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780C" w14:textId="77777777" w:rsidR="00760DBB" w:rsidRPr="00760DBB" w:rsidRDefault="00D456E2" w:rsidP="00760DBB">
      <w:pPr>
        <w:rPr>
          <w:color w:val="404040" w:themeColor="text1" w:themeTint="BF"/>
          <w:sz w:val="96"/>
        </w:rPr>
      </w:pPr>
      <w:bookmarkStart w:id="0" w:name="_GoBack"/>
      <w:bookmarkEnd w:id="0"/>
      <w:r>
        <w:rPr>
          <w:color w:val="404040" w:themeColor="text1" w:themeTint="BF"/>
          <w:sz w:val="96"/>
        </w:rPr>
        <w:t xml:space="preserve">     </w:t>
      </w:r>
      <w:r w:rsidR="00760DBB" w:rsidRPr="00760DBB">
        <w:rPr>
          <w:color w:val="404040" w:themeColor="text1" w:themeTint="BF"/>
          <w:sz w:val="96"/>
        </w:rPr>
        <w:t>Know Your Rights</w:t>
      </w:r>
    </w:p>
    <w:p w14:paraId="4F0764DC" w14:textId="77777777" w:rsidR="008C29E8" w:rsidRDefault="008C29E8" w:rsidP="008C29E8">
      <w:pPr>
        <w:tabs>
          <w:tab w:val="left" w:pos="6205"/>
        </w:tabs>
        <w:rPr>
          <w:sz w:val="32"/>
        </w:rPr>
      </w:pPr>
      <w:r>
        <w:rPr>
          <w:rFonts w:ascii="Times New Roman" w:hAnsi="Times New Roman"/>
          <w:noProof/>
          <w:sz w:val="24"/>
          <w:szCs w:val="24"/>
          <w:lang w:eastAsia="en-NZ"/>
        </w:rPr>
        <mc:AlternateContent>
          <mc:Choice Requires="wpg">
            <w:drawing>
              <wp:anchor distT="0" distB="0" distL="114300" distR="114300" simplePos="0" relativeHeight="251662336" behindDoc="0" locked="0" layoutInCell="1" allowOverlap="1" wp14:anchorId="13B56F0F" wp14:editId="327248C6">
                <wp:simplePos x="0" y="0"/>
                <wp:positionH relativeFrom="column">
                  <wp:posOffset>3658870</wp:posOffset>
                </wp:positionH>
                <wp:positionV relativeFrom="paragraph">
                  <wp:posOffset>-635</wp:posOffset>
                </wp:positionV>
                <wp:extent cx="1828800" cy="4572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22" name="Rectangle 2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3" name="AutoShape 2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4" name="AutoShape 2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5" name="AutoShape 2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6" name="AutoShape 2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7" name="AutoShape 2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8" name="AutoShape 2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9" name="AutoShape 3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0" name="AutoShape 3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1" o:spid="_x0000_s1026" style="position:absolute;margin-left:288.1pt;margin-top:-.05pt;width:2in;height:36pt;z-index:251662336"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QGOwUAAK8vAAAOAAAAZHJzL2Uyb0RvYy54bWzsmltzozYUgN870/+g4d0xdwwTZ8d27Exn&#10;tu1O08uzAuLSBUQFDkk7/e89OgIHJ3Ev2SZr75DM2JIRQuf26SDp/N1dkZNbJuqMl3PNONM1wsqQ&#10;R1mZzLWfftxMZhqpG1pGNOclm2v3rNbeXXz91XlbBczkKc8jJgh0UtZBW821tGmqYDqtw5QVtD7j&#10;FSvhYsxFQRuoimQaCdpC70U+NXXdnbZcRJXgIatr+PVSXdQusP84ZmHzfRzXrCH5XIOxNfgp8PNG&#10;fk4vzmmQCFqlWdgNg75gFAXNSnjorqtL2lCyFdmTroosFLzmcXMW8mLK4zgLGcoA0hj6I2muBN9W&#10;KEsStEm1UxOo9pGeXtxt+N3tB0GyaK6ZhkZKWoCN8LEE6qCctkoCaHMlquvqg1ASQvE9Dz/WcHn6&#10;+LqsJ6oxuWm/5RH0R7cNR+XcxaKQXYDY5A5tcL+zAbtrSAg/GjNzNtPBVCFcsx0PjKyMFKZgSXmb&#10;ofum61sagQZQ9m3f6Vush508dCEvT2mgHo9D7oYo5QO/qx9UW3+aaq9TWjG0WC3V1qvW7FX7Azgk&#10;LZOcERMESLMoYjJslKbxll7NtdIxKfkqhTvYQgjepoxGMEJsD3IMbpCVGiz0j0o/qL09AxzQHQ0q&#10;UTdXjBdEFuaaAHnQtPT2fd0oNfdNpKVrnmfRJstzrIjkZpULckshGDf411lmr1leysYll7epHtUv&#10;MEB4hrwmh4rB9YdvmLa+NP3Jxp15E3tjOxPf02cT3fCXvqvbvn25+VMO0LADpe33Wcn6QDfsf2ft&#10;DjkqRDHUSTvXfMd0NELzBCwYNgLVsCdIPZRXx7/n5IUgLyMQlAbSvOuu3NAsV+Xp/uDRlUED/Tfq&#10;BJ1B2l959A2P7sEXBAcTQSgBn6GQcvG7Rlpg3Vyrf9tSwTSSf1OCP1mu47kAx2FFDCs3wwotQ+hq&#10;rjUgPBZXjQLqthJZksKTDNRFyRcQ+HGGbiH9U40KoYFB91bRB5GmwCbHgxFKTPu1Q47EeVb93Oui&#10;I55h6MbMgynxMbr64LMdBzAs0Wdaltl5S4/NPrC62GtEhihBZWP8SR9Kok5YGv2qkbjIYTqDgCOO&#10;9L+uw64xILHvUt552HedhWvBqFUw7jU7GKs49SokYLweVeRCSKiw7SbtPZEw9WA7TkUflTfn2wJm&#10;M8WubkaCn+SUhDjrVbu7G8Nzr+MiayDVybNirsEE11njPwf9kH6LjaN7tjWbeJ5jTWxrrU+Ws81q&#10;slgZruutl6vl2tin3xrtUn86AKXDsN7IssK3IN11GrUkyuTMYDk+ZBBQATaYnpJ3AEvJpl+yJsVw&#10;lJBCDxwC89KGf7dzul3vinoPDx7AsZOt52L/PfJxlx0fyE7sZ/iIKdVehgGA+D9Tkuf5qPueacOs&#10;+jd8hFzq2Pjo6ktntRr5OPJRvsPt3gVHPvaZ5Wnnj8CjJ/kjTkxvz0dDd23TPzU+bvTF5S753MuJ&#10;xvxxzB/VO/0uwxvzx1N7v4algyd89GQ29PZ8PLQ0OHi/PpL8US5wv8Zb5kjUkagjUclpZ5zeM0TF&#10;9bfXJCqu4nRbLMN1Sih7VrfFMuDoEa5Tju/hNBjXKctksFEzrlMOt25Om4qwb/Ikz/RfO88cUnG4&#10;OnmAimN2KTcGjmyndtzvUQdsYCP5pRveI0e/HI7C+uFjjlq4f/l22eXDKuZxc3S4ITnugo/ZpTx5&#10;OGaXD0eGxBdDRSDgUyp+toN5p0PFcW9npOJIxc9wdhLPMcOpcDzn1J1gl8fOh3UoD8/ZX/wFAAD/&#10;/wMAUEsDBBQABgAIAAAAIQCEz/0J3wAAAAgBAAAPAAAAZHJzL2Rvd25yZXYueG1sTI9Ba8JAFITv&#10;hf6H5RV6083aGm2ajYi0PUmhWhBva/JMgtm3Ibsm8d/39dQehxlmvklXo21Ej52vHWlQ0wgEUu6K&#10;mkoN3/v3yRKED4YK0zhCDTf0sMru71KTFG6gL+x3oRRcQj4xGqoQ2kRKn1dojZ+6Fom9s+usCSy7&#10;UhadGbjcNnIWRbG0piZeqEyLmwrzy+5qNXwMZlg/qbd+ezlvbsf9/POwVaj148O4fgURcAx/YfjF&#10;Z3TImOnkrlR40WiYL+IZRzVMFAj2l/Ez65OGhXoBmaXy/4HsBwAA//8DAFBLAQItABQABgAIAAAA&#10;IQC2gziS/gAAAOEBAAATAAAAAAAAAAAAAAAAAAAAAABbQ29udGVudF9UeXBlc10ueG1sUEsBAi0A&#10;FAAGAAgAAAAhADj9If/WAAAAlAEAAAsAAAAAAAAAAAAAAAAALwEAAF9yZWxzLy5yZWxzUEsBAi0A&#10;FAAGAAgAAAAhAJfSJAY7BQAAry8AAA4AAAAAAAAAAAAAAAAALgIAAGRycy9lMm9Eb2MueG1sUEsB&#10;Ai0AFAAGAAgAAAAhAITP/QnfAAAACAEAAA8AAAAAAAAAAAAAAAAAlQcAAGRycy9kb3ducmV2Lnht&#10;bFBLBQYAAAAABAAEAPMAAAChCAAAAAA=&#10;">
                <v:rect id="Rectangle 2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fHcQA&#10;AADbAAAADwAAAGRycy9kb3ducmV2LnhtbESPQYvCMBSE7wv+h/CEva2pZRWpRhFFUJB1Vz14fDbP&#10;trR5KU3U+u83guBxmJlvmMmsNZW4UeMKywr6vQgEcWp1wZmC42H1NQLhPLLGyjIpeJCD2bTzMcFE&#10;2zv/0W3vMxEg7BJUkHtfJ1K6NCeDrmdr4uBdbGPQB9lkUjd4D3BTyTiKhtJgwWEhx5oWOaXl/moU&#10;7I47OVqeDz+/5aZcn/TwezvYnJT67LbzMQhPrX+HX+21VhDH8PwSfo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Xx3EAAAA2wAAAA8AAAAAAAAAAAAAAAAAmAIAAGRycy9k&#10;b3ducmV2LnhtbFBLBQYAAAAABAAEAPUAAACJAwAAAAA=&#10;" stroked="f">
                  <v:stroke joinstyle="round"/>
                  <v:textbox inset="2.88pt,2.88pt,2.88pt,2.88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7cUA&#10;AADbAAAADwAAAGRycy9kb3ducmV2LnhtbESPQWvCQBSE74X+h+UVems2sVAlukoplnppJYm010f2&#10;mQSzb2N21dRf7wqCx2FmvmFmi8G04ki9aywrSKIYBHFpdcOVgk3x+TIB4TyyxtYyKfgnB4v548MM&#10;U21PnNEx95UIEHYpKqi971IpXVmTQRfZjjh4W9sb9EH2ldQ9ngLctHIUx2/SYMNhocaOPmoqd/nB&#10;KGjHezLrpPz7+vmttkXyfc6G5Vmp56fhfQrC0+Dv4Vt7pRWMXuH6Jfw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vntxQAAANsAAAAPAAAAAAAAAAAAAAAAAJgCAABkcnMv&#10;ZG93bnJldi54bWxQSwUGAAAAAAQABAD1AAAAigMAAAAA&#10;" fillcolor="#5a6378" stroked="f" strokecolor="black [0]" strokeweight="0" insetpen="t">
                  <v:shadow color="#d4d4d6"/>
                  <v:textbox inset="2.88pt,2.88pt,2.88pt,2.88pt"/>
                </v:shape>
                <v:shape id="AutoShape 2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DsIA&#10;AADbAAAADwAAAGRycy9kb3ducmV2LnhtbESPQWvCQBSE7wX/w/KE3urGGIpEV1GhUI9NRTw+ss8k&#10;mH27ZNck/fduQfA4zMw3zHo7mlb01PnGsoL5LAFBXFrdcKXg9Pv1sQThA7LG1jIp+CMP283kbY25&#10;tgP/UF+ESkQI+xwV1CG4XEpf1mTQz6wjjt7VdgZDlF0ldYdDhJtWpknyKQ02HBdqdHSoqbwVd6Ng&#10;LDK3Px37LFuc9/NL6uSwwKtS79NxtwIRaAyv8LP9rRWkGfx/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4QOwgAAANsAAAAPAAAAAAAAAAAAAAAAAJgCAABkcnMvZG93&#10;bnJldi54bWxQSwUGAAAAAAQABAD1AAAAhwMAAAAA&#10;" fillcolor="#60b5cc" stroked="f" strokecolor="black [0]" strokeweight="0" insetpen="t">
                  <v:shadow color="#d4d4d6"/>
                  <v:textbox inset="2.88pt,2.88pt,2.88pt,2.88pt"/>
                </v:shape>
                <v:shape id="AutoShape 2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wtTcUA&#10;AADbAAAADwAAAGRycy9kb3ducmV2LnhtbESPW2sCMRSE3wX/QzhC3zSrYJGtUaql0PbNSwXfjpvT&#10;vbg52Sapu+2vNwXBx2FmvmHmy87U4kLOl5YVjEcJCOLM6pJzBfvd63AGwgdkjbVlUvBLHpaLfm+O&#10;qbYtb+iyDbmIEPYpKihCaFIpfVaQQT+yDXH0vqwzGKJ0udQO2wg3tZwkyaM0WHJcKLChdUHZeftj&#10;FHw4eZB/m0P1WX23L8c9TqvV6V2ph0H3/AQiUBfu4Vv7TSuYTOH/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C1NxQAAANsAAAAPAAAAAAAAAAAAAAAAAJgCAABkcnMv&#10;ZG93bnJldi54bWxQSwUGAAAAAAQABAD1AAAAigMAAAAA&#10;" fillcolor="#f0ad00" stroked="f" strokecolor="black [0]" strokeweight="0" insetpen="t">
                  <v:shadow color="#d4d4d6"/>
                  <v:textbox inset="2.88pt,2.88pt,2.88pt,2.88pt"/>
                </v:shape>
                <v:shape id="AutoShape 2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jusEA&#10;AADbAAAADwAAAGRycy9kb3ducmV2LnhtbESPS2sCMRSF9wX/Q7iCm6IZLVUZjSKK2G4EX/vr5Doz&#10;OrkZkqjTf98UCi4P5/FxpvPGVOJBzpeWFfR7CQjizOqScwXHw7o7BuEDssbKMin4IQ/zWettiqm2&#10;T97RYx9yEUfYp6igCKFOpfRZQQZ9z9bE0btYZzBE6XKpHT7juKnkIEmG0mDJkVBgTcuCstv+biLk&#10;6t/N9ylsP0b2/Lk0Dje0QqU67WYxARGoCa/wf/tLKxgM4e9L/A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EI7rBAAAA2wAAAA8AAAAAAAAAAAAAAAAAmAIAAGRycy9kb3du&#10;cmV2LnhtbFBLBQYAAAAABAAEAPUAAACGAwAAAAA=&#10;" fillcolor="black [0]" stroked="f" strokecolor="black [0]" strokeweight="0" insetpen="t">
                  <v:shadow color="#d4d4d6"/>
                  <v:textbox inset="2.88pt,2.88pt,2.88pt,2.88pt"/>
                </v:shape>
                <v:shape id="AutoShape 2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gEsUA&#10;AADbAAAADwAAAGRycy9kb3ducmV2LnhtbESPQWvCQBSE7wX/w/KE3nRTS6tGV5FCaVB6aFS8PrLP&#10;JDT7NuxuNO2vdwtCj8PMfMMs171pxIWcry0reBonIIgLq2suFRz276MZCB+QNTaWScEPeVivBg9L&#10;TLW98hdd8lCKCGGfooIqhDaV0hcVGfRj2xJH72ydwRClK6V2eI1w08hJkrxKgzXHhQpbequo+M47&#10;o+D3OXPF526ev2C3Pfps87HtDielHof9ZgEiUB/+w/d2phVMpvD3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ASxQAAANsAAAAPAAAAAAAAAAAAAAAAAJgCAABkcnMv&#10;ZG93bnJldi54bWxQSwUGAAAAAAQABAD1AAAAigMAAAAA&#10;" fillcolor="#60b5cc" stroked="f" strokecolor="black [0]" strokeweight="0" insetpen="t">
                  <v:shadow color="#d4d4d6"/>
                  <v:textbox inset="2.88pt,2.88pt,2.88pt,2.88pt"/>
                </v:shape>
                <v:shape id="AutoShape 2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ivsMA&#10;AADbAAAADwAAAGRycy9kb3ducmV2LnhtbERPy2rCQBTdF/yH4QrdSDMxoGjqKGIplS4KRqHb28w1&#10;DzN30sw0Sf++sxC6PJz3ZjeaRvTUucqygnkUgyDOra64UHA5vz6tQDiPrLGxTAp+ycFuO3nYYKrt&#10;wCfqM1+IEMIuRQWl920qpctLMugi2xIH7mo7gz7ArpC6wyGEm0YmcbyUBisODSW2dCgpv2U/RoH+&#10;Xnwt+w+fzcZ6/T5cX97qpP5U6nE67p9BeBr9v/juPmoFSRgbvo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ivsMAAADbAAAADwAAAAAAAAAAAAAAAACYAgAAZHJzL2Rv&#10;d25yZXYueG1sUEsFBgAAAAAEAAQA9QAAAIgDAAAAAA==&#10;" fillcolor="black [0]" stroked="f" strokecolor="black [0]" strokeweight="0" insetpen="t">
                  <v:shadow color="#d4d4d6"/>
                  <v:textbox inset="2.88pt,2.88pt,2.88pt,2.88pt"/>
                </v:shape>
                <v:shape id="AutoShape 3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5fMQA&#10;AADbAAAADwAAAGRycy9kb3ducmV2LnhtbESPW2vCQBCF3wv+h2WEvtVJpKQaXUXEQqFPXkB8G7LT&#10;JDU7G7Nbk/77bqHQx8O5fJzlerCNunPnayca0kkCiqVwppZSw+n4+jQD5QOJocYJa/hmD+vV6GFJ&#10;uXG97Pl+CKWKI+Jz0lCF0OaIvqjYkp+4liV6H66zFKLsSjQd9XHcNjhNkgwt1RIJFbW8rbi4Hr5s&#10;5O4u2/7z/fz84nB/zW4pZukGtX4cD5sFqMBD+A//td+Mhukcfr/EH4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XzEAAAA2wAAAA8AAAAAAAAAAAAAAAAAmAIAAGRycy9k&#10;b3ducmV2LnhtbFBLBQYAAAAABAAEAPUAAACJAwAAAAA=&#10;" fillcolor="#5a6378" stroked="f" strokecolor="black [0]" strokeweight="0" insetpen="t">
                  <v:shadow color="#d4d4d6"/>
                  <v:textbox inset="2.88pt,2.88pt,2.88pt,2.88pt"/>
                </v:shape>
                <v:shape id="AutoShape 3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Yp8AA&#10;AADbAAAADwAAAGRycy9kb3ducmV2LnhtbERPTWsCMRC9F/ofwhS81WxbLbI1ShWEXjyoPdjbsBmz&#10;oZvJkkx1/ffNQfD4eN/z5RA6daaUfWQDL+MKFHETrWdn4PuweZ6ByoJssYtMBq6UYbl4fJhjbeOF&#10;d3Tei1MlhHONBlqRvtY6Ny0FzOPYExfuFFNAKTA5bRNeSnjo9GtVveuAnktDiz2tW2p+93/BwMyt&#10;Em3Exx/vjpPTKshxut4aM3oaPj9ACQ1yF9/cX9bAW1lfvp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qYp8AAAADbAAAADwAAAAAAAAAAAAAAAACYAgAAZHJzL2Rvd25y&#10;ZXYueG1sUEsFBgAAAAAEAAQA9QAAAIUDAAAAAA==&#10;" fillcolor="#f0ad00" stroked="f" strokecolor="black [0]" strokeweight="0" insetpen="t">
                  <v:shadow color="#d4d4d6"/>
                  <v:textbox inset="2.88pt,2.88pt,2.88pt,2.88pt"/>
                </v:shape>
              </v:group>
            </w:pict>
          </mc:Fallback>
        </mc:AlternateContent>
      </w:r>
      <w:r>
        <w:rPr>
          <w:rFonts w:ascii="Times New Roman" w:hAnsi="Times New Roman"/>
          <w:noProof/>
          <w:sz w:val="24"/>
          <w:szCs w:val="24"/>
          <w:lang w:eastAsia="en-NZ"/>
        </w:rPr>
        <mc:AlternateContent>
          <mc:Choice Requires="wpg">
            <w:drawing>
              <wp:anchor distT="0" distB="0" distL="114300" distR="114300" simplePos="0" relativeHeight="251660288" behindDoc="0" locked="0" layoutInCell="1" allowOverlap="1" wp14:anchorId="655EA1DA" wp14:editId="7A7424CC">
                <wp:simplePos x="0" y="0"/>
                <wp:positionH relativeFrom="column">
                  <wp:posOffset>1830070</wp:posOffset>
                </wp:positionH>
                <wp:positionV relativeFrom="paragraph">
                  <wp:posOffset>-635</wp:posOffset>
                </wp:positionV>
                <wp:extent cx="1828800" cy="4572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12" name="Rectangle 1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3" name="AutoShape 1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4" name="AutoShape 1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5" name="AutoShape 1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8" name="AutoShape 1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9" name="AutoShape 2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20" name="AutoShape 2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1" o:spid="_x0000_s1026" style="position:absolute;margin-left:144.1pt;margin-top:-.05pt;width:2in;height:36pt;z-index:251660288"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70PAUAAK8vAAAOAAAAZHJzL2Uyb0RvYy54bWzsmltzozYUgN870/+g4d0xYC6GibNjO3am&#10;M9t2p+nlWQFx6QKiEo6Tdvrfe3QEDk7iXrJN1t4hmbElI4TO7dNB0vm7u7Igt0zInFczwzozDcKq&#10;iMd5lc6Mn35cj6YGkQ2tYlrwis2MeyaNdxdff3W+rUNm84wXMRMEOqlkuK1nRtY0dTgeyyhjJZVn&#10;vGYVXEy4KGkDVZGOY0G30HtZjG3T9MZbLuJa8IhJCb9e6ovGBfafJCxqvk8SyRpSzAwYW4OfAj9v&#10;1Of44pyGqaB1lkftMOgLRlHSvIKH7rq6pA0lG5E/6arMI8ElT5qziJdjniR5xFAGkMYyH0lzJfim&#10;RlnScJvWOzWBah/p6cXdRt/dfhAkj8F2lkEqWoKN8LEE6qCcbZ2G0OZK1Nf1B6ElhOJ7Hn2UcHn8&#10;+Lqqp7oxudl+y2Poj24ajsq5S0SpugCxyR3a4H5nA3bXkAh+tKb2dGqCqSK45rg+GFkbKcrAkuo2&#10;ywxsL5gYBBpAOXACt2ux6nfy0IW6PKahfjwOuR2ikg/8Tj6oVn6aaq8zWjO0mFRq61Rrd6r9ARyS&#10;VmnBiAUCZHkcMxU2WtN4S6dmqXVMKr7M4A42F4JvM0ZjGCG2Bzl6N6iKBAv9o9IPam/PAAd0R8Na&#10;yOaK8ZKowswQIA+alt6+l41Wc9dEWVryIo/XeVFgRaQ3y0KQWwrBuMa/1jJ7zYpKNa64uk33qH+B&#10;AcIz1DU1VAyuPwLLdsyFHYzW3tQfOWvHHQW+OR2ZVrAIPNMJnMv1n2qAlhNqbb/PK9YFuuX8O2u3&#10;yNEhiqFOtjMjcG3XILRIwYJRI1ANe4LIvrwm/j0nLwR5FYOgNFTmXbXlhuaFLo/3B4+uDBrovlEn&#10;6AzK/tqjb3h8D74gOJgIQgn4DIWMi98NsgXWzQz524YKZpDimwr8aeK5vgdw7FdEv3LTr9Aqgq5m&#10;RgPCY3HZaKBuapGnGTzJQl1UfA6Bn+ToFso/9agQGhh0bxV9EGkabGo8GKHEcl475EhS5PXPnS5a&#10;4lmWaU19mBIfo6sLPsd1AcMKffZkYrfe0mGzC6w29hqRI0pQ2Rh/yofSuBWWxr8aJCkLmM4g4Iir&#10;/K/tsG0MSOy6VHce9l137k1g1DoY95odjFWcejUSMF6PKnIhJHTYtpP2nkiYerAdp+KP2puLTQmz&#10;mWZXOyPBT2pKQpx1qt3djeG513GZN5DqFHk5M2CCa63xn4O+T7/52jV9ZzId+b47GTmTlTlaTNfL&#10;0XxpeZ6/WiwXK2uffiu0i/x0ACqHYZ2RVYVvQLrrLN6SOFczw8QNbHDlOAc22L6WtwdLxaZf8ibD&#10;cFSQQg/sA/PSgX+vdbpd75p6Dw/uwbGVreNi9z3wcZcdH8hOnGf4iCnVXoYBgPg/U5Ln+WgGvu3A&#10;rPo3fIRc6tj46JkLd7kc+DjwUb3D7d4FBz52meVp54/Aoyf5I05Mb89Hy/QcOzg1Pq7N+eUu+dzL&#10;iYb8ccgf9Tv9LsMb8sdTe7+GpYMnfPRVNvT2fDy0NNh7vz6S/FEtcL/GW+ZA1IGoA1HJaWec/jNE&#10;xfW31yQqruK0Wyz9dUoo+5N2i6XH0SNcpxzew2k4rFNWaW+jZlin7G/dnDYVYd/kSZ4ZvHae2adi&#10;f3XyABWH7FJtDBzZTu2w36MP2MBG8ks3vAeOfjkchfXDxxy1cf/y7bLLh1XM4+Zof0Ny2AUfskt1&#10;8nDILh+ODIkvhopAwKdU/GwH806HisPezkDFgYqf4ewknmOGU+F4zqk9wa6OnffrUO6fs7/4CwAA&#10;//8DAFBLAwQUAAYACAAAACEA14kvjt8AAAAIAQAADwAAAGRycy9kb3ducmV2LnhtbEyPQUvDQBSE&#10;74L/YXmCt3azkbYxZlNKUU9FsBXE2zZ5TUKzb0N2m6T/3ufJHocZZr7J1pNtxYC9bxxpUPMIBFLh&#10;yoYqDV+Ht1kCwgdDpWkdoYYreljn93eZSUs30icO+1AJLiGfGg11CF0qpS9qtMbPXYfE3sn11gSW&#10;fSXL3oxcblsZR9FSWtMQL9Smw22NxXl/sRreRzNuntTrsDufttefw+Lje6dQ68eHafMCIuAU/sPw&#10;h8/okDPT0V2o9KLVECdJzFENMwWC/cVqyfqoYaWeQeaZvD2Q/wIAAP//AwBQSwECLQAUAAYACAAA&#10;ACEAtoM4kv4AAADhAQAAEwAAAAAAAAAAAAAAAAAAAAAAW0NvbnRlbnRfVHlwZXNdLnhtbFBLAQIt&#10;ABQABgAIAAAAIQA4/SH/1gAAAJQBAAALAAAAAAAAAAAAAAAAAC8BAABfcmVscy8ucmVsc1BLAQIt&#10;ABQABgAIAAAAIQC7jr70PAUAAK8vAAAOAAAAAAAAAAAAAAAAAC4CAABkcnMvZTJvRG9jLnhtbFBL&#10;AQItABQABgAIAAAAIQDXiS+O3wAAAAgBAAAPAAAAAAAAAAAAAAAAAJYHAABkcnMvZG93bnJldi54&#10;bWxQSwUGAAAAAAQABADzAAAAoggAAAAA&#10;">
                <v:rect id="Rectangle 1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v:textbox inset="2.88pt,2.88pt,2.88pt,2.88pt"/>
                </v:rect>
                <v:shape id="AutoShape 1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UMMA&#10;AADbAAAADwAAAGRycy9kb3ducmV2LnhtbERPTWvCQBC9C/0PyxS8mU0q2BJdRUrFXmzRiF6H7JgE&#10;s7Npdpuk/vpuQehtHu9zFqvB1KKj1lWWFSRRDII4t7riQsEx20xeQDiPrLG2TAp+yMFq+TBaYKpt&#10;z3vqDr4QIYRdigpK75tUSpeXZNBFtiEO3MW2Bn2AbSF1i30IN7V8iuOZNFhxaCixodeS8uvh2yio&#10;n7/IfCb5eftxKi5Zsrvth7ebUuPHYT0H4Wnw/+K7+12H+VP4+yU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UMMAAADbAAAADwAAAAAAAAAAAAAAAACYAgAAZHJzL2Rv&#10;d25yZXYueG1sUEsFBgAAAAAEAAQA9QAAAIgDAAAAAA==&#10;" fillcolor="#5a6378" stroked="f" strokecolor="black [0]" strokeweight="0" insetpen="t">
                  <v:shadow color="#d4d4d6"/>
                  <v:textbox inset="2.88pt,2.88pt,2.88pt,2.88pt"/>
                </v:shape>
                <v:shape id="AutoShape 1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Os78A&#10;AADbAAAADwAAAGRycy9kb3ducmV2LnhtbERPTYvCMBC9L/gfwgje1lQti1SjqCDocbsiHodmbIvN&#10;JDSxrf/eLCzsbR7vc9bbwTSio9bXlhXMpgkI4sLqmksFl5/j5xKED8gaG8uk4EUetpvRxxozbXv+&#10;pi4PpYgh7DNUUIXgMil9UZFBP7WOOHJ32xoMEbal1C32Mdw0cp4kX9JgzbGhQkeHiopH/jQKhjx1&#10;+8u5S9PFdT+7zZ3sF3hXajIedisQgYbwL/5zn3Scn8LvL/E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406zvwAAANsAAAAPAAAAAAAAAAAAAAAAAJgCAABkcnMvZG93bnJl&#10;di54bWxQSwUGAAAAAAQABAD1AAAAhAMAAAAA&#10;" fillcolor="#60b5cc" stroked="f" strokecolor="black [0]" strokeweight="0" insetpen="t">
                  <v:shadow color="#d4d4d6"/>
                  <v:textbox inset="2.88pt,2.88pt,2.88pt,2.88pt"/>
                </v:shape>
                <v:shape id="AutoShape 1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n8MIA&#10;AADbAAAADwAAAGRycy9kb3ducmV2LnhtbERPS2sCMRC+F/ofwhS81WwFpaxG6YNC9eajgrdxM+6j&#10;m8maRHf11zeC0Nt8fM+ZzDpTizM5X1pW8NJPQBBnVpecK9isv55fQfiArLG2TAou5GE2fXyYYKpt&#10;y0s6r0IuYgj7FBUUITSplD4ryKDv24Y4cgfrDIYIXS61wzaGm1oOkmQkDZYcGwps6KOg7Hd1MgoW&#10;Tm7ldbmtfqpj+7nb4LB638+V6j11b2MQgbrwL767v3WcP4TbL/E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OfwwgAAANsAAAAPAAAAAAAAAAAAAAAAAJgCAABkcnMvZG93&#10;bnJldi54bWxQSwUGAAAAAAQABAD1AAAAhwMAAAAA&#10;" fillcolor="#f0ad00" stroked="f" strokecolor="black [0]" strokeweight="0" insetpen="t">
                  <v:shadow color="#d4d4d6"/>
                  <v:textbox inset="2.88pt,2.88pt,2.88pt,2.88pt"/>
                </v:shape>
                <v:shape id="AutoShape 1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pB8IA&#10;AADbAAAADwAAAGRycy9kb3ducmV2LnhtbESPT2sCMRDF7wW/Qxihl6JZlaqsRhGl1F4E/93Hzbi7&#10;upksSarrtzeFgrcZ3pv3ezOdN6YSN3K+tKyg101AEGdWl5wrOOy/OmMQPiBrrCyTggd5mM9ab1NM&#10;tb3zlm67kIsYwj5FBUUIdSqlzwoy6Lu2Jo7a2TqDIa4ul9rhPYabSvaTZCgNlhwJBda0LCi77n5N&#10;hFz8h/k5hs1gZE+fS+Pwm1ao1Hu7WUxABGrCy/x/vdax/hD+fokD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OkHwgAAANsAAAAPAAAAAAAAAAAAAAAAAJgCAABkcnMvZG93&#10;bnJldi54bWxQSwUGAAAAAAQABAD1AAAAhwMAAAAA&#10;" fillcolor="black [0]" stroked="f" strokecolor="black [0]" strokeweight="0" insetpen="t">
                  <v:shadow color="#d4d4d6"/>
                  <v:textbox inset="2.88pt,2.88pt,2.88pt,2.88pt"/>
                </v:shape>
                <v:shape id="AutoShape 1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r8MA&#10;AADbAAAADwAAAGRycy9kb3ducmV2LnhtbERPS2vCQBC+F/oflhF6qxtb6iO6igjSYPFgVLwO2WkS&#10;mp0NuxtN++u7QqG3+fies1j1phFXcr62rGA0TEAQF1bXXCo4HbfPUxA+IGtsLJOCb/KwWj4+LDDV&#10;9sYHuuahFDGEfYoKqhDaVEpfVGTQD21LHLlP6wyGCF0ptcNbDDeNfEmSsTRYc2yosKVNRcVX3hkF&#10;P6+ZK/Yfs/wNu93ZZ+v3XXe6KPU06NdzEIH68C/+c2c6zp/A/Z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r8MAAADbAAAADwAAAAAAAAAAAAAAAACYAgAAZHJzL2Rv&#10;d25yZXYueG1sUEsFBgAAAAAEAAQA9QAAAIgDAAAAAA==&#10;" fillcolor="#60b5cc" stroked="f" strokecolor="black [0]" strokeweight="0" insetpen="t">
                  <v:shadow color="#d4d4d6"/>
                  <v:textbox inset="2.88pt,2.88pt,2.88pt,2.88pt"/>
                </v:shape>
                <v:shape id="AutoShape 1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oA8YA&#10;AADbAAAADwAAAGRycy9kb3ducmV2LnhtbESPT0vDQBDF7wW/wzKCl9JuWmjR2G2Rilg8CI1Cr2N2&#10;mj9mZ2N2TeK3dw6F3mZ4b977zWY3ukb11IXKs4HFPAFFnHtbcWHg8+Nldg8qRGSLjWcy8EcBdtub&#10;yQZT6wc+Up/FQkkIhxQNlDG2qdYhL8lhmPuWWLSz7xxGWbtC2w4HCXeNXibJWjusWBpKbGlfUv6d&#10;/ToD9mf1te7fYzYd64e34fz8Wi/rkzF3t+PTI6hIY7yaL9cHK/gCK7/IAHr7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LoA8YAAADbAAAADwAAAAAAAAAAAAAAAACYAgAAZHJz&#10;L2Rvd25yZXYueG1sUEsFBgAAAAAEAAQA9QAAAIsDAAAAAA==&#10;" fillcolor="black [0]" stroked="f" strokecolor="black [0]" strokeweight="0" insetpen="t">
                  <v:shadow color="#d4d4d6"/>
                  <v:textbox inset="2.88pt,2.88pt,2.88pt,2.88pt"/>
                </v:shape>
                <v:shape id="AutoShape 2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zwcQA&#10;AADbAAAADwAAAGRycy9kb3ducmV2LnhtbESPQWvCQBCF74L/YRmhtzpJKalNXUWkgtCTtiC9Ddlp&#10;Es3Oxuxq4r/vFgreZnhv3vdmvhxso67c+dqJhnSagGIpnKml1PD1uXmcgfKBxFDjhDXc2MNyMR7N&#10;KTeulx1f96FUMUR8ThqqENoc0RcVW/JT17JE7cd1lkJcuxJNR30Mtw0+JUmGlmqJhIpaXldcnPYX&#10;G7nv3+v++HF4fnG4O2XnFLN0hVo/TIbVG6jAQ7ib/6+3JtZ/hb9f4gC4+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5M8HEAAAA2wAAAA8AAAAAAAAAAAAAAAAAmAIAAGRycy9k&#10;b3ducmV2LnhtbFBLBQYAAAAABAAEAPUAAACJAwAAAAA=&#10;" fillcolor="#5a6378" stroked="f" strokecolor="black [0]" strokeweight="0" insetpen="t">
                  <v:shadow color="#d4d4d6"/>
                  <v:textbox inset="2.88pt,2.88pt,2.88pt,2.88pt"/>
                </v:shape>
                <v:shape id="AutoShape 2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OesAA&#10;AADbAAAADwAAAGRycy9kb3ducmV2LnhtbERPTWsCMRC9C/0PYQq9abaiZdkapQqClx60Huxt2IzZ&#10;0M1kSaa6/ffNodDj432vNmPo1Y1S9pENPM8qUMRttJ6dgfPHflqDyoJssY9MBn4ow2b9MFlhY+Od&#10;j3Q7iVMlhHODBjqRodE6tx0FzLM4EBfuGlNAKTA5bRPeS3jo9byqXnRAz6Whw4F2HbVfp+9goHbb&#10;RHvx8dO7y+K6DXJZ7t6NeXoc315BCY3yL/5zH6yBeVlfvpQ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MOesAAAADbAAAADwAAAAAAAAAAAAAAAACYAgAAZHJzL2Rvd25y&#10;ZXYueG1sUEsFBgAAAAAEAAQA9QAAAIUDAAAAAA==&#10;" fillcolor="#f0ad00" stroked="f" strokecolor="black [0]" strokeweight="0" insetpen="t">
                  <v:shadow color="#d4d4d6"/>
                  <v:textbox inset="2.88pt,2.88pt,2.88pt,2.88pt"/>
                </v:shape>
              </v:group>
            </w:pict>
          </mc:Fallback>
        </mc:AlternateContent>
      </w:r>
      <w:r>
        <w:rPr>
          <w:rFonts w:ascii="Times New Roman" w:hAnsi="Times New Roman"/>
          <w:noProof/>
          <w:sz w:val="24"/>
          <w:szCs w:val="24"/>
          <w:lang w:eastAsia="en-NZ"/>
        </w:rPr>
        <mc:AlternateContent>
          <mc:Choice Requires="wpg">
            <w:drawing>
              <wp:anchor distT="0" distB="0" distL="114300" distR="114300" simplePos="0" relativeHeight="251658240" behindDoc="0" locked="0" layoutInCell="1" allowOverlap="1" wp14:anchorId="54B4A8EF" wp14:editId="31C1B85C">
                <wp:simplePos x="0" y="0"/>
                <wp:positionH relativeFrom="column">
                  <wp:posOffset>1443</wp:posOffset>
                </wp:positionH>
                <wp:positionV relativeFrom="paragraph">
                  <wp:posOffset>-462</wp:posOffset>
                </wp:positionV>
                <wp:extent cx="1828800" cy="457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 o:spid="_x0000_s1026" style="position:absolute;margin-left:.1pt;margin-top:-.05pt;width:2in;height:36pt;z-index:251658240"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MlOQUAAJ4vAAAOAAAAZHJzL2Uyb0RvYy54bWzsmltzozYUgN870/+g4d0xYC6GibNjO3am&#10;M2m7s+nlWQFx6QKiAoeknf73PToCBztxL9kma++QzNiSEULn9ukg6fzdfZ6ROyaqlBczzTjTNcKK&#10;gIdpEc+0n39aj6YaqWpahDTjBZtpD6zS3l18+815U/rM5AnPQiYIdFJUflPOtKSuS388roKE5bQ6&#10;4yUr4GLERU5rqIp4HAraQO95NjZ13Rk3XISl4AGrKvj1Ul3ULrD/KGJB/WMUVawm2UyDsdX4KfDz&#10;Vn6OL86pHwtaJmnQDoO+YBQ5TQt46LarS1pTshHpk67yNBC84lF9FvB8zKMoDRjKANIY+p40V4Jv&#10;SpQl9pu43KoJVLunpxd3G/xw916QNATbaaSgOZgIn0oMqZqmjH1ocSXKm/K9UPJB8ZoHHyu4PN6/&#10;Luuxakxum+95CN3RTc1RNfeRyGUXIDS5Rws8bC3A7msSwI/G1JxOdTBUANcs2wUTKxMFCdhR3mbo&#10;nul4E41AAyh7lmd3LVb9Th67kJfH1FePxyG3Q5TygddVj4qtPk+xNwktGdqrkmprFWt2iv0A3kiL&#10;OGMEhp+kYchkyCg94w2dkiulYVLwZQI3sLkQvEkYDWF82B6k6N0gKxXY5x9VflB3O+o/oDnql6Kq&#10;rxjPiSzMNAHioGHp3XVVKyV3TaSdK56l4TrNMqyI+HaZCXJHIRDX+NfaZadZVsjGBZe3qR7VLzBA&#10;eIa8JoeKgfWnZ5iWvjC90dqZuiNrbdkjz9WnI93wFp6jW551uf5LDtCwfKXt67RgXZAb1r+zdYsb&#10;FZ4Y5qSZaZ5t2hqhWQwWDGqBatgRpOrLq+Pfc/JCgBchCEp9ad5VW65pmqnyeHfw6Migge4bdYLO&#10;IO2v/PmWhw/gC4KDiSCQgM1QSLj4QyMNcG6mVb9vqGAayb4rwJ8mju06AMZ+RfQrt/0KLQLoaqbV&#10;IDwWl7WC6aYUaZzAkwzURcHnEPZRim4h/VONCpGBIfdGsQeBpqAmh4PhSazXDjgSZWn5S6eJlnaG&#10;oRtTFybDfWx1oWfZNhBYYs+cTMzWVzpkdmHVRl4tUuQIqhqjT3pQHLay0vA3jUR5BhMZhBuxpfe1&#10;HbaNAYddl/LOw55rz50JjFqF4k6zg5GKk64CAkbrUcUtBIQK2na63hEJkw62pVT4UflytslhJlPk&#10;amcj+ElORwizTrXbuzE4dzrO0xqSnCzNZxpMbq01/nPI99k3X9u6a02mI9e1JyNrstJHi+l6OZov&#10;DcdxV4vlYmXssm+Fdqk+H3/SYVhnZFnhG5DuJgkbEqZyXpjYngmuHKZABtNV8vZQKcn0a1onGI0S&#10;UeiBfVxeWvDvtE637V0x7/HBPTS2snVU7L4HOm7z4uczE+spHTGZ2skuAA//ZzryPB11zzUtmFH/&#10;ho6QRh0bHR19YS+XAx0HOsp3t+074EDHLqs86dwRcLSfO+Kk9PZ0NHTHMr1To+Nan19uE8+dfGjI&#10;HYfcUb3Nb7O7IXc8sTdrWDPYp6MrM6G3p+OhBcHem/WR5I5yUfs13i8Hng48HXhKTjrbdJ/yFNfd&#10;XpOnuHrTbqv01yeh7E7abZUeRY9wfXJ4A6f+sD5ZxL3tmWF9sr9hc9JMhO2S/RzTe+0cs8/E/qrk&#10;ASYOmaXcDjiy3dlhl0cdqIHN45ducg8U/WooCguH+xQ1cNPy7VLLx+XL48Zofxdy2PoeUkt50HBI&#10;LR9PCYmvBopAwKdU/GJn8U6HisOmzkDFgYpf4LgkHlyGQ+B4uKk9sC5PmffrUO4fq7/4BAAA//8D&#10;AFBLAwQUAAYACAAAACEA/jFve9sAAAAFAQAADwAAAGRycy9kb3ducmV2LnhtbEyOwUrDQBRF94L/&#10;MDzBXTuZiBpjJqUUdVUEW0HcTTOvSWjmTchMk/Tvfa50ebmXc0+xml0nRhxC60mDWiYgkCpvW6o1&#10;fO5fFxmIEA1Z03lCDRcMsCqvrwqTWz/RB467WAuGUMiNhibGPpcyVA06E5a+R+Lu6AdnIsehlnYw&#10;E8NdJ9MkeZDOtMQPjelx02B12p2dhrfJTOs79TJuT8fN5Xt///61Vaj17c28fgYRcY5/Y/jVZ3Uo&#10;2engz2SD6DSkvNOwUCC4TLOM80HDo3oCWRbyv335AwAA//8DAFBLAQItABQABgAIAAAAIQC2gziS&#10;/gAAAOEBAAATAAAAAAAAAAAAAAAAAAAAAABbQ29udGVudF9UeXBlc10ueG1sUEsBAi0AFAAGAAgA&#10;AAAhADj9If/WAAAAlAEAAAsAAAAAAAAAAAAAAAAALwEAAF9yZWxzLy5yZWxzUEsBAi0AFAAGAAgA&#10;AAAhAMN/wyU5BQAAni8AAA4AAAAAAAAAAAAAAAAALgIAAGRycy9lMm9Eb2MueG1sUEsBAi0AFAAG&#10;AAgAAAAhAP4xb3vbAAAABQEAAA8AAAAAAAAAAAAAAAAAkwcAAGRycy9kb3ducmV2LnhtbFBLBQYA&#10;AAAABAAEAPMAAACb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2cMMA&#10;AADaAAAADwAAAGRycy9kb3ducmV2LnhtbESPT4vCMBTE78J+h/AWvGlaBVeqUWRZ0Yu7+Ae9Pppn&#10;W2xeahO166c3guBxmJnfMONpY0pxpdoVlhXE3QgEcWp1wZmC3XbeGYJwHlljaZkU/JOD6eSjNcZE&#10;2xuv6brxmQgQdgkqyL2vEildmpNB17UVcfCOtjbog6wzqWu8BbgpZS+KBtJgwWEhx4q+c0pPm4tR&#10;UH6dyfzF6WHxu8+O23h1Xzc/d6Xan81sBMJT49/hV3upFfTheSXc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2cMMAAADaAAAADwAAAAAAAAAAAAAAAACYAgAAZHJzL2Rv&#10;d25yZXYueG1sUEsFBgAAAAAEAAQA9QAAAIgDA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6PM8AA&#10;AADaAAAADwAAAGRycy9kb3ducmV2LnhtbESPQYvCMBSE7wv+h/AEb2uqlkWqUVQQ9LhdEY+P5tkW&#10;m5fQxLb+e7OwsMdhZr5h1tvBNKKj1teWFcymCQjiwuqaSwWXn+PnEoQPyBoby6TgRR62m9HHGjNt&#10;e/6mLg+liBD2GSqoQnCZlL6oyKCfWkccvbttDYYo21LqFvsIN42cJ8mXNFhzXKjQ0aGi4pE/jYIh&#10;T93+cu7SdHHdz25zJ/sF3pWajIfdCkSgIfyH/9onrSCF3yvxBs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6PM8AAAADaAAAADwAAAAAAAAAAAAAAAACYAgAAZHJzL2Rvd25y&#10;ZXYueG1sUEsFBgAAAAAEAAQA9QAAAIUDA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cQA&#10;AADaAAAADwAAAGRycy9kb3ducmV2LnhtbESPW2sCMRSE3wX/QzhC3zRrwSJbo3hBsH3TqtC3083p&#10;XtycbJPU3fbXm0LBx2FmvmFmi87U4krOl5YVjEcJCOLM6pJzBce37XAKwgdkjbVlUvBDHhbzfm+G&#10;qbYt7+l6CLmIEPYpKihCaFIpfVaQQT+yDXH0Pq0zGKJ0udQO2wg3tXxMkidpsOS4UGBD64Kyy+Hb&#10;KHh18ix/9+fqVH21m/cjTqrVx4tSD4Nu+QwiUBfu4f/2TiuYwN+Ve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fqnEAAAA2gAAAA8AAAAAAAAAAAAAAAAAmAIAAGRycy9k&#10;b3ducmV2LnhtbFBLBQYAAAAABAAEAPUAAACJAw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K8EA&#10;AADaAAAADwAAAGRycy9kb3ducmV2LnhtbESPS2vCQBSF9wX/w3AFN0UnWqoldRJEEduN4Gt/m7lN&#10;opk7YWbU9N93CgWXh/P4OPO8M424kfO1ZQXjUQKCuLC65lLB8bAevoHwAVljY5kU/JCHPOs9zTHV&#10;9s47uu1DKeII+xQVVCG0qZS+qMigH9mWOHrf1hkMUbpSaof3OG4aOUmSqTRYcyRU2NKyouKyv5oI&#10;Oftn83kK25eZ/XpdGocbWqFSg363eAcRqAuP8H/7QyuYwt+Ve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7SvBAAAA2gAAAA8AAAAAAAAAAAAAAAAAmAIAAGRycy9kb3du&#10;cmV2LnhtbFBLBQYAAAAABAAEAPUAAACGAwAAAAA=&#10;" fillcolor="black [0]"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iVcUA&#10;AADaAAAADwAAAGRycy9kb3ducmV2LnhtbESPT2vCQBTE74V+h+UJvdWNLfVPdBURpMHiwah4fWRf&#10;k9Ds27C70bSfvisUehxm5jfMYtWbRlzJ+dqygtEwAUFcWF1zqeB03D5PQfiArLGxTAq+ycNq+fiw&#10;wFTbGx/omodSRAj7FBVUIbSplL6oyKAf2pY4ep/WGQxRulJqh7cIN418SZKxNFhzXKiwpU1FxVfe&#10;GQU/r5kr9h+z/A273dln6/ddd7oo9TTo13MQgfrwH/5rZ1rBBO5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uJVxQAAANoAAAAPAAAAAAAAAAAAAAAAAJgCAABkcnMv&#10;ZG93bnJldi54bWxQSwUGAAAAAAQABAD1AAAAigM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mSsEA&#10;AADaAAAADwAAAGRycy9kb3ducmV2LnhtbERPy2rCQBTdC/2H4Ra6EZ0oKDU6SrGUigvBVHB7zVzz&#10;aOZOmpkm8e+dheDycN6rTW8q0VLjCssKJuMIBHFqdcGZgtPP1+gdhPPIGivLpOBGDjbrl8EKY207&#10;PlKb+EyEEHYxKsi9r2MpXZqTQTe2NXHgrrYx6ANsMqkb7EK4qeQ0iubSYMGhIceatjmlv8m/UaD/&#10;Zpd5e/DJsC8X++76+V1Oy7NSb6/9xxKEp94/xQ/3TisIW8OVc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zJkrBAAAA2gAAAA8AAAAAAAAAAAAAAAAAmAIAAGRycy9kb3du&#10;cmV2LnhtbFBLBQYAAAAABAAEAPUAAACGAwAAAAA=&#10;" fillcolor="black [0]"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JHMIA&#10;AADaAAAADwAAAGRycy9kb3ducmV2LnhtbESPT2vCQBDF74LfYRmhtzpJKalNXUWkgtCTtiC9Ddlp&#10;Es3Oxuxq4rfvFgoeH+/PjzdfDrZRV+587URDOk1AsRTO1FJq+PrcPM5A+UBiqHHCGm7sYbkYj+aU&#10;G9fLjq/7UKo4Ij4nDVUIbY7oi4ot+alrWaL34zpLIcquRNNRH8dtg09JkqGlWiKhopbXFRen/cVG&#10;7vv3uj9+HJ5fHO5O2TnFLF2h1g+TYfUGKvAQ7uH/9tZoeIW/K/EG4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AkcwgAAANoAAAAPAAAAAAAAAAAAAAAAAJgCAABkcnMvZG93&#10;bnJldi54bWxQSwUGAAAAAAQABAD1AAAAhwM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x8MA&#10;AADbAAAADwAAAGRycy9kb3ducmV2LnhtbESPQUsDQQyF74L/YYjgzc5WVMraaWkLBS8erB7qLeyk&#10;s4M7mWUmtuu/NwfBW8J7ee/Lcj2lwZyp1JjZwXzWgCHuso8cHHy87+8WYKogexwyk4MfqrBeXV8t&#10;sfX5wm90PkgwGsK1RQe9yNhaW7ueEtZZHolVO+WSUHQtwfqCFw1Pg71vmiebMLI29DjSrqfu6/Cd&#10;HCzCttBeYv6M4fhw2iY5Pu5enbu9mTbPYIQm+Tf/Xb94xVd6/UUHs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Ex8MAAADbAAAADwAAAAAAAAAAAAAAAACYAgAAZHJzL2Rv&#10;d25yZXYueG1sUEsFBgAAAAAEAAQA9QAAAIgDAAAAAA==&#10;" fillcolor="#f0ad00" stroked="f" strokecolor="black [0]" strokeweight="0" insetpen="t">
                  <v:shadow color="#d4d4d6"/>
                  <v:textbox inset="2.88pt,2.88pt,2.88pt,2.88pt"/>
                </v:shape>
              </v:group>
            </w:pict>
          </mc:Fallback>
        </mc:AlternateContent>
      </w:r>
      <w:r>
        <w:rPr>
          <w:sz w:val="32"/>
        </w:rPr>
        <w:tab/>
      </w:r>
    </w:p>
    <w:p w14:paraId="69B5398A" w14:textId="77777777" w:rsidR="008C29E8" w:rsidRDefault="008C29E8">
      <w:pPr>
        <w:rPr>
          <w:sz w:val="32"/>
        </w:rPr>
      </w:pPr>
    </w:p>
    <w:p w14:paraId="460A5D1D" w14:textId="03AE6CB1" w:rsidR="008615F3" w:rsidRPr="00192364" w:rsidRDefault="008615F3" w:rsidP="008615F3">
      <w:pPr>
        <w:rPr>
          <w:sz w:val="32"/>
        </w:rPr>
      </w:pPr>
      <w:r w:rsidRPr="00192364">
        <w:rPr>
          <w:sz w:val="32"/>
        </w:rPr>
        <w:t xml:space="preserve">Disability support is changing and evolving </w:t>
      </w:r>
      <w:r w:rsidR="007C1482" w:rsidRPr="00192364">
        <w:rPr>
          <w:sz w:val="32"/>
        </w:rPr>
        <w:t xml:space="preserve">and, </w:t>
      </w:r>
      <w:r w:rsidRPr="00192364">
        <w:rPr>
          <w:sz w:val="32"/>
        </w:rPr>
        <w:t xml:space="preserve">although the way we receive support may change, our rights </w:t>
      </w:r>
      <w:r w:rsidR="00720120" w:rsidRPr="00192364">
        <w:rPr>
          <w:sz w:val="32"/>
        </w:rPr>
        <w:t>stay</w:t>
      </w:r>
      <w:r w:rsidRPr="00192364">
        <w:rPr>
          <w:sz w:val="32"/>
        </w:rPr>
        <w:t xml:space="preserve"> the same. Everyone who receives a health or disability service has the same rights. </w:t>
      </w:r>
      <w:r w:rsidR="00C62A0A" w:rsidRPr="00192364">
        <w:rPr>
          <w:sz w:val="32"/>
        </w:rPr>
        <w:t>These</w:t>
      </w:r>
      <w:r w:rsidRPr="00192364">
        <w:rPr>
          <w:sz w:val="32"/>
        </w:rPr>
        <w:t xml:space="preserve"> rights apply when we go to the doctor, when we get our eyes checked</w:t>
      </w:r>
      <w:r w:rsidR="00CA2089" w:rsidRPr="00192364">
        <w:rPr>
          <w:sz w:val="32"/>
        </w:rPr>
        <w:t xml:space="preserve"> for example</w:t>
      </w:r>
      <w:r w:rsidRPr="00192364">
        <w:rPr>
          <w:sz w:val="32"/>
        </w:rPr>
        <w:t xml:space="preserve"> and also when we get support to live independently in our own home. </w:t>
      </w:r>
      <w:r w:rsidR="00C62A0A" w:rsidRPr="00192364">
        <w:rPr>
          <w:sz w:val="32"/>
        </w:rPr>
        <w:t xml:space="preserve">These rights are set out in the Code of Health and Disability Services Consumers’ Rights (the Code). </w:t>
      </w:r>
    </w:p>
    <w:p w14:paraId="16A305F1" w14:textId="57F68074" w:rsidR="008615F3" w:rsidRPr="00192364" w:rsidRDefault="008615F3" w:rsidP="008615F3">
      <w:pPr>
        <w:rPr>
          <w:sz w:val="32"/>
        </w:rPr>
      </w:pPr>
      <w:r w:rsidRPr="00192364">
        <w:rPr>
          <w:sz w:val="32"/>
        </w:rPr>
        <w:t xml:space="preserve">The </w:t>
      </w:r>
      <w:r w:rsidRPr="00192364">
        <w:rPr>
          <w:i/>
          <w:sz w:val="32"/>
        </w:rPr>
        <w:t>Know Your Rights</w:t>
      </w:r>
      <w:r w:rsidRPr="00192364">
        <w:rPr>
          <w:sz w:val="32"/>
        </w:rPr>
        <w:t xml:space="preserve"> resources have been produced by the Health and Disability Commissioner and Enabling Good Lives </w:t>
      </w:r>
      <w:r w:rsidR="00CA2089" w:rsidRPr="00192364">
        <w:rPr>
          <w:sz w:val="32"/>
        </w:rPr>
        <w:t>Christchurch</w:t>
      </w:r>
      <w:r w:rsidR="006D1ECF" w:rsidRPr="00192364">
        <w:rPr>
          <w:sz w:val="32"/>
        </w:rPr>
        <w:t xml:space="preserve"> </w:t>
      </w:r>
      <w:r w:rsidRPr="00192364">
        <w:rPr>
          <w:sz w:val="32"/>
        </w:rPr>
        <w:t xml:space="preserve">for people who </w:t>
      </w:r>
      <w:r w:rsidR="00CA2089" w:rsidRPr="00192364">
        <w:rPr>
          <w:sz w:val="32"/>
        </w:rPr>
        <w:t xml:space="preserve">manage their own disability support funding </w:t>
      </w:r>
      <w:r w:rsidRPr="00192364">
        <w:rPr>
          <w:sz w:val="32"/>
        </w:rPr>
        <w:t>and who employ personal assistants or support workers in their home.</w:t>
      </w:r>
    </w:p>
    <w:p w14:paraId="0727B151" w14:textId="77777777" w:rsidR="009C7204" w:rsidRPr="008953DA" w:rsidRDefault="009C7204" w:rsidP="00865252">
      <w:pPr>
        <w:spacing w:after="360"/>
      </w:pPr>
      <w:r w:rsidRPr="00192364">
        <w:rPr>
          <w:rStyle w:val="Hyperlink"/>
          <w:color w:val="auto"/>
          <w:sz w:val="32"/>
          <w:u w:val="none"/>
        </w:rPr>
        <w:t>The information in these resources is intended to provide general guidance in relation to your rights as a health and disability services consumer</w:t>
      </w:r>
      <w:r w:rsidR="007C1482" w:rsidRPr="00192364">
        <w:rPr>
          <w:rStyle w:val="Hyperlink"/>
          <w:color w:val="auto"/>
          <w:sz w:val="32"/>
          <w:u w:val="none"/>
        </w:rPr>
        <w:t>,</w:t>
      </w:r>
      <w:r w:rsidRPr="00192364">
        <w:rPr>
          <w:rStyle w:val="Hyperlink"/>
          <w:color w:val="auto"/>
          <w:sz w:val="32"/>
          <w:u w:val="none"/>
        </w:rPr>
        <w:t xml:space="preserve"> and does not constitute legal advice. If you have concerns about the employment relationship with your personal assistant or support worker, you should seek independent legal advice.</w:t>
      </w:r>
      <w:r w:rsidRPr="008953DA">
        <w:rPr>
          <w:rStyle w:val="Hyperlink"/>
          <w:color w:val="auto"/>
          <w:sz w:val="28"/>
          <w:u w:val="none"/>
        </w:rPr>
        <w:t xml:space="preserve"> </w:t>
      </w:r>
    </w:p>
    <w:p w14:paraId="18CA1DD6" w14:textId="62EAB70A" w:rsidR="00D60D86" w:rsidRDefault="00D60D86">
      <w:pPr>
        <w:rPr>
          <w:color w:val="404040" w:themeColor="text1" w:themeTint="BF"/>
          <w:sz w:val="44"/>
        </w:rPr>
      </w:pPr>
      <w:r w:rsidRPr="004D16AC">
        <w:rPr>
          <w:color w:val="404040" w:themeColor="text1" w:themeTint="BF"/>
          <w:sz w:val="44"/>
        </w:rPr>
        <w:t xml:space="preserve">Sorting Things Out: </w:t>
      </w:r>
      <w:r>
        <w:rPr>
          <w:color w:val="404040" w:themeColor="text1" w:themeTint="BF"/>
          <w:sz w:val="44"/>
        </w:rPr>
        <w:t xml:space="preserve">Preventing or </w:t>
      </w:r>
      <w:r w:rsidR="005D2F37">
        <w:rPr>
          <w:color w:val="404040" w:themeColor="text1" w:themeTint="BF"/>
          <w:sz w:val="44"/>
        </w:rPr>
        <w:t>resolving p</w:t>
      </w:r>
      <w:r w:rsidR="005D2F37" w:rsidRPr="004D16AC">
        <w:rPr>
          <w:color w:val="404040" w:themeColor="text1" w:themeTint="BF"/>
          <w:sz w:val="44"/>
        </w:rPr>
        <w:t>roblems</w:t>
      </w:r>
      <w:r>
        <w:rPr>
          <w:color w:val="404040" w:themeColor="text1" w:themeTint="BF"/>
          <w:sz w:val="44"/>
        </w:rPr>
        <w:t>,</w:t>
      </w:r>
      <w:r w:rsidRPr="004D16AC">
        <w:rPr>
          <w:color w:val="404040" w:themeColor="text1" w:themeTint="BF"/>
          <w:sz w:val="44"/>
        </w:rPr>
        <w:t xml:space="preserve"> and </w:t>
      </w:r>
      <w:r w:rsidR="005D2F37">
        <w:rPr>
          <w:color w:val="404040" w:themeColor="text1" w:themeTint="BF"/>
          <w:sz w:val="44"/>
        </w:rPr>
        <w:t>making c</w:t>
      </w:r>
      <w:r w:rsidR="005D2F37" w:rsidRPr="004D16AC">
        <w:rPr>
          <w:color w:val="404040" w:themeColor="text1" w:themeTint="BF"/>
          <w:sz w:val="44"/>
        </w:rPr>
        <w:t>omplaints</w:t>
      </w:r>
    </w:p>
    <w:p w14:paraId="1CE75111" w14:textId="77777777" w:rsidR="007D06F2" w:rsidRPr="00192364" w:rsidRDefault="007D06F2">
      <w:pPr>
        <w:rPr>
          <w:sz w:val="32"/>
        </w:rPr>
      </w:pPr>
      <w:r w:rsidRPr="00192364">
        <w:rPr>
          <w:sz w:val="32"/>
        </w:rPr>
        <w:t>Because having a personal assistant</w:t>
      </w:r>
      <w:r w:rsidR="00C62A0A" w:rsidRPr="00192364">
        <w:rPr>
          <w:sz w:val="32"/>
        </w:rPr>
        <w:t xml:space="preserve"> or a support worker</w:t>
      </w:r>
      <w:r w:rsidRPr="00192364">
        <w:rPr>
          <w:sz w:val="32"/>
        </w:rPr>
        <w:t xml:space="preserve"> involves two people with </w:t>
      </w:r>
      <w:r w:rsidR="00954941" w:rsidRPr="00192364">
        <w:rPr>
          <w:sz w:val="32"/>
        </w:rPr>
        <w:t>their own ideas and opinions</w:t>
      </w:r>
      <w:r w:rsidRPr="00192364">
        <w:rPr>
          <w:sz w:val="32"/>
        </w:rPr>
        <w:t xml:space="preserve">, it’s very likely that </w:t>
      </w:r>
      <w:r w:rsidRPr="00192364">
        <w:rPr>
          <w:sz w:val="32"/>
        </w:rPr>
        <w:lastRenderedPageBreak/>
        <w:t xml:space="preserve">situations </w:t>
      </w:r>
      <w:r w:rsidR="00C62A0A" w:rsidRPr="00192364">
        <w:rPr>
          <w:sz w:val="32"/>
        </w:rPr>
        <w:t xml:space="preserve">will </w:t>
      </w:r>
      <w:r w:rsidR="00954941" w:rsidRPr="00192364">
        <w:rPr>
          <w:sz w:val="32"/>
        </w:rPr>
        <w:t>arise from time to time where you have</w:t>
      </w:r>
      <w:r w:rsidR="00A80249" w:rsidRPr="00192364">
        <w:rPr>
          <w:sz w:val="32"/>
        </w:rPr>
        <w:t xml:space="preserve"> </w:t>
      </w:r>
      <w:r w:rsidR="00954941" w:rsidRPr="00192364">
        <w:rPr>
          <w:sz w:val="32"/>
        </w:rPr>
        <w:t>differ</w:t>
      </w:r>
      <w:r w:rsidR="00A80249" w:rsidRPr="00192364">
        <w:rPr>
          <w:sz w:val="32"/>
        </w:rPr>
        <w:t>ent</w:t>
      </w:r>
      <w:r w:rsidR="00954941" w:rsidRPr="00192364">
        <w:rPr>
          <w:sz w:val="32"/>
        </w:rPr>
        <w:t xml:space="preserve"> point</w:t>
      </w:r>
      <w:r w:rsidR="00C62A0A" w:rsidRPr="00192364">
        <w:rPr>
          <w:sz w:val="32"/>
        </w:rPr>
        <w:t>s</w:t>
      </w:r>
      <w:r w:rsidR="00954941" w:rsidRPr="00192364">
        <w:rPr>
          <w:sz w:val="32"/>
        </w:rPr>
        <w:t xml:space="preserve"> of view</w:t>
      </w:r>
      <w:r w:rsidR="002E390E" w:rsidRPr="00192364">
        <w:rPr>
          <w:sz w:val="32"/>
        </w:rPr>
        <w:t>.</w:t>
      </w:r>
      <w:r w:rsidR="00422EB1" w:rsidRPr="00192364">
        <w:rPr>
          <w:sz w:val="32"/>
        </w:rPr>
        <w:t xml:space="preserve"> </w:t>
      </w:r>
    </w:p>
    <w:p w14:paraId="711DC719" w14:textId="10EF4998" w:rsidR="00B95FC5" w:rsidRPr="00192364" w:rsidRDefault="002E390E">
      <w:pPr>
        <w:rPr>
          <w:sz w:val="32"/>
        </w:rPr>
      </w:pPr>
      <w:r w:rsidRPr="00192364">
        <w:rPr>
          <w:sz w:val="32"/>
        </w:rPr>
        <w:t>It</w:t>
      </w:r>
      <w:r w:rsidR="00B91753" w:rsidRPr="00192364">
        <w:rPr>
          <w:sz w:val="32"/>
        </w:rPr>
        <w:t>’s useful to recognise that it</w:t>
      </w:r>
      <w:r w:rsidRPr="00192364">
        <w:rPr>
          <w:sz w:val="32"/>
        </w:rPr>
        <w:t xml:space="preserve"> can be hard to ‘sort thing</w:t>
      </w:r>
      <w:r w:rsidR="00B95FC5" w:rsidRPr="00192364">
        <w:rPr>
          <w:sz w:val="32"/>
        </w:rPr>
        <w:t xml:space="preserve">s out’ in any kind </w:t>
      </w:r>
      <w:r w:rsidR="00C62A0A" w:rsidRPr="00192364">
        <w:rPr>
          <w:sz w:val="32"/>
        </w:rPr>
        <w:t xml:space="preserve">of </w:t>
      </w:r>
      <w:r w:rsidR="00B95FC5" w:rsidRPr="00192364">
        <w:rPr>
          <w:sz w:val="32"/>
        </w:rPr>
        <w:t xml:space="preserve">relationship, and </w:t>
      </w:r>
      <w:r w:rsidR="00C62A0A" w:rsidRPr="00192364">
        <w:rPr>
          <w:sz w:val="32"/>
        </w:rPr>
        <w:t xml:space="preserve">that </w:t>
      </w:r>
      <w:r w:rsidR="00D60D86" w:rsidRPr="00192364">
        <w:rPr>
          <w:sz w:val="32"/>
        </w:rPr>
        <w:t xml:space="preserve">relationships with </w:t>
      </w:r>
      <w:r w:rsidR="004A1B3B" w:rsidRPr="00192364">
        <w:rPr>
          <w:sz w:val="32"/>
        </w:rPr>
        <w:t xml:space="preserve">a </w:t>
      </w:r>
      <w:r w:rsidR="00D60D86" w:rsidRPr="00192364">
        <w:rPr>
          <w:sz w:val="32"/>
        </w:rPr>
        <w:t>support worker</w:t>
      </w:r>
      <w:r w:rsidR="00B95FC5" w:rsidRPr="00192364">
        <w:rPr>
          <w:sz w:val="32"/>
        </w:rPr>
        <w:t xml:space="preserve"> </w:t>
      </w:r>
      <w:r w:rsidR="00B100D5" w:rsidRPr="00192364">
        <w:rPr>
          <w:sz w:val="32"/>
        </w:rPr>
        <w:t xml:space="preserve">or personal assistant </w:t>
      </w:r>
      <w:r w:rsidR="00B95FC5" w:rsidRPr="00192364">
        <w:rPr>
          <w:sz w:val="32"/>
        </w:rPr>
        <w:t xml:space="preserve">who </w:t>
      </w:r>
      <w:r w:rsidR="004A1B3B" w:rsidRPr="00192364">
        <w:rPr>
          <w:sz w:val="32"/>
        </w:rPr>
        <w:t>provides care or support</w:t>
      </w:r>
      <w:r w:rsidR="00B95FC5" w:rsidRPr="00192364">
        <w:rPr>
          <w:sz w:val="32"/>
        </w:rPr>
        <w:t xml:space="preserve"> in your home </w:t>
      </w:r>
      <w:r w:rsidR="00C62A0A" w:rsidRPr="00192364">
        <w:rPr>
          <w:sz w:val="32"/>
        </w:rPr>
        <w:t xml:space="preserve">are </w:t>
      </w:r>
      <w:r w:rsidR="00B95FC5" w:rsidRPr="00192364">
        <w:rPr>
          <w:sz w:val="32"/>
        </w:rPr>
        <w:t xml:space="preserve">no different. </w:t>
      </w:r>
      <w:r w:rsidR="00B91753" w:rsidRPr="00192364">
        <w:rPr>
          <w:sz w:val="32"/>
        </w:rPr>
        <w:t>One</w:t>
      </w:r>
      <w:r w:rsidR="00B95FC5" w:rsidRPr="00192364">
        <w:rPr>
          <w:sz w:val="32"/>
        </w:rPr>
        <w:t xml:space="preserve"> strategy </w:t>
      </w:r>
      <w:r w:rsidR="00B91753" w:rsidRPr="00192364">
        <w:rPr>
          <w:sz w:val="32"/>
        </w:rPr>
        <w:t xml:space="preserve">to prevent or resolve problems </w:t>
      </w:r>
      <w:r w:rsidR="00B95FC5" w:rsidRPr="00192364">
        <w:rPr>
          <w:sz w:val="32"/>
        </w:rPr>
        <w:t xml:space="preserve">can be </w:t>
      </w:r>
      <w:r w:rsidR="00B70517" w:rsidRPr="00192364">
        <w:rPr>
          <w:sz w:val="32"/>
        </w:rPr>
        <w:t xml:space="preserve">to </w:t>
      </w:r>
      <w:r w:rsidR="00C62A0A" w:rsidRPr="00192364">
        <w:rPr>
          <w:sz w:val="32"/>
        </w:rPr>
        <w:t>‘</w:t>
      </w:r>
      <w:r w:rsidR="00B70517" w:rsidRPr="00192364">
        <w:rPr>
          <w:sz w:val="32"/>
        </w:rPr>
        <w:t>check</w:t>
      </w:r>
      <w:r w:rsidR="00C62A0A" w:rsidRPr="00192364">
        <w:rPr>
          <w:sz w:val="32"/>
        </w:rPr>
        <w:t>-</w:t>
      </w:r>
      <w:r w:rsidR="00B95FC5" w:rsidRPr="00192364">
        <w:rPr>
          <w:sz w:val="32"/>
        </w:rPr>
        <w:t>in</w:t>
      </w:r>
      <w:r w:rsidR="00C62A0A" w:rsidRPr="00192364">
        <w:rPr>
          <w:sz w:val="32"/>
        </w:rPr>
        <w:t>’</w:t>
      </w:r>
      <w:r w:rsidR="00B91753" w:rsidRPr="00192364">
        <w:rPr>
          <w:sz w:val="32"/>
        </w:rPr>
        <w:t xml:space="preserve"> </w:t>
      </w:r>
      <w:r w:rsidR="00B70517" w:rsidRPr="00192364">
        <w:rPr>
          <w:sz w:val="32"/>
        </w:rPr>
        <w:t xml:space="preserve">regularly </w:t>
      </w:r>
      <w:r w:rsidR="007C1482" w:rsidRPr="00192364">
        <w:rPr>
          <w:rFonts w:ascii="Calibri" w:hAnsi="Calibri"/>
          <w:sz w:val="32"/>
        </w:rPr>
        <w:t>—</w:t>
      </w:r>
      <w:r w:rsidR="00B70517" w:rsidRPr="00192364">
        <w:rPr>
          <w:sz w:val="32"/>
        </w:rPr>
        <w:t xml:space="preserve"> an issue </w:t>
      </w:r>
      <w:r w:rsidR="007C1482" w:rsidRPr="00192364">
        <w:rPr>
          <w:sz w:val="32"/>
        </w:rPr>
        <w:t xml:space="preserve">may </w:t>
      </w:r>
      <w:r w:rsidR="00B70517" w:rsidRPr="00192364">
        <w:rPr>
          <w:sz w:val="32"/>
        </w:rPr>
        <w:t xml:space="preserve">not come up </w:t>
      </w:r>
      <w:r w:rsidR="00C62A0A" w:rsidRPr="00192364">
        <w:rPr>
          <w:sz w:val="32"/>
        </w:rPr>
        <w:t>at every check-in</w:t>
      </w:r>
      <w:r w:rsidR="00831F05" w:rsidRPr="00192364">
        <w:rPr>
          <w:sz w:val="32"/>
        </w:rPr>
        <w:t xml:space="preserve">, but it </w:t>
      </w:r>
      <w:r w:rsidR="00C62A0A" w:rsidRPr="00192364">
        <w:rPr>
          <w:sz w:val="32"/>
        </w:rPr>
        <w:t xml:space="preserve">will </w:t>
      </w:r>
      <w:r w:rsidR="00831F05" w:rsidRPr="00192364">
        <w:rPr>
          <w:sz w:val="32"/>
        </w:rPr>
        <w:t>make communication easier.</w:t>
      </w:r>
    </w:p>
    <w:p w14:paraId="1E6C06B1" w14:textId="77777777" w:rsidR="00237BDE" w:rsidRPr="00192364" w:rsidRDefault="00237BDE" w:rsidP="00611265">
      <w:pPr>
        <w:rPr>
          <w:sz w:val="32"/>
        </w:rPr>
      </w:pPr>
      <w:r w:rsidRPr="00192364">
        <w:rPr>
          <w:sz w:val="32"/>
        </w:rPr>
        <w:t xml:space="preserve">If you and your personal assistant </w:t>
      </w:r>
      <w:r w:rsidR="00D60D86" w:rsidRPr="00192364">
        <w:rPr>
          <w:sz w:val="32"/>
        </w:rPr>
        <w:t xml:space="preserve">or support worker </w:t>
      </w:r>
      <w:r w:rsidRPr="00192364">
        <w:rPr>
          <w:sz w:val="32"/>
        </w:rPr>
        <w:t xml:space="preserve">are having </w:t>
      </w:r>
      <w:r w:rsidR="00B100D5" w:rsidRPr="00192364">
        <w:rPr>
          <w:sz w:val="32"/>
        </w:rPr>
        <w:t>a disagreement</w:t>
      </w:r>
      <w:r w:rsidRPr="00192364">
        <w:rPr>
          <w:sz w:val="32"/>
        </w:rPr>
        <w:t xml:space="preserve"> or have a difference of opinion</w:t>
      </w:r>
      <w:r w:rsidR="00D60D86" w:rsidRPr="00192364">
        <w:rPr>
          <w:sz w:val="32"/>
        </w:rPr>
        <w:t xml:space="preserve"> in relation to your care and support</w:t>
      </w:r>
      <w:r w:rsidRPr="00192364">
        <w:rPr>
          <w:sz w:val="32"/>
        </w:rPr>
        <w:t xml:space="preserve">, there are a range of ways you can resolve things, depending on the seriousness of the situation and how comfortable you feel about raising an issue. </w:t>
      </w:r>
    </w:p>
    <w:p w14:paraId="31496A7A" w14:textId="46E6F5F4" w:rsidR="00237BDE" w:rsidRPr="00192364" w:rsidRDefault="00237BDE" w:rsidP="00611265">
      <w:pPr>
        <w:pStyle w:val="ListParagraph"/>
        <w:numPr>
          <w:ilvl w:val="0"/>
          <w:numId w:val="1"/>
        </w:numPr>
        <w:rPr>
          <w:sz w:val="32"/>
        </w:rPr>
      </w:pPr>
      <w:r w:rsidRPr="00192364">
        <w:rPr>
          <w:sz w:val="32"/>
        </w:rPr>
        <w:t xml:space="preserve">Sit down and have a chat about how things are going </w:t>
      </w:r>
      <w:r w:rsidR="00D26FEC" w:rsidRPr="00192364">
        <w:rPr>
          <w:rFonts w:ascii="Calibri" w:hAnsi="Calibri"/>
          <w:sz w:val="32"/>
        </w:rPr>
        <w:t>—</w:t>
      </w:r>
      <w:r w:rsidRPr="00192364">
        <w:rPr>
          <w:sz w:val="32"/>
        </w:rPr>
        <w:t xml:space="preserve"> you may want to have a support person with you if you feel nervous or uncomfortable.</w:t>
      </w:r>
    </w:p>
    <w:p w14:paraId="68868A4F" w14:textId="25767226" w:rsidR="00237BDE" w:rsidRPr="00192364" w:rsidRDefault="00237BDE" w:rsidP="00611265">
      <w:pPr>
        <w:pStyle w:val="ListParagraph"/>
        <w:numPr>
          <w:ilvl w:val="0"/>
          <w:numId w:val="1"/>
        </w:numPr>
        <w:rPr>
          <w:sz w:val="32"/>
        </w:rPr>
      </w:pPr>
      <w:r w:rsidRPr="00192364">
        <w:rPr>
          <w:sz w:val="32"/>
        </w:rPr>
        <w:t xml:space="preserve">Contact the Health and Disability Advocacy Service and have an </w:t>
      </w:r>
      <w:r w:rsidR="00D26FEC" w:rsidRPr="00192364">
        <w:rPr>
          <w:sz w:val="32"/>
        </w:rPr>
        <w:t xml:space="preserve">advocate </w:t>
      </w:r>
      <w:r w:rsidRPr="00192364">
        <w:rPr>
          <w:sz w:val="32"/>
        </w:rPr>
        <w:t>come and work with you.</w:t>
      </w:r>
    </w:p>
    <w:p w14:paraId="0C74D730" w14:textId="77777777" w:rsidR="00237BDE" w:rsidRPr="00192364" w:rsidRDefault="00237BDE" w:rsidP="00611265">
      <w:pPr>
        <w:pStyle w:val="ListParagraph"/>
        <w:numPr>
          <w:ilvl w:val="0"/>
          <w:numId w:val="1"/>
        </w:numPr>
        <w:rPr>
          <w:sz w:val="32"/>
        </w:rPr>
      </w:pPr>
      <w:r w:rsidRPr="00192364">
        <w:rPr>
          <w:sz w:val="32"/>
        </w:rPr>
        <w:t xml:space="preserve">If you feel that your rights </w:t>
      </w:r>
      <w:r w:rsidR="002462CA" w:rsidRPr="00192364">
        <w:rPr>
          <w:sz w:val="32"/>
        </w:rPr>
        <w:t xml:space="preserve">under the Code </w:t>
      </w:r>
      <w:r w:rsidRPr="00192364">
        <w:rPr>
          <w:sz w:val="32"/>
        </w:rPr>
        <w:t>have been breached, you may want to make a complaint to the Health and Disability Commissioner.</w:t>
      </w:r>
    </w:p>
    <w:p w14:paraId="797001C9" w14:textId="27101E0F" w:rsidR="00BC408F" w:rsidRPr="00071477" w:rsidRDefault="00BC408F" w:rsidP="00611265">
      <w:pPr>
        <w:rPr>
          <w:sz w:val="32"/>
        </w:rPr>
      </w:pPr>
      <w:r w:rsidRPr="00192364">
        <w:rPr>
          <w:sz w:val="32"/>
        </w:rPr>
        <w:t>Sometimes people can feel unsure of talking about problems with personal assistants or support workers if they think that their</w:t>
      </w:r>
      <w:r w:rsidR="002462CA" w:rsidRPr="00192364">
        <w:rPr>
          <w:sz w:val="32"/>
        </w:rPr>
        <w:t xml:space="preserve"> current arrangements</w:t>
      </w:r>
      <w:r w:rsidRPr="00192364">
        <w:rPr>
          <w:sz w:val="32"/>
        </w:rPr>
        <w:t xml:space="preserve"> work</w:t>
      </w:r>
      <w:r w:rsidR="00C978A1" w:rsidRPr="00192364">
        <w:rPr>
          <w:sz w:val="32"/>
        </w:rPr>
        <w:t xml:space="preserve"> well</w:t>
      </w:r>
      <w:r w:rsidRPr="00192364">
        <w:rPr>
          <w:sz w:val="32"/>
        </w:rPr>
        <w:t xml:space="preserve"> for their family</w:t>
      </w:r>
      <w:r w:rsidR="002462CA" w:rsidRPr="00192364">
        <w:rPr>
          <w:sz w:val="32"/>
        </w:rPr>
        <w:t xml:space="preserve"> and</w:t>
      </w:r>
      <w:r w:rsidRPr="00192364">
        <w:rPr>
          <w:sz w:val="32"/>
        </w:rPr>
        <w:t xml:space="preserve"> those around them. But it is always a good idea to </w:t>
      </w:r>
      <w:r w:rsidR="00C978A1" w:rsidRPr="00192364">
        <w:rPr>
          <w:sz w:val="32"/>
        </w:rPr>
        <w:t>bring up problems</w:t>
      </w:r>
      <w:r w:rsidRPr="00192364">
        <w:rPr>
          <w:sz w:val="32"/>
        </w:rPr>
        <w:t xml:space="preserve"> </w:t>
      </w:r>
      <w:r w:rsidR="00292022" w:rsidRPr="00192364">
        <w:rPr>
          <w:rFonts w:ascii="Calibri" w:hAnsi="Calibri"/>
          <w:sz w:val="32"/>
        </w:rPr>
        <w:t>—</w:t>
      </w:r>
      <w:r w:rsidRPr="00192364">
        <w:rPr>
          <w:sz w:val="32"/>
        </w:rPr>
        <w:t xml:space="preserve"> if things feel slightly wrong</w:t>
      </w:r>
      <w:r w:rsidR="00292022" w:rsidRPr="00192364">
        <w:rPr>
          <w:sz w:val="32"/>
        </w:rPr>
        <w:t>,</w:t>
      </w:r>
      <w:r w:rsidRPr="00192364">
        <w:rPr>
          <w:sz w:val="32"/>
        </w:rPr>
        <w:t xml:space="preserve"> </w:t>
      </w:r>
      <w:r w:rsidR="00292022" w:rsidRPr="00192364">
        <w:rPr>
          <w:sz w:val="32"/>
        </w:rPr>
        <w:t xml:space="preserve">hopefully </w:t>
      </w:r>
      <w:r w:rsidRPr="00192364">
        <w:rPr>
          <w:sz w:val="32"/>
        </w:rPr>
        <w:t xml:space="preserve">you </w:t>
      </w:r>
      <w:r w:rsidR="00C978A1" w:rsidRPr="00192364">
        <w:rPr>
          <w:sz w:val="32"/>
        </w:rPr>
        <w:t xml:space="preserve">can </w:t>
      </w:r>
      <w:r w:rsidRPr="00192364">
        <w:rPr>
          <w:sz w:val="32"/>
        </w:rPr>
        <w:t>sort things out easily. If things feel very wrong, people need to know as soon as possible.</w:t>
      </w:r>
      <w:r w:rsidRPr="00071477">
        <w:rPr>
          <w:sz w:val="28"/>
        </w:rPr>
        <w:t xml:space="preserve"> </w:t>
      </w:r>
    </w:p>
    <w:p w14:paraId="59016272" w14:textId="77777777" w:rsidR="00B949C5" w:rsidRDefault="00B949C5" w:rsidP="00B949C5">
      <w:pPr>
        <w:rPr>
          <w:sz w:val="24"/>
        </w:rPr>
      </w:pPr>
    </w:p>
    <w:p w14:paraId="252A94F2" w14:textId="305DF7B9" w:rsidR="006873DC" w:rsidRPr="00AA6283" w:rsidRDefault="006873DC" w:rsidP="00B949C5">
      <w:pPr>
        <w:rPr>
          <w:b/>
          <w:sz w:val="36"/>
        </w:rPr>
      </w:pPr>
      <w:r w:rsidRPr="00AA6283">
        <w:rPr>
          <w:b/>
          <w:sz w:val="36"/>
        </w:rPr>
        <w:lastRenderedPageBreak/>
        <w:t xml:space="preserve">DON’T FORGET </w:t>
      </w:r>
      <w:r w:rsidR="00943CFD" w:rsidRPr="00AA6283">
        <w:rPr>
          <w:rFonts w:ascii="Calibri" w:hAnsi="Calibri"/>
          <w:b/>
          <w:sz w:val="32"/>
        </w:rPr>
        <w:t>—</w:t>
      </w:r>
      <w:r w:rsidRPr="00AA6283">
        <w:rPr>
          <w:b/>
          <w:sz w:val="36"/>
        </w:rPr>
        <w:t xml:space="preserve"> YOU HAVE RIGHTS</w:t>
      </w:r>
    </w:p>
    <w:p w14:paraId="6DA0C01C" w14:textId="1FF5389E" w:rsidR="006477E7" w:rsidRPr="00192364" w:rsidRDefault="00D60D86" w:rsidP="006477E7">
      <w:pPr>
        <w:rPr>
          <w:sz w:val="32"/>
        </w:rPr>
      </w:pPr>
      <w:r w:rsidRPr="00192364">
        <w:rPr>
          <w:b/>
          <w:sz w:val="32"/>
        </w:rPr>
        <w:t xml:space="preserve">Right 1:  </w:t>
      </w:r>
      <w:r w:rsidR="00A50DE6" w:rsidRPr="00192364">
        <w:rPr>
          <w:b/>
          <w:sz w:val="32"/>
        </w:rPr>
        <w:t>Right to R</w:t>
      </w:r>
      <w:r w:rsidR="006477E7" w:rsidRPr="00192364">
        <w:rPr>
          <w:b/>
          <w:sz w:val="32"/>
        </w:rPr>
        <w:t>espect</w:t>
      </w:r>
      <w:r w:rsidR="006477E7" w:rsidRPr="00192364">
        <w:rPr>
          <w:sz w:val="32"/>
        </w:rPr>
        <w:t xml:space="preserve"> </w:t>
      </w:r>
      <w:r w:rsidR="00943CFD" w:rsidRPr="00192364">
        <w:rPr>
          <w:rFonts w:ascii="Calibri" w:hAnsi="Calibri"/>
          <w:sz w:val="32"/>
        </w:rPr>
        <w:t>—</w:t>
      </w:r>
      <w:r w:rsidR="006477E7" w:rsidRPr="00192364">
        <w:rPr>
          <w:sz w:val="32"/>
        </w:rPr>
        <w:t xml:space="preserve"> when you have</w:t>
      </w:r>
      <w:r w:rsidRPr="00192364">
        <w:rPr>
          <w:sz w:val="32"/>
        </w:rPr>
        <w:t xml:space="preserve"> support workers or personal assistants</w:t>
      </w:r>
      <w:r w:rsidR="006477E7" w:rsidRPr="00192364">
        <w:rPr>
          <w:sz w:val="32"/>
        </w:rPr>
        <w:t xml:space="preserve"> </w:t>
      </w:r>
      <w:r w:rsidRPr="00192364">
        <w:rPr>
          <w:sz w:val="32"/>
        </w:rPr>
        <w:t>providing services</w:t>
      </w:r>
      <w:r w:rsidR="006477E7" w:rsidRPr="00192364">
        <w:rPr>
          <w:sz w:val="32"/>
        </w:rPr>
        <w:t xml:space="preserve"> for you in your home, </w:t>
      </w:r>
      <w:r w:rsidR="008C30EB" w:rsidRPr="00192364">
        <w:rPr>
          <w:sz w:val="32"/>
        </w:rPr>
        <w:t xml:space="preserve">your right to respect </w:t>
      </w:r>
      <w:r w:rsidR="00720120" w:rsidRPr="00192364">
        <w:rPr>
          <w:sz w:val="32"/>
        </w:rPr>
        <w:t>is particularly important</w:t>
      </w:r>
      <w:r w:rsidR="00B100D5" w:rsidRPr="00192364">
        <w:rPr>
          <w:sz w:val="32"/>
        </w:rPr>
        <w:t>. The care and support you receive from your personal assistant or support worker should take into account your needs, values and beliefs</w:t>
      </w:r>
      <w:r w:rsidR="00720120" w:rsidRPr="00192364">
        <w:rPr>
          <w:sz w:val="32"/>
        </w:rPr>
        <w:t>.</w:t>
      </w:r>
    </w:p>
    <w:p w14:paraId="4AF6D4DA" w14:textId="1D89D905" w:rsidR="00973F1D" w:rsidRPr="00192364" w:rsidRDefault="00D60D86" w:rsidP="006477E7">
      <w:pPr>
        <w:rPr>
          <w:sz w:val="32"/>
        </w:rPr>
      </w:pPr>
      <w:r w:rsidRPr="00192364">
        <w:rPr>
          <w:b/>
          <w:sz w:val="32"/>
        </w:rPr>
        <w:t xml:space="preserve">Right 2:  </w:t>
      </w:r>
      <w:r w:rsidR="00973F1D" w:rsidRPr="00192364">
        <w:rPr>
          <w:b/>
          <w:sz w:val="32"/>
        </w:rPr>
        <w:t xml:space="preserve">Right to be </w:t>
      </w:r>
      <w:r w:rsidR="00A50DE6" w:rsidRPr="00192364">
        <w:rPr>
          <w:b/>
          <w:sz w:val="32"/>
        </w:rPr>
        <w:t>F</w:t>
      </w:r>
      <w:r w:rsidR="00973F1D" w:rsidRPr="00192364">
        <w:rPr>
          <w:b/>
          <w:sz w:val="32"/>
        </w:rPr>
        <w:t xml:space="preserve">ree from </w:t>
      </w:r>
      <w:r w:rsidR="00A50DE6" w:rsidRPr="00192364">
        <w:rPr>
          <w:b/>
          <w:sz w:val="32"/>
        </w:rPr>
        <w:t>D</w:t>
      </w:r>
      <w:r w:rsidR="00973F1D" w:rsidRPr="00192364">
        <w:rPr>
          <w:b/>
          <w:sz w:val="32"/>
        </w:rPr>
        <w:t xml:space="preserve">iscrimination, </w:t>
      </w:r>
      <w:r w:rsidR="00A50DE6" w:rsidRPr="00192364">
        <w:rPr>
          <w:b/>
          <w:sz w:val="32"/>
        </w:rPr>
        <w:t>C</w:t>
      </w:r>
      <w:r w:rsidR="00973F1D" w:rsidRPr="00192364">
        <w:rPr>
          <w:b/>
          <w:sz w:val="32"/>
        </w:rPr>
        <w:t xml:space="preserve">oercion, </w:t>
      </w:r>
      <w:r w:rsidR="00A50DE6" w:rsidRPr="00192364">
        <w:rPr>
          <w:b/>
          <w:sz w:val="32"/>
        </w:rPr>
        <w:t>H</w:t>
      </w:r>
      <w:r w:rsidR="00973F1D" w:rsidRPr="00192364">
        <w:rPr>
          <w:b/>
          <w:sz w:val="32"/>
        </w:rPr>
        <w:t>arassment</w:t>
      </w:r>
      <w:r w:rsidR="00943CFD" w:rsidRPr="00192364">
        <w:rPr>
          <w:b/>
          <w:sz w:val="32"/>
        </w:rPr>
        <w:t>,</w:t>
      </w:r>
      <w:r w:rsidR="00973F1D" w:rsidRPr="00192364">
        <w:rPr>
          <w:b/>
          <w:sz w:val="32"/>
        </w:rPr>
        <w:t xml:space="preserve"> and </w:t>
      </w:r>
      <w:r w:rsidR="00A50DE6" w:rsidRPr="00192364">
        <w:rPr>
          <w:b/>
          <w:sz w:val="32"/>
        </w:rPr>
        <w:t>E</w:t>
      </w:r>
      <w:r w:rsidR="00973F1D" w:rsidRPr="00192364">
        <w:rPr>
          <w:b/>
          <w:sz w:val="32"/>
        </w:rPr>
        <w:t xml:space="preserve">xploitation </w:t>
      </w:r>
      <w:r w:rsidR="00943CFD" w:rsidRPr="00192364">
        <w:rPr>
          <w:rFonts w:ascii="Calibri" w:hAnsi="Calibri"/>
          <w:sz w:val="32"/>
        </w:rPr>
        <w:t>—</w:t>
      </w:r>
      <w:r w:rsidR="002A04AF" w:rsidRPr="00192364">
        <w:rPr>
          <w:sz w:val="32"/>
        </w:rPr>
        <w:t xml:space="preserve"> </w:t>
      </w:r>
      <w:r w:rsidR="002C15A1" w:rsidRPr="00192364">
        <w:rPr>
          <w:sz w:val="32"/>
        </w:rPr>
        <w:t xml:space="preserve">you have the right to receive </w:t>
      </w:r>
      <w:r w:rsidR="00A91565" w:rsidRPr="00192364">
        <w:rPr>
          <w:sz w:val="32"/>
        </w:rPr>
        <w:t xml:space="preserve">services </w:t>
      </w:r>
      <w:r w:rsidR="002C15A1" w:rsidRPr="00192364">
        <w:rPr>
          <w:sz w:val="32"/>
        </w:rPr>
        <w:t xml:space="preserve">where you are </w:t>
      </w:r>
      <w:r w:rsidR="00954941" w:rsidRPr="00192364">
        <w:rPr>
          <w:sz w:val="32"/>
        </w:rPr>
        <w:t>n</w:t>
      </w:r>
      <w:r w:rsidR="00720120" w:rsidRPr="00192364">
        <w:rPr>
          <w:sz w:val="32"/>
        </w:rPr>
        <w:t>o</w:t>
      </w:r>
      <w:r w:rsidR="00954941" w:rsidRPr="00192364">
        <w:rPr>
          <w:sz w:val="32"/>
        </w:rPr>
        <w:t>t take</w:t>
      </w:r>
      <w:r w:rsidR="002C15A1" w:rsidRPr="00192364">
        <w:rPr>
          <w:sz w:val="32"/>
        </w:rPr>
        <w:t>n</w:t>
      </w:r>
      <w:r w:rsidR="00954941" w:rsidRPr="00192364">
        <w:rPr>
          <w:sz w:val="32"/>
        </w:rPr>
        <w:t xml:space="preserve"> advantage of </w:t>
      </w:r>
      <w:r w:rsidR="002C15A1" w:rsidRPr="00192364">
        <w:rPr>
          <w:sz w:val="32"/>
        </w:rPr>
        <w:t>or mad</w:t>
      </w:r>
      <w:r w:rsidR="00720120" w:rsidRPr="00192364">
        <w:rPr>
          <w:sz w:val="32"/>
        </w:rPr>
        <w:t xml:space="preserve">e </w:t>
      </w:r>
      <w:r w:rsidR="002C15A1" w:rsidRPr="00192364">
        <w:rPr>
          <w:sz w:val="32"/>
        </w:rPr>
        <w:t xml:space="preserve">to </w:t>
      </w:r>
      <w:r w:rsidR="00720120" w:rsidRPr="00192364">
        <w:rPr>
          <w:sz w:val="32"/>
        </w:rPr>
        <w:t>feel bad</w:t>
      </w:r>
      <w:r w:rsidR="002462CA" w:rsidRPr="00192364">
        <w:rPr>
          <w:sz w:val="32"/>
        </w:rPr>
        <w:t xml:space="preserve"> or unsafe</w:t>
      </w:r>
      <w:r w:rsidR="00720120" w:rsidRPr="00192364">
        <w:rPr>
          <w:sz w:val="32"/>
        </w:rPr>
        <w:t>.</w:t>
      </w:r>
    </w:p>
    <w:p w14:paraId="7A509193" w14:textId="4C576391" w:rsidR="00D60D86" w:rsidRPr="00192364" w:rsidRDefault="00D60D86" w:rsidP="00D60D86">
      <w:pPr>
        <w:rPr>
          <w:sz w:val="32"/>
        </w:rPr>
      </w:pPr>
      <w:r w:rsidRPr="00192364">
        <w:rPr>
          <w:b/>
          <w:sz w:val="32"/>
        </w:rPr>
        <w:t xml:space="preserve">Right 4:  Right to Services of an Appropriate Standard </w:t>
      </w:r>
      <w:r w:rsidR="00943CFD" w:rsidRPr="00192364">
        <w:rPr>
          <w:rFonts w:ascii="Calibri" w:hAnsi="Calibri"/>
          <w:sz w:val="32"/>
        </w:rPr>
        <w:t>—</w:t>
      </w:r>
      <w:r w:rsidR="003C2FD1" w:rsidRPr="00192364">
        <w:rPr>
          <w:sz w:val="32"/>
        </w:rPr>
        <w:t xml:space="preserve"> you have the right</w:t>
      </w:r>
      <w:r w:rsidRPr="00192364">
        <w:rPr>
          <w:sz w:val="32"/>
        </w:rPr>
        <w:t xml:space="preserve"> to </w:t>
      </w:r>
      <w:r w:rsidR="003C2FD1" w:rsidRPr="00192364">
        <w:rPr>
          <w:sz w:val="32"/>
        </w:rPr>
        <w:t xml:space="preserve">receive </w:t>
      </w:r>
      <w:r w:rsidRPr="00192364">
        <w:rPr>
          <w:sz w:val="32"/>
        </w:rPr>
        <w:t xml:space="preserve">services that are consistent with </w:t>
      </w:r>
      <w:r w:rsidRPr="00192364">
        <w:rPr>
          <w:b/>
          <w:sz w:val="32"/>
        </w:rPr>
        <w:t>your</w:t>
      </w:r>
      <w:r w:rsidRPr="00192364">
        <w:rPr>
          <w:sz w:val="32"/>
        </w:rPr>
        <w:t xml:space="preserve"> individual needs, that optimise </w:t>
      </w:r>
      <w:r w:rsidRPr="00192364">
        <w:rPr>
          <w:b/>
          <w:sz w:val="32"/>
        </w:rPr>
        <w:t>your</w:t>
      </w:r>
      <w:r w:rsidRPr="00192364">
        <w:rPr>
          <w:sz w:val="32"/>
        </w:rPr>
        <w:t xml:space="preserve"> quality of life, and that are provided with reasonable care and skill.</w:t>
      </w:r>
    </w:p>
    <w:p w14:paraId="7FEDA132" w14:textId="236F71A4" w:rsidR="00B949C5" w:rsidRPr="00192364" w:rsidRDefault="00D60D86" w:rsidP="00B949C5">
      <w:pPr>
        <w:rPr>
          <w:sz w:val="32"/>
        </w:rPr>
      </w:pPr>
      <w:r w:rsidRPr="00192364">
        <w:rPr>
          <w:b/>
          <w:sz w:val="32"/>
        </w:rPr>
        <w:t xml:space="preserve">Right 5:  </w:t>
      </w:r>
      <w:r w:rsidR="00B949C5" w:rsidRPr="00192364">
        <w:rPr>
          <w:b/>
          <w:sz w:val="32"/>
        </w:rPr>
        <w:t>Right to Effective Communication</w:t>
      </w:r>
      <w:r w:rsidR="00B949C5" w:rsidRPr="00192364">
        <w:rPr>
          <w:sz w:val="32"/>
        </w:rPr>
        <w:t xml:space="preserve"> </w:t>
      </w:r>
      <w:r w:rsidR="00943CFD" w:rsidRPr="00192364">
        <w:rPr>
          <w:rFonts w:ascii="Calibri" w:hAnsi="Calibri"/>
          <w:sz w:val="32"/>
        </w:rPr>
        <w:t>—</w:t>
      </w:r>
      <w:r w:rsidR="00B949C5" w:rsidRPr="00192364">
        <w:rPr>
          <w:sz w:val="32"/>
        </w:rPr>
        <w:t xml:space="preserve"> </w:t>
      </w:r>
      <w:r w:rsidR="00720120" w:rsidRPr="00192364">
        <w:rPr>
          <w:sz w:val="32"/>
        </w:rPr>
        <w:t xml:space="preserve">you </w:t>
      </w:r>
      <w:r w:rsidR="00003730" w:rsidRPr="00192364">
        <w:rPr>
          <w:sz w:val="32"/>
        </w:rPr>
        <w:t xml:space="preserve">have </w:t>
      </w:r>
      <w:r w:rsidR="003C2FD1" w:rsidRPr="00192364">
        <w:rPr>
          <w:sz w:val="32"/>
        </w:rPr>
        <w:t xml:space="preserve">the right </w:t>
      </w:r>
      <w:r w:rsidR="000551D3" w:rsidRPr="00192364">
        <w:rPr>
          <w:sz w:val="32"/>
        </w:rPr>
        <w:t>to communicate</w:t>
      </w:r>
      <w:r w:rsidR="00611265" w:rsidRPr="00192364">
        <w:rPr>
          <w:sz w:val="32"/>
        </w:rPr>
        <w:t xml:space="preserve"> with your support worker or personal assistant</w:t>
      </w:r>
      <w:r w:rsidR="000551D3" w:rsidRPr="00192364">
        <w:rPr>
          <w:sz w:val="32"/>
        </w:rPr>
        <w:t xml:space="preserve"> </w:t>
      </w:r>
      <w:r w:rsidR="009C7204" w:rsidRPr="00192364">
        <w:rPr>
          <w:sz w:val="32"/>
        </w:rPr>
        <w:t xml:space="preserve">about the services being provided to you </w:t>
      </w:r>
      <w:r w:rsidR="000551D3" w:rsidRPr="00192364">
        <w:rPr>
          <w:sz w:val="32"/>
        </w:rPr>
        <w:t xml:space="preserve">in a way you understand and </w:t>
      </w:r>
      <w:r w:rsidR="003C2FD1" w:rsidRPr="00192364">
        <w:rPr>
          <w:sz w:val="32"/>
        </w:rPr>
        <w:t xml:space="preserve">can </w:t>
      </w:r>
      <w:r w:rsidR="000551D3" w:rsidRPr="00192364">
        <w:rPr>
          <w:sz w:val="32"/>
        </w:rPr>
        <w:t>be understood</w:t>
      </w:r>
      <w:r w:rsidR="00720120" w:rsidRPr="00192364">
        <w:rPr>
          <w:sz w:val="32"/>
        </w:rPr>
        <w:t>.</w:t>
      </w:r>
    </w:p>
    <w:p w14:paraId="5A4DF179" w14:textId="24E85CF3" w:rsidR="00B949C5" w:rsidRPr="00192364" w:rsidRDefault="00D60D86" w:rsidP="00B949C5">
      <w:pPr>
        <w:rPr>
          <w:sz w:val="32"/>
        </w:rPr>
      </w:pPr>
      <w:r w:rsidRPr="00192364">
        <w:rPr>
          <w:b/>
          <w:sz w:val="32"/>
        </w:rPr>
        <w:t xml:space="preserve">Right 8:  </w:t>
      </w:r>
      <w:r w:rsidR="00B949C5" w:rsidRPr="00192364">
        <w:rPr>
          <w:b/>
          <w:sz w:val="32"/>
        </w:rPr>
        <w:t>Right to Support</w:t>
      </w:r>
      <w:r w:rsidR="00B949C5" w:rsidRPr="00192364">
        <w:rPr>
          <w:sz w:val="32"/>
        </w:rPr>
        <w:t xml:space="preserve"> </w:t>
      </w:r>
      <w:r w:rsidR="00943CFD" w:rsidRPr="00192364">
        <w:rPr>
          <w:rFonts w:ascii="Calibri" w:hAnsi="Calibri"/>
          <w:sz w:val="32"/>
        </w:rPr>
        <w:t>—</w:t>
      </w:r>
      <w:r w:rsidR="00B949C5" w:rsidRPr="00192364">
        <w:rPr>
          <w:sz w:val="32"/>
        </w:rPr>
        <w:t xml:space="preserve"> you </w:t>
      </w:r>
      <w:r w:rsidR="00720120" w:rsidRPr="00192364">
        <w:rPr>
          <w:sz w:val="32"/>
        </w:rPr>
        <w:t>have the right to</w:t>
      </w:r>
      <w:r w:rsidR="00B949C5" w:rsidRPr="00192364">
        <w:rPr>
          <w:sz w:val="32"/>
        </w:rPr>
        <w:t xml:space="preserve"> have someone with you if y</w:t>
      </w:r>
      <w:r w:rsidR="00720120" w:rsidRPr="00192364">
        <w:rPr>
          <w:sz w:val="32"/>
        </w:rPr>
        <w:t>ou are talking to your</w:t>
      </w:r>
      <w:r w:rsidRPr="00192364">
        <w:rPr>
          <w:sz w:val="32"/>
        </w:rPr>
        <w:t xml:space="preserve"> personal assistant or support worker</w:t>
      </w:r>
      <w:r w:rsidR="00B949C5" w:rsidRPr="00192364">
        <w:rPr>
          <w:sz w:val="32"/>
        </w:rPr>
        <w:t>, including a</w:t>
      </w:r>
      <w:r w:rsidR="00720120" w:rsidRPr="00192364">
        <w:rPr>
          <w:sz w:val="32"/>
        </w:rPr>
        <w:t xml:space="preserve"> family member, friend</w:t>
      </w:r>
      <w:r w:rsidR="004031DE" w:rsidRPr="00192364">
        <w:rPr>
          <w:sz w:val="32"/>
        </w:rPr>
        <w:t>,</w:t>
      </w:r>
      <w:r w:rsidR="00720120" w:rsidRPr="00192364">
        <w:rPr>
          <w:sz w:val="32"/>
        </w:rPr>
        <w:t xml:space="preserve"> or</w:t>
      </w:r>
      <w:r w:rsidR="00B949C5" w:rsidRPr="00192364">
        <w:rPr>
          <w:sz w:val="32"/>
        </w:rPr>
        <w:t xml:space="preserve"> Health and Disability </w:t>
      </w:r>
      <w:r w:rsidR="004031DE" w:rsidRPr="00192364">
        <w:rPr>
          <w:sz w:val="32"/>
        </w:rPr>
        <w:t>advocate</w:t>
      </w:r>
      <w:r w:rsidR="00720120" w:rsidRPr="00192364">
        <w:rPr>
          <w:sz w:val="32"/>
        </w:rPr>
        <w:t>.</w:t>
      </w:r>
    </w:p>
    <w:p w14:paraId="7B35A7F7" w14:textId="01428F57" w:rsidR="00B949C5" w:rsidRPr="00192364" w:rsidRDefault="00D60D86" w:rsidP="00B949C5">
      <w:pPr>
        <w:rPr>
          <w:sz w:val="32"/>
        </w:rPr>
      </w:pPr>
      <w:r w:rsidRPr="00192364">
        <w:rPr>
          <w:b/>
          <w:sz w:val="32"/>
        </w:rPr>
        <w:t xml:space="preserve">Right 10:  </w:t>
      </w:r>
      <w:r w:rsidR="00B949C5" w:rsidRPr="00192364">
        <w:rPr>
          <w:b/>
          <w:sz w:val="32"/>
        </w:rPr>
        <w:t>Right to Complain</w:t>
      </w:r>
      <w:r w:rsidR="00B949C5" w:rsidRPr="00192364">
        <w:rPr>
          <w:sz w:val="32"/>
        </w:rPr>
        <w:t xml:space="preserve"> </w:t>
      </w:r>
      <w:r w:rsidR="00943CFD" w:rsidRPr="00192364">
        <w:rPr>
          <w:rFonts w:ascii="Calibri" w:hAnsi="Calibri"/>
          <w:sz w:val="32"/>
        </w:rPr>
        <w:t>—</w:t>
      </w:r>
      <w:r w:rsidR="00840974" w:rsidRPr="00192364">
        <w:rPr>
          <w:sz w:val="32"/>
        </w:rPr>
        <w:t xml:space="preserve"> </w:t>
      </w:r>
      <w:r w:rsidR="00B949C5" w:rsidRPr="00192364">
        <w:rPr>
          <w:sz w:val="32"/>
        </w:rPr>
        <w:t xml:space="preserve">you </w:t>
      </w:r>
      <w:r w:rsidR="00720120" w:rsidRPr="00192364">
        <w:rPr>
          <w:sz w:val="32"/>
        </w:rPr>
        <w:t>have the right to</w:t>
      </w:r>
      <w:r w:rsidR="00B949C5" w:rsidRPr="00192364">
        <w:rPr>
          <w:sz w:val="32"/>
        </w:rPr>
        <w:t xml:space="preserve"> expect a</w:t>
      </w:r>
      <w:r w:rsidR="000551D3" w:rsidRPr="00192364">
        <w:rPr>
          <w:sz w:val="32"/>
        </w:rPr>
        <w:t>n appropriate response</w:t>
      </w:r>
      <w:r w:rsidR="00720120" w:rsidRPr="00192364">
        <w:rPr>
          <w:sz w:val="32"/>
        </w:rPr>
        <w:t xml:space="preserve"> to a complaint,</w:t>
      </w:r>
      <w:r w:rsidR="000551D3" w:rsidRPr="00192364">
        <w:rPr>
          <w:sz w:val="32"/>
        </w:rPr>
        <w:t xml:space="preserve"> within a</w:t>
      </w:r>
      <w:r w:rsidR="00B949C5" w:rsidRPr="00192364">
        <w:rPr>
          <w:sz w:val="32"/>
        </w:rPr>
        <w:t xml:space="preserve"> reasonable timeframe</w:t>
      </w:r>
      <w:r w:rsidR="00720120" w:rsidRPr="00192364">
        <w:rPr>
          <w:sz w:val="32"/>
        </w:rPr>
        <w:t>.</w:t>
      </w:r>
    </w:p>
    <w:p w14:paraId="547995FB" w14:textId="77777777" w:rsidR="00BD35A2" w:rsidRPr="00192364" w:rsidRDefault="00BD35A2" w:rsidP="00B949C5">
      <w:pPr>
        <w:rPr>
          <w:sz w:val="24"/>
        </w:rPr>
      </w:pPr>
    </w:p>
    <w:p w14:paraId="577BA3B6" w14:textId="77777777" w:rsidR="00A07FA9" w:rsidRPr="00AA6283" w:rsidRDefault="0086549A" w:rsidP="00B949C5">
      <w:pPr>
        <w:rPr>
          <w:b/>
          <w:sz w:val="36"/>
        </w:rPr>
      </w:pPr>
      <w:r w:rsidRPr="00AA6283">
        <w:rPr>
          <w:b/>
          <w:sz w:val="36"/>
        </w:rPr>
        <w:t>Amy’s story</w:t>
      </w:r>
    </w:p>
    <w:p w14:paraId="3D445BAD" w14:textId="16430344" w:rsidR="00A1552C" w:rsidRPr="00192364" w:rsidRDefault="0086549A" w:rsidP="00B949C5">
      <w:pPr>
        <w:rPr>
          <w:sz w:val="32"/>
        </w:rPr>
      </w:pPr>
      <w:r w:rsidRPr="00192364">
        <w:rPr>
          <w:sz w:val="32"/>
        </w:rPr>
        <w:lastRenderedPageBreak/>
        <w:t>When Amy’s personal assistant</w:t>
      </w:r>
      <w:r w:rsidR="00DE17EB" w:rsidRPr="00192364">
        <w:rPr>
          <w:sz w:val="32"/>
        </w:rPr>
        <w:t>,</w:t>
      </w:r>
      <w:r w:rsidRPr="00192364">
        <w:rPr>
          <w:sz w:val="32"/>
        </w:rPr>
        <w:t xml:space="preserve"> Jan</w:t>
      </w:r>
      <w:r w:rsidR="00DE17EB" w:rsidRPr="00192364">
        <w:rPr>
          <w:sz w:val="32"/>
        </w:rPr>
        <w:t>,</w:t>
      </w:r>
      <w:r w:rsidRPr="00192364">
        <w:rPr>
          <w:sz w:val="32"/>
        </w:rPr>
        <w:t xml:space="preserve"> started </w:t>
      </w:r>
      <w:r w:rsidR="000601B4" w:rsidRPr="00192364">
        <w:rPr>
          <w:sz w:val="32"/>
        </w:rPr>
        <w:t>providing support</w:t>
      </w:r>
      <w:r w:rsidRPr="00192364">
        <w:rPr>
          <w:sz w:val="32"/>
        </w:rPr>
        <w:t xml:space="preserve"> for her</w:t>
      </w:r>
      <w:r w:rsidR="00DE17EB" w:rsidRPr="00192364">
        <w:rPr>
          <w:sz w:val="32"/>
        </w:rPr>
        <w:t>,</w:t>
      </w:r>
      <w:r w:rsidRPr="00192364">
        <w:rPr>
          <w:sz w:val="32"/>
        </w:rPr>
        <w:t xml:space="preserve"> they got on well and Amy was </w:t>
      </w:r>
      <w:r w:rsidR="00633AE4" w:rsidRPr="00192364">
        <w:rPr>
          <w:sz w:val="32"/>
        </w:rPr>
        <w:t xml:space="preserve">very </w:t>
      </w:r>
      <w:r w:rsidRPr="00192364">
        <w:rPr>
          <w:sz w:val="32"/>
        </w:rPr>
        <w:t>happy with the situation.</w:t>
      </w:r>
      <w:r w:rsidR="00FB7AB8" w:rsidRPr="00192364">
        <w:rPr>
          <w:sz w:val="32"/>
        </w:rPr>
        <w:t xml:space="preserve"> Amy’s mother</w:t>
      </w:r>
      <w:r w:rsidR="00DE17EB" w:rsidRPr="00192364">
        <w:rPr>
          <w:sz w:val="32"/>
        </w:rPr>
        <w:t>,</w:t>
      </w:r>
      <w:r w:rsidR="00FB7AB8" w:rsidRPr="00192364">
        <w:rPr>
          <w:sz w:val="32"/>
        </w:rPr>
        <w:t xml:space="preserve"> </w:t>
      </w:r>
      <w:r w:rsidR="0029571B" w:rsidRPr="00192364">
        <w:rPr>
          <w:sz w:val="32"/>
        </w:rPr>
        <w:t>Sarah</w:t>
      </w:r>
      <w:r w:rsidR="00DE17EB" w:rsidRPr="00192364">
        <w:rPr>
          <w:sz w:val="32"/>
        </w:rPr>
        <w:t>,</w:t>
      </w:r>
      <w:r w:rsidR="006D5DC7" w:rsidRPr="00192364">
        <w:rPr>
          <w:sz w:val="32"/>
        </w:rPr>
        <w:t xml:space="preserve"> was delighted to see her daughter happy</w:t>
      </w:r>
      <w:r w:rsidR="00DE17EB" w:rsidRPr="00192364">
        <w:rPr>
          <w:sz w:val="32"/>
        </w:rPr>
        <w:t>,</w:t>
      </w:r>
      <w:r w:rsidR="006D5DC7" w:rsidRPr="00192364">
        <w:rPr>
          <w:sz w:val="32"/>
        </w:rPr>
        <w:t xml:space="preserve"> and noticed that</w:t>
      </w:r>
      <w:r w:rsidR="00B100D5" w:rsidRPr="00192364">
        <w:rPr>
          <w:sz w:val="32"/>
        </w:rPr>
        <w:t>,</w:t>
      </w:r>
      <w:r w:rsidR="006D5DC7" w:rsidRPr="00192364">
        <w:rPr>
          <w:sz w:val="32"/>
        </w:rPr>
        <w:t xml:space="preserve"> when she was with Jan, Amy</w:t>
      </w:r>
      <w:r w:rsidRPr="00192364">
        <w:rPr>
          <w:sz w:val="32"/>
        </w:rPr>
        <w:t xml:space="preserve"> </w:t>
      </w:r>
      <w:r w:rsidR="006D5DC7" w:rsidRPr="00192364">
        <w:rPr>
          <w:sz w:val="32"/>
        </w:rPr>
        <w:t xml:space="preserve">was more </w:t>
      </w:r>
      <w:r w:rsidR="00AC75D2" w:rsidRPr="00192364">
        <w:rPr>
          <w:sz w:val="32"/>
        </w:rPr>
        <w:t xml:space="preserve">outgoing. </w:t>
      </w:r>
      <w:r w:rsidRPr="00192364">
        <w:rPr>
          <w:sz w:val="32"/>
        </w:rPr>
        <w:t>But after a few months</w:t>
      </w:r>
      <w:r w:rsidR="00DE17EB" w:rsidRPr="00192364">
        <w:rPr>
          <w:sz w:val="32"/>
        </w:rPr>
        <w:t>,</w:t>
      </w:r>
      <w:r w:rsidR="006D5DC7" w:rsidRPr="00192364">
        <w:rPr>
          <w:sz w:val="32"/>
        </w:rPr>
        <w:t xml:space="preserve"> Sarah noticed that</w:t>
      </w:r>
      <w:r w:rsidRPr="00192364">
        <w:rPr>
          <w:sz w:val="32"/>
        </w:rPr>
        <w:t xml:space="preserve"> Jan </w:t>
      </w:r>
      <w:r w:rsidR="00A1552C" w:rsidRPr="00192364">
        <w:rPr>
          <w:sz w:val="32"/>
        </w:rPr>
        <w:t>wasn’t always following Amy’s support plan</w:t>
      </w:r>
      <w:r w:rsidRPr="00192364">
        <w:rPr>
          <w:sz w:val="32"/>
        </w:rPr>
        <w:t xml:space="preserve">, and </w:t>
      </w:r>
      <w:r w:rsidR="00633AE4" w:rsidRPr="00192364">
        <w:rPr>
          <w:sz w:val="32"/>
        </w:rPr>
        <w:t xml:space="preserve">would </w:t>
      </w:r>
      <w:r w:rsidR="00BD35A2" w:rsidRPr="00192364">
        <w:rPr>
          <w:sz w:val="32"/>
        </w:rPr>
        <w:t xml:space="preserve">sometimes </w:t>
      </w:r>
      <w:r w:rsidR="00633AE4" w:rsidRPr="00192364">
        <w:rPr>
          <w:sz w:val="32"/>
        </w:rPr>
        <w:t xml:space="preserve">be distracted and </w:t>
      </w:r>
      <w:r w:rsidR="00BD35A2" w:rsidRPr="00192364">
        <w:rPr>
          <w:sz w:val="32"/>
        </w:rPr>
        <w:t xml:space="preserve">not respond </w:t>
      </w:r>
      <w:r w:rsidR="00633AE4" w:rsidRPr="00192364">
        <w:rPr>
          <w:sz w:val="32"/>
        </w:rPr>
        <w:t>to Amy’s questions</w:t>
      </w:r>
      <w:r w:rsidR="00A91565" w:rsidRPr="00192364">
        <w:rPr>
          <w:sz w:val="32"/>
        </w:rPr>
        <w:t>.</w:t>
      </w:r>
      <w:r w:rsidR="00633AE4" w:rsidRPr="00192364">
        <w:rPr>
          <w:sz w:val="32"/>
        </w:rPr>
        <w:t xml:space="preserve"> </w:t>
      </w:r>
      <w:r w:rsidR="006D5DC7" w:rsidRPr="00192364">
        <w:rPr>
          <w:sz w:val="32"/>
        </w:rPr>
        <w:t>Sarah</w:t>
      </w:r>
      <w:r w:rsidR="00427396" w:rsidRPr="00192364">
        <w:rPr>
          <w:sz w:val="32"/>
        </w:rPr>
        <w:t xml:space="preserve"> waited a few days </w:t>
      </w:r>
      <w:r w:rsidR="00DE6CF0" w:rsidRPr="00192364">
        <w:rPr>
          <w:sz w:val="32"/>
        </w:rPr>
        <w:t xml:space="preserve">and then </w:t>
      </w:r>
      <w:r w:rsidR="00AC75D2" w:rsidRPr="00192364">
        <w:rPr>
          <w:sz w:val="32"/>
        </w:rPr>
        <w:t xml:space="preserve">talked to </w:t>
      </w:r>
      <w:r w:rsidR="00E3383F" w:rsidRPr="00192364">
        <w:rPr>
          <w:sz w:val="32"/>
        </w:rPr>
        <w:t>Amy;</w:t>
      </w:r>
      <w:r w:rsidR="00AC75D2" w:rsidRPr="00192364">
        <w:rPr>
          <w:sz w:val="32"/>
        </w:rPr>
        <w:t xml:space="preserve"> she suggested that they </w:t>
      </w:r>
      <w:r w:rsidR="000601B4" w:rsidRPr="00192364">
        <w:rPr>
          <w:sz w:val="32"/>
        </w:rPr>
        <w:t>‘</w:t>
      </w:r>
      <w:r w:rsidR="001917F2" w:rsidRPr="00192364">
        <w:rPr>
          <w:sz w:val="32"/>
        </w:rPr>
        <w:t>check-</w:t>
      </w:r>
      <w:r w:rsidR="00AC75D2" w:rsidRPr="00192364">
        <w:rPr>
          <w:sz w:val="32"/>
        </w:rPr>
        <w:t>in</w:t>
      </w:r>
      <w:r w:rsidR="000601B4" w:rsidRPr="00192364">
        <w:rPr>
          <w:sz w:val="32"/>
        </w:rPr>
        <w:t>’</w:t>
      </w:r>
      <w:r w:rsidR="00AC75D2" w:rsidRPr="00192364">
        <w:rPr>
          <w:sz w:val="32"/>
        </w:rPr>
        <w:t xml:space="preserve"> with Jan to </w:t>
      </w:r>
      <w:r w:rsidR="000601B4" w:rsidRPr="00192364">
        <w:rPr>
          <w:sz w:val="32"/>
        </w:rPr>
        <w:t>talk about</w:t>
      </w:r>
      <w:r w:rsidR="00E43C6D" w:rsidRPr="00192364">
        <w:rPr>
          <w:sz w:val="32"/>
        </w:rPr>
        <w:t xml:space="preserve"> how things were going</w:t>
      </w:r>
      <w:r w:rsidR="002E1DF9" w:rsidRPr="00192364">
        <w:rPr>
          <w:sz w:val="32"/>
        </w:rPr>
        <w:t xml:space="preserve"> </w:t>
      </w:r>
      <w:r w:rsidR="00AC75D2" w:rsidRPr="00192364">
        <w:rPr>
          <w:sz w:val="32"/>
        </w:rPr>
        <w:t>and</w:t>
      </w:r>
      <w:r w:rsidR="002E1DF9" w:rsidRPr="00192364">
        <w:rPr>
          <w:sz w:val="32"/>
        </w:rPr>
        <w:t xml:space="preserve"> if </w:t>
      </w:r>
      <w:r w:rsidR="00E3383F" w:rsidRPr="00192364">
        <w:rPr>
          <w:sz w:val="32"/>
        </w:rPr>
        <w:t>there</w:t>
      </w:r>
      <w:r w:rsidR="00AC75D2" w:rsidRPr="00192364">
        <w:rPr>
          <w:sz w:val="32"/>
        </w:rPr>
        <w:t xml:space="preserve"> were</w:t>
      </w:r>
      <w:r w:rsidR="002E1DF9" w:rsidRPr="00192364">
        <w:rPr>
          <w:sz w:val="32"/>
        </w:rPr>
        <w:t xml:space="preserve"> any problems</w:t>
      </w:r>
      <w:r w:rsidR="000601B4" w:rsidRPr="00192364">
        <w:rPr>
          <w:sz w:val="32"/>
        </w:rPr>
        <w:t xml:space="preserve"> with the support plan they had all agreed upon</w:t>
      </w:r>
      <w:r w:rsidR="002E1DF9" w:rsidRPr="00192364">
        <w:rPr>
          <w:sz w:val="32"/>
        </w:rPr>
        <w:t>.</w:t>
      </w:r>
      <w:r w:rsidR="00FF25B5" w:rsidRPr="00192364">
        <w:rPr>
          <w:sz w:val="32"/>
        </w:rPr>
        <w:t xml:space="preserve"> </w:t>
      </w:r>
      <w:r w:rsidR="00AC75D2" w:rsidRPr="00192364">
        <w:rPr>
          <w:sz w:val="32"/>
        </w:rPr>
        <w:t xml:space="preserve">Amy, Sarah and Jan sat down together and talked about </w:t>
      </w:r>
      <w:r w:rsidR="00A1552C" w:rsidRPr="00192364">
        <w:rPr>
          <w:sz w:val="32"/>
        </w:rPr>
        <w:t>Amy’s support plan.</w:t>
      </w:r>
      <w:r w:rsidR="00AE4FF8" w:rsidRPr="00192364">
        <w:rPr>
          <w:sz w:val="32"/>
        </w:rPr>
        <w:t xml:space="preserve"> </w:t>
      </w:r>
    </w:p>
    <w:p w14:paraId="027DDE88" w14:textId="268E9952" w:rsidR="0086549A" w:rsidRPr="00192364" w:rsidRDefault="00AE4FF8" w:rsidP="00B949C5">
      <w:pPr>
        <w:rPr>
          <w:sz w:val="32"/>
        </w:rPr>
      </w:pPr>
      <w:r w:rsidRPr="00192364">
        <w:rPr>
          <w:sz w:val="32"/>
        </w:rPr>
        <w:t xml:space="preserve">Jan apologised for being distracted and not communicating </w:t>
      </w:r>
      <w:r w:rsidR="00F97146" w:rsidRPr="00192364">
        <w:rPr>
          <w:sz w:val="32"/>
        </w:rPr>
        <w:t xml:space="preserve">well, and also suggested </w:t>
      </w:r>
      <w:r w:rsidR="00047E51" w:rsidRPr="00192364">
        <w:rPr>
          <w:sz w:val="32"/>
        </w:rPr>
        <w:t>some small changes to Amy’s support plan that she thought would make life easier for Amy.</w:t>
      </w:r>
      <w:r w:rsidR="00F97146" w:rsidRPr="00192364">
        <w:rPr>
          <w:sz w:val="32"/>
        </w:rPr>
        <w:t xml:space="preserve"> </w:t>
      </w:r>
      <w:r w:rsidR="00AC75D2" w:rsidRPr="00192364">
        <w:rPr>
          <w:sz w:val="32"/>
        </w:rPr>
        <w:t xml:space="preserve">Amy and Jan </w:t>
      </w:r>
      <w:r w:rsidR="00927290" w:rsidRPr="00192364">
        <w:rPr>
          <w:sz w:val="32"/>
        </w:rPr>
        <w:t xml:space="preserve">agreed to </w:t>
      </w:r>
      <w:r w:rsidR="001B4F4C" w:rsidRPr="00192364">
        <w:rPr>
          <w:sz w:val="32"/>
        </w:rPr>
        <w:t xml:space="preserve">try </w:t>
      </w:r>
      <w:r w:rsidR="004B5B3D" w:rsidRPr="00192364">
        <w:rPr>
          <w:sz w:val="32"/>
        </w:rPr>
        <w:t>a new plan for a month</w:t>
      </w:r>
      <w:r w:rsidR="001B4F4C" w:rsidRPr="00192364">
        <w:rPr>
          <w:sz w:val="32"/>
        </w:rPr>
        <w:t xml:space="preserve"> and</w:t>
      </w:r>
      <w:r w:rsidR="00D42425" w:rsidRPr="00192364">
        <w:rPr>
          <w:sz w:val="32"/>
        </w:rPr>
        <w:t>,</w:t>
      </w:r>
      <w:r w:rsidR="001B4F4C" w:rsidRPr="00192364">
        <w:rPr>
          <w:sz w:val="32"/>
        </w:rPr>
        <w:t xml:space="preserve"> at the end of the month</w:t>
      </w:r>
      <w:r w:rsidR="00D42425" w:rsidRPr="00192364">
        <w:rPr>
          <w:sz w:val="32"/>
        </w:rPr>
        <w:t>,</w:t>
      </w:r>
      <w:r w:rsidR="001B4F4C" w:rsidRPr="00192364">
        <w:rPr>
          <w:sz w:val="32"/>
        </w:rPr>
        <w:t xml:space="preserve"> </w:t>
      </w:r>
      <w:r w:rsidR="00AC75D2" w:rsidRPr="00192364">
        <w:rPr>
          <w:sz w:val="32"/>
        </w:rPr>
        <w:t xml:space="preserve">Sarah, </w:t>
      </w:r>
      <w:r w:rsidR="001B4F4C" w:rsidRPr="00192364">
        <w:rPr>
          <w:sz w:val="32"/>
        </w:rPr>
        <w:t xml:space="preserve">Amy and Jan </w:t>
      </w:r>
      <w:r w:rsidR="00E3383F" w:rsidRPr="00192364">
        <w:rPr>
          <w:sz w:val="32"/>
        </w:rPr>
        <w:t>got together again</w:t>
      </w:r>
      <w:r w:rsidR="00DE17EB" w:rsidRPr="00192364">
        <w:rPr>
          <w:sz w:val="32"/>
        </w:rPr>
        <w:t>.</w:t>
      </w:r>
      <w:r w:rsidR="00E3383F" w:rsidRPr="00192364">
        <w:rPr>
          <w:sz w:val="32"/>
        </w:rPr>
        <w:t xml:space="preserve"> </w:t>
      </w:r>
      <w:r w:rsidR="00DE17EB" w:rsidRPr="00192364">
        <w:rPr>
          <w:sz w:val="32"/>
        </w:rPr>
        <w:t>E</w:t>
      </w:r>
      <w:r w:rsidR="000601B4" w:rsidRPr="00192364">
        <w:rPr>
          <w:sz w:val="32"/>
        </w:rPr>
        <w:t>veryone</w:t>
      </w:r>
      <w:r w:rsidR="001B4F4C" w:rsidRPr="00192364">
        <w:rPr>
          <w:sz w:val="32"/>
        </w:rPr>
        <w:t xml:space="preserve"> agreed that things were working better</w:t>
      </w:r>
      <w:r w:rsidR="00AC75D2" w:rsidRPr="00192364">
        <w:rPr>
          <w:sz w:val="32"/>
        </w:rPr>
        <w:t xml:space="preserve"> with the </w:t>
      </w:r>
      <w:r w:rsidR="000601B4" w:rsidRPr="00192364">
        <w:rPr>
          <w:sz w:val="32"/>
        </w:rPr>
        <w:t xml:space="preserve">new support </w:t>
      </w:r>
      <w:r w:rsidR="004B5B3D" w:rsidRPr="00192364">
        <w:rPr>
          <w:sz w:val="32"/>
        </w:rPr>
        <w:t>plan</w:t>
      </w:r>
      <w:r w:rsidR="00DE17EB" w:rsidRPr="00192364">
        <w:rPr>
          <w:sz w:val="32"/>
        </w:rPr>
        <w:t>,</w:t>
      </w:r>
      <w:r w:rsidR="00047E51" w:rsidRPr="00192364">
        <w:rPr>
          <w:sz w:val="32"/>
        </w:rPr>
        <w:t xml:space="preserve"> and they agreed to continue it</w:t>
      </w:r>
      <w:r w:rsidR="001B4F4C" w:rsidRPr="00192364">
        <w:rPr>
          <w:sz w:val="32"/>
        </w:rPr>
        <w:t>.</w:t>
      </w:r>
    </w:p>
    <w:p w14:paraId="31CEC35A" w14:textId="77777777" w:rsidR="00BD35A2" w:rsidRPr="00192364" w:rsidRDefault="000C1611" w:rsidP="00D041F0">
      <w:pPr>
        <w:keepNext/>
        <w:keepLines/>
        <w:rPr>
          <w:sz w:val="36"/>
        </w:rPr>
      </w:pPr>
      <w:r w:rsidRPr="00192364">
        <w:rPr>
          <w:sz w:val="36"/>
        </w:rPr>
        <w:t>Things to think about:</w:t>
      </w:r>
    </w:p>
    <w:p w14:paraId="64291329" w14:textId="77777777" w:rsidR="00B54E07" w:rsidRPr="00192364" w:rsidRDefault="00B54E07" w:rsidP="00D041F0">
      <w:pPr>
        <w:pStyle w:val="ListParagraph"/>
        <w:keepNext/>
        <w:keepLines/>
        <w:numPr>
          <w:ilvl w:val="0"/>
          <w:numId w:val="3"/>
        </w:numPr>
        <w:rPr>
          <w:sz w:val="32"/>
        </w:rPr>
      </w:pPr>
      <w:r w:rsidRPr="00192364">
        <w:rPr>
          <w:sz w:val="32"/>
        </w:rPr>
        <w:t xml:space="preserve">You have a right to receive </w:t>
      </w:r>
      <w:r w:rsidR="000601B4" w:rsidRPr="00192364">
        <w:rPr>
          <w:sz w:val="32"/>
        </w:rPr>
        <w:t>care and support</w:t>
      </w:r>
      <w:r w:rsidRPr="00192364">
        <w:rPr>
          <w:sz w:val="32"/>
        </w:rPr>
        <w:t xml:space="preserve"> that meet</w:t>
      </w:r>
      <w:r w:rsidR="009C7204" w:rsidRPr="00192364">
        <w:rPr>
          <w:sz w:val="32"/>
        </w:rPr>
        <w:t>s</w:t>
      </w:r>
      <w:r w:rsidRPr="00192364">
        <w:rPr>
          <w:sz w:val="32"/>
        </w:rPr>
        <w:t xml:space="preserve"> your needs.</w:t>
      </w:r>
    </w:p>
    <w:p w14:paraId="16D0F6F8" w14:textId="77777777" w:rsidR="00B54E07" w:rsidRPr="00192364" w:rsidRDefault="00B54E07" w:rsidP="00D041F0">
      <w:pPr>
        <w:pStyle w:val="ListParagraph"/>
        <w:keepNext/>
        <w:keepLines/>
        <w:numPr>
          <w:ilvl w:val="0"/>
          <w:numId w:val="3"/>
        </w:numPr>
        <w:rPr>
          <w:sz w:val="32"/>
        </w:rPr>
      </w:pPr>
      <w:r w:rsidRPr="00192364">
        <w:rPr>
          <w:sz w:val="32"/>
        </w:rPr>
        <w:t xml:space="preserve">You </w:t>
      </w:r>
      <w:r w:rsidR="00D60D86" w:rsidRPr="00192364">
        <w:rPr>
          <w:sz w:val="32"/>
        </w:rPr>
        <w:t>can</w:t>
      </w:r>
      <w:r w:rsidRPr="00192364">
        <w:rPr>
          <w:sz w:val="32"/>
        </w:rPr>
        <w:t xml:space="preserve"> speak up </w:t>
      </w:r>
      <w:r w:rsidR="000601B4" w:rsidRPr="00192364">
        <w:rPr>
          <w:sz w:val="32"/>
        </w:rPr>
        <w:t xml:space="preserve">if you feel that </w:t>
      </w:r>
      <w:r w:rsidR="00AE4FF8" w:rsidRPr="00192364">
        <w:rPr>
          <w:sz w:val="32"/>
        </w:rPr>
        <w:t xml:space="preserve">the support you are </w:t>
      </w:r>
      <w:r w:rsidR="000601B4" w:rsidRPr="00192364">
        <w:rPr>
          <w:sz w:val="32"/>
        </w:rPr>
        <w:t xml:space="preserve">receiving </w:t>
      </w:r>
      <w:r w:rsidR="00AE4FF8" w:rsidRPr="00192364">
        <w:rPr>
          <w:sz w:val="32"/>
        </w:rPr>
        <w:t>is not meeting</w:t>
      </w:r>
      <w:r w:rsidR="000601B4" w:rsidRPr="00192364">
        <w:rPr>
          <w:sz w:val="32"/>
        </w:rPr>
        <w:t xml:space="preserve"> your needs</w:t>
      </w:r>
      <w:r w:rsidR="00AB6256" w:rsidRPr="00192364">
        <w:rPr>
          <w:sz w:val="32"/>
        </w:rPr>
        <w:t>; sometimes a simple conversation can make all the difference. If things still aren’t working, there are people who can help.</w:t>
      </w:r>
    </w:p>
    <w:p w14:paraId="699F5139" w14:textId="479C9EED" w:rsidR="00B03C62" w:rsidRPr="000601B4" w:rsidRDefault="00B03C62" w:rsidP="000601B4">
      <w:pPr>
        <w:pStyle w:val="ListParagraph"/>
        <w:numPr>
          <w:ilvl w:val="0"/>
          <w:numId w:val="3"/>
        </w:numPr>
        <w:rPr>
          <w:sz w:val="28"/>
        </w:rPr>
      </w:pPr>
      <w:r w:rsidRPr="00192364">
        <w:rPr>
          <w:sz w:val="32"/>
        </w:rPr>
        <w:t xml:space="preserve">You have the right to have someone else with you for support when you are talking to a service provider </w:t>
      </w:r>
      <w:r w:rsidR="00DB054F" w:rsidRPr="00192364">
        <w:rPr>
          <w:rFonts w:ascii="Calibri" w:hAnsi="Calibri"/>
          <w:sz w:val="32"/>
        </w:rPr>
        <w:t>—</w:t>
      </w:r>
      <w:r w:rsidRPr="00192364">
        <w:rPr>
          <w:sz w:val="32"/>
        </w:rPr>
        <w:t xml:space="preserve"> a friend, family member or an advocate</w:t>
      </w:r>
      <w:r w:rsidR="004F533A" w:rsidRPr="00192364">
        <w:rPr>
          <w:sz w:val="32"/>
        </w:rPr>
        <w:t xml:space="preserve"> can be with you</w:t>
      </w:r>
      <w:r w:rsidRPr="00192364">
        <w:rPr>
          <w:sz w:val="32"/>
        </w:rPr>
        <w:t>.</w:t>
      </w:r>
    </w:p>
    <w:p w14:paraId="1FFBDC57" w14:textId="77777777" w:rsidR="00977B18" w:rsidRDefault="00977B18" w:rsidP="00B949C5"/>
    <w:p w14:paraId="1C40A6E9" w14:textId="77777777" w:rsidR="00BD35A2" w:rsidRPr="00AA6283" w:rsidRDefault="00BD35A2" w:rsidP="00B949C5">
      <w:pPr>
        <w:rPr>
          <w:b/>
          <w:sz w:val="36"/>
        </w:rPr>
      </w:pPr>
      <w:r w:rsidRPr="00AA6283">
        <w:rPr>
          <w:b/>
          <w:sz w:val="36"/>
        </w:rPr>
        <w:t>Jeff’s story</w:t>
      </w:r>
    </w:p>
    <w:p w14:paraId="7750000C" w14:textId="136EAF7B" w:rsidR="00BD35A2" w:rsidRDefault="00BD35A2" w:rsidP="00B949C5">
      <w:pPr>
        <w:rPr>
          <w:sz w:val="28"/>
        </w:rPr>
      </w:pPr>
      <w:r w:rsidRPr="00192364">
        <w:rPr>
          <w:sz w:val="32"/>
        </w:rPr>
        <w:lastRenderedPageBreak/>
        <w:t xml:space="preserve">Jeff </w:t>
      </w:r>
      <w:r w:rsidR="00DB054F" w:rsidRPr="00192364">
        <w:rPr>
          <w:sz w:val="32"/>
        </w:rPr>
        <w:t xml:space="preserve">had </w:t>
      </w:r>
      <w:r w:rsidR="00633AE4" w:rsidRPr="00192364">
        <w:rPr>
          <w:sz w:val="32"/>
        </w:rPr>
        <w:t xml:space="preserve">a new personal assistant, Ted, </w:t>
      </w:r>
      <w:r w:rsidR="0021573B" w:rsidRPr="00192364">
        <w:rPr>
          <w:sz w:val="32"/>
        </w:rPr>
        <w:t xml:space="preserve">who </w:t>
      </w:r>
      <w:r w:rsidR="00DB054F" w:rsidRPr="00192364">
        <w:rPr>
          <w:sz w:val="32"/>
        </w:rPr>
        <w:t xml:space="preserve">was </w:t>
      </w:r>
      <w:r w:rsidR="0021573B" w:rsidRPr="00192364">
        <w:rPr>
          <w:sz w:val="32"/>
        </w:rPr>
        <w:t xml:space="preserve">usually </w:t>
      </w:r>
      <w:r w:rsidR="00633AE4" w:rsidRPr="00192364">
        <w:rPr>
          <w:sz w:val="32"/>
        </w:rPr>
        <w:t>pretty quiet</w:t>
      </w:r>
      <w:r w:rsidR="0021573B" w:rsidRPr="00192364">
        <w:rPr>
          <w:sz w:val="32"/>
        </w:rPr>
        <w:t xml:space="preserve">, but </w:t>
      </w:r>
      <w:r w:rsidR="00DB054F" w:rsidRPr="00192364">
        <w:rPr>
          <w:sz w:val="32"/>
        </w:rPr>
        <w:t xml:space="preserve">could </w:t>
      </w:r>
      <w:r w:rsidR="0021573B" w:rsidRPr="00192364">
        <w:rPr>
          <w:sz w:val="32"/>
        </w:rPr>
        <w:t xml:space="preserve">get </w:t>
      </w:r>
      <w:r w:rsidR="00633AE4" w:rsidRPr="00192364">
        <w:rPr>
          <w:sz w:val="32"/>
        </w:rPr>
        <w:t xml:space="preserve">bad-tempered sometimes, and </w:t>
      </w:r>
      <w:r w:rsidR="00DB054F" w:rsidRPr="00192364">
        <w:rPr>
          <w:sz w:val="32"/>
        </w:rPr>
        <w:t xml:space="preserve">had </w:t>
      </w:r>
      <w:r w:rsidR="00633AE4" w:rsidRPr="00192364">
        <w:rPr>
          <w:sz w:val="32"/>
        </w:rPr>
        <w:t xml:space="preserve">yelled at Jeff when </w:t>
      </w:r>
      <w:r w:rsidR="00427396" w:rsidRPr="00192364">
        <w:rPr>
          <w:sz w:val="32"/>
        </w:rPr>
        <w:t xml:space="preserve">he thought </w:t>
      </w:r>
      <w:r w:rsidR="00633AE4" w:rsidRPr="00192364">
        <w:rPr>
          <w:sz w:val="32"/>
        </w:rPr>
        <w:t>Jeff was being noisy.</w:t>
      </w:r>
      <w:r w:rsidR="004B08B1" w:rsidRPr="00192364">
        <w:rPr>
          <w:sz w:val="32"/>
        </w:rPr>
        <w:t xml:space="preserve"> </w:t>
      </w:r>
      <w:r w:rsidR="00AF7218" w:rsidRPr="00192364">
        <w:rPr>
          <w:sz w:val="32"/>
        </w:rPr>
        <w:t xml:space="preserve">Sometimes when Ted </w:t>
      </w:r>
      <w:r w:rsidR="00DB054F" w:rsidRPr="00192364">
        <w:rPr>
          <w:sz w:val="32"/>
        </w:rPr>
        <w:t xml:space="preserve">was </w:t>
      </w:r>
      <w:r w:rsidR="00AF7218" w:rsidRPr="00192364">
        <w:rPr>
          <w:sz w:val="32"/>
        </w:rPr>
        <w:t>annoyed at Jeff he</w:t>
      </w:r>
      <w:r w:rsidR="00B7441D" w:rsidRPr="00192364">
        <w:rPr>
          <w:sz w:val="32"/>
        </w:rPr>
        <w:t xml:space="preserve"> </w:t>
      </w:r>
      <w:r w:rsidR="00DB054F" w:rsidRPr="00192364">
        <w:rPr>
          <w:sz w:val="32"/>
        </w:rPr>
        <w:t xml:space="preserve">lied </w:t>
      </w:r>
      <w:r w:rsidR="00AF7218" w:rsidRPr="00192364">
        <w:rPr>
          <w:sz w:val="32"/>
        </w:rPr>
        <w:t xml:space="preserve">and </w:t>
      </w:r>
      <w:r w:rsidR="00DB054F" w:rsidRPr="00192364">
        <w:rPr>
          <w:sz w:val="32"/>
        </w:rPr>
        <w:t xml:space="preserve">told </w:t>
      </w:r>
      <w:r w:rsidR="00AF7218" w:rsidRPr="00192364">
        <w:rPr>
          <w:sz w:val="32"/>
        </w:rPr>
        <w:t>people who call</w:t>
      </w:r>
      <w:r w:rsidR="00DB054F" w:rsidRPr="00192364">
        <w:rPr>
          <w:sz w:val="32"/>
        </w:rPr>
        <w:t>ed</w:t>
      </w:r>
      <w:r w:rsidR="00AF7218" w:rsidRPr="00192364">
        <w:rPr>
          <w:sz w:val="32"/>
        </w:rPr>
        <w:t xml:space="preserve"> that Jeff </w:t>
      </w:r>
      <w:r w:rsidR="00DB054F" w:rsidRPr="00192364">
        <w:rPr>
          <w:sz w:val="32"/>
        </w:rPr>
        <w:t xml:space="preserve">was </w:t>
      </w:r>
      <w:r w:rsidR="00AF7218" w:rsidRPr="00192364">
        <w:rPr>
          <w:sz w:val="32"/>
        </w:rPr>
        <w:t>busy</w:t>
      </w:r>
      <w:r w:rsidR="00B100D5" w:rsidRPr="00192364">
        <w:rPr>
          <w:sz w:val="32"/>
        </w:rPr>
        <w:t xml:space="preserve"> and </w:t>
      </w:r>
      <w:r w:rsidR="00DB054F" w:rsidRPr="00192364">
        <w:rPr>
          <w:sz w:val="32"/>
        </w:rPr>
        <w:t xml:space="preserve">couldn’t </w:t>
      </w:r>
      <w:r w:rsidR="00B100D5" w:rsidRPr="00192364">
        <w:rPr>
          <w:sz w:val="32"/>
        </w:rPr>
        <w:t>talk to them</w:t>
      </w:r>
      <w:r w:rsidR="00AF7218" w:rsidRPr="00192364">
        <w:rPr>
          <w:sz w:val="32"/>
        </w:rPr>
        <w:t xml:space="preserve">. </w:t>
      </w:r>
      <w:r w:rsidR="004B08B1" w:rsidRPr="00192364">
        <w:rPr>
          <w:sz w:val="32"/>
        </w:rPr>
        <w:t>One day</w:t>
      </w:r>
      <w:r w:rsidR="00DB054F" w:rsidRPr="00192364">
        <w:rPr>
          <w:sz w:val="32"/>
        </w:rPr>
        <w:t>,</w:t>
      </w:r>
      <w:r w:rsidR="00633AE4" w:rsidRPr="00192364">
        <w:rPr>
          <w:sz w:val="32"/>
        </w:rPr>
        <w:t xml:space="preserve"> Ted got </w:t>
      </w:r>
      <w:r w:rsidR="00427396" w:rsidRPr="00192364">
        <w:rPr>
          <w:sz w:val="32"/>
        </w:rPr>
        <w:t>angrier</w:t>
      </w:r>
      <w:r w:rsidR="00633AE4" w:rsidRPr="00192364">
        <w:rPr>
          <w:sz w:val="32"/>
        </w:rPr>
        <w:t xml:space="preserve"> at Jeff </w:t>
      </w:r>
      <w:r w:rsidR="004B08B1" w:rsidRPr="00192364">
        <w:rPr>
          <w:sz w:val="32"/>
        </w:rPr>
        <w:t xml:space="preserve">than </w:t>
      </w:r>
      <w:r w:rsidR="00AF7218" w:rsidRPr="00192364">
        <w:rPr>
          <w:sz w:val="32"/>
        </w:rPr>
        <w:t xml:space="preserve">ever </w:t>
      </w:r>
      <w:r w:rsidR="004B08B1" w:rsidRPr="00192364">
        <w:rPr>
          <w:sz w:val="32"/>
        </w:rPr>
        <w:t>before</w:t>
      </w:r>
      <w:r w:rsidR="00FF6E10" w:rsidRPr="00192364">
        <w:rPr>
          <w:sz w:val="32"/>
        </w:rPr>
        <w:t>,</w:t>
      </w:r>
      <w:r w:rsidR="004B08B1" w:rsidRPr="00192364">
        <w:rPr>
          <w:sz w:val="32"/>
        </w:rPr>
        <w:t xml:space="preserve"> </w:t>
      </w:r>
      <w:r w:rsidR="00633AE4" w:rsidRPr="00192364">
        <w:rPr>
          <w:sz w:val="32"/>
        </w:rPr>
        <w:t xml:space="preserve">and slapped </w:t>
      </w:r>
      <w:r w:rsidR="00AF7218" w:rsidRPr="00192364">
        <w:rPr>
          <w:sz w:val="32"/>
        </w:rPr>
        <w:t>Jeff’s</w:t>
      </w:r>
      <w:r w:rsidR="00633AE4" w:rsidRPr="00192364">
        <w:rPr>
          <w:sz w:val="32"/>
        </w:rPr>
        <w:t xml:space="preserve"> leg hard. </w:t>
      </w:r>
      <w:r w:rsidR="00427396" w:rsidRPr="00192364">
        <w:rPr>
          <w:sz w:val="32"/>
        </w:rPr>
        <w:t>Even though Ted apologised straight away</w:t>
      </w:r>
      <w:r w:rsidR="004B08B1" w:rsidRPr="00192364">
        <w:rPr>
          <w:sz w:val="32"/>
        </w:rPr>
        <w:t>,</w:t>
      </w:r>
      <w:r w:rsidR="009B1B2F" w:rsidRPr="00192364">
        <w:rPr>
          <w:sz w:val="32"/>
        </w:rPr>
        <w:t xml:space="preserve"> Jeff was </w:t>
      </w:r>
      <w:r w:rsidR="004B08B1" w:rsidRPr="00192364">
        <w:rPr>
          <w:sz w:val="32"/>
        </w:rPr>
        <w:t>very</w:t>
      </w:r>
      <w:r w:rsidR="009B1B2F" w:rsidRPr="00192364">
        <w:rPr>
          <w:sz w:val="32"/>
        </w:rPr>
        <w:t xml:space="preserve"> shaken up and</w:t>
      </w:r>
      <w:r w:rsidR="00FF6E10" w:rsidRPr="00192364">
        <w:rPr>
          <w:sz w:val="32"/>
        </w:rPr>
        <w:t>,</w:t>
      </w:r>
      <w:r w:rsidR="009B1B2F" w:rsidRPr="00192364">
        <w:rPr>
          <w:sz w:val="32"/>
        </w:rPr>
        <w:t xml:space="preserve"> when his friend came over that night</w:t>
      </w:r>
      <w:r w:rsidR="00FF6E10" w:rsidRPr="00192364">
        <w:rPr>
          <w:sz w:val="32"/>
        </w:rPr>
        <w:t>,</w:t>
      </w:r>
      <w:r w:rsidR="009B1B2F" w:rsidRPr="00192364">
        <w:rPr>
          <w:sz w:val="32"/>
        </w:rPr>
        <w:t xml:space="preserve"> Jeff told him what had happened and asked </w:t>
      </w:r>
      <w:r w:rsidR="00AF7218" w:rsidRPr="00192364">
        <w:rPr>
          <w:sz w:val="32"/>
        </w:rPr>
        <w:t>f</w:t>
      </w:r>
      <w:r w:rsidR="004B08B1" w:rsidRPr="00192364">
        <w:rPr>
          <w:sz w:val="32"/>
        </w:rPr>
        <w:t xml:space="preserve">or advice on </w:t>
      </w:r>
      <w:r w:rsidR="009B1B2F" w:rsidRPr="00192364">
        <w:rPr>
          <w:sz w:val="32"/>
        </w:rPr>
        <w:t xml:space="preserve">what he should do. </w:t>
      </w:r>
      <w:r w:rsidR="004B08B1" w:rsidRPr="00192364">
        <w:rPr>
          <w:sz w:val="32"/>
        </w:rPr>
        <w:t>Jeff and his friend</w:t>
      </w:r>
      <w:r w:rsidR="009B1B2F" w:rsidRPr="00192364">
        <w:rPr>
          <w:sz w:val="32"/>
        </w:rPr>
        <w:t xml:space="preserve"> agreed to call </w:t>
      </w:r>
      <w:r w:rsidR="00A1552C" w:rsidRPr="00192364">
        <w:rPr>
          <w:sz w:val="32"/>
        </w:rPr>
        <w:t>the appropriate authorities the next day.</w:t>
      </w:r>
      <w:r w:rsidR="009B1B2F" w:rsidRPr="00192364">
        <w:rPr>
          <w:sz w:val="32"/>
        </w:rPr>
        <w:t xml:space="preserve"> Jeff</w:t>
      </w:r>
      <w:r w:rsidR="00F3793E" w:rsidRPr="00192364">
        <w:rPr>
          <w:sz w:val="32"/>
        </w:rPr>
        <w:t xml:space="preserve"> </w:t>
      </w:r>
      <w:r w:rsidR="00A1552C" w:rsidRPr="00192364">
        <w:rPr>
          <w:sz w:val="32"/>
        </w:rPr>
        <w:t xml:space="preserve">then </w:t>
      </w:r>
      <w:r w:rsidR="00F3793E" w:rsidRPr="00192364">
        <w:rPr>
          <w:sz w:val="32"/>
        </w:rPr>
        <w:t>got in touch with a</w:t>
      </w:r>
      <w:r w:rsidR="009B1B2F" w:rsidRPr="00192364">
        <w:rPr>
          <w:sz w:val="32"/>
        </w:rPr>
        <w:t xml:space="preserve"> former personal assistant</w:t>
      </w:r>
      <w:r w:rsidR="00FD644C" w:rsidRPr="00192364">
        <w:rPr>
          <w:sz w:val="32"/>
        </w:rPr>
        <w:t>,</w:t>
      </w:r>
      <w:r w:rsidR="009B1B2F" w:rsidRPr="00192364">
        <w:rPr>
          <w:sz w:val="32"/>
        </w:rPr>
        <w:t xml:space="preserve"> who said she would be happy to step in temporarily so </w:t>
      </w:r>
      <w:r w:rsidR="00FD644C" w:rsidRPr="00192364">
        <w:rPr>
          <w:sz w:val="32"/>
        </w:rPr>
        <w:t xml:space="preserve">that </w:t>
      </w:r>
      <w:r w:rsidR="009B1B2F" w:rsidRPr="00192364">
        <w:rPr>
          <w:sz w:val="32"/>
        </w:rPr>
        <w:t xml:space="preserve">Jeff didn’t </w:t>
      </w:r>
      <w:r w:rsidR="00FD644C" w:rsidRPr="00192364">
        <w:rPr>
          <w:sz w:val="32"/>
        </w:rPr>
        <w:t xml:space="preserve">need </w:t>
      </w:r>
      <w:r w:rsidR="009B1B2F" w:rsidRPr="00192364">
        <w:rPr>
          <w:sz w:val="32"/>
        </w:rPr>
        <w:t xml:space="preserve">to see Ted again </w:t>
      </w:r>
      <w:r w:rsidR="00831461" w:rsidRPr="00192364">
        <w:rPr>
          <w:sz w:val="32"/>
        </w:rPr>
        <w:t>the next day</w:t>
      </w:r>
      <w:r w:rsidR="009B1B2F" w:rsidRPr="00192364">
        <w:rPr>
          <w:sz w:val="32"/>
        </w:rPr>
        <w:t xml:space="preserve">. </w:t>
      </w:r>
      <w:r w:rsidR="00F3793E" w:rsidRPr="00192364">
        <w:rPr>
          <w:sz w:val="32"/>
        </w:rPr>
        <w:t>Jeff’s</w:t>
      </w:r>
      <w:r w:rsidR="009B1B2F" w:rsidRPr="00192364">
        <w:rPr>
          <w:sz w:val="32"/>
        </w:rPr>
        <w:t xml:space="preserve"> friend </w:t>
      </w:r>
      <w:r w:rsidR="00FF25B5" w:rsidRPr="00192364">
        <w:rPr>
          <w:sz w:val="32"/>
        </w:rPr>
        <w:t xml:space="preserve">contacted Ted on </w:t>
      </w:r>
      <w:r w:rsidR="009C7204" w:rsidRPr="00192364">
        <w:rPr>
          <w:sz w:val="32"/>
        </w:rPr>
        <w:t>Jeff’s</w:t>
      </w:r>
      <w:r w:rsidR="00FF25B5" w:rsidRPr="00192364">
        <w:rPr>
          <w:sz w:val="32"/>
        </w:rPr>
        <w:t xml:space="preserve"> behalf</w:t>
      </w:r>
      <w:r w:rsidR="00FD644C" w:rsidRPr="00192364">
        <w:rPr>
          <w:sz w:val="32"/>
        </w:rPr>
        <w:t>,</w:t>
      </w:r>
      <w:r w:rsidR="00FF25B5" w:rsidRPr="00192364">
        <w:rPr>
          <w:sz w:val="32"/>
        </w:rPr>
        <w:t xml:space="preserve"> and told him</w:t>
      </w:r>
      <w:r w:rsidR="00D91F66" w:rsidRPr="00192364">
        <w:rPr>
          <w:sz w:val="32"/>
        </w:rPr>
        <w:t xml:space="preserve"> that someone would be in touch in the next couple of days, but</w:t>
      </w:r>
      <w:r w:rsidR="00FF25B5" w:rsidRPr="00192364">
        <w:rPr>
          <w:sz w:val="32"/>
        </w:rPr>
        <w:t xml:space="preserve"> </w:t>
      </w:r>
      <w:r w:rsidR="00D91F66" w:rsidRPr="00192364">
        <w:rPr>
          <w:sz w:val="32"/>
        </w:rPr>
        <w:t xml:space="preserve">not </w:t>
      </w:r>
      <w:r w:rsidR="00FD644C" w:rsidRPr="00192364">
        <w:rPr>
          <w:sz w:val="32"/>
        </w:rPr>
        <w:t xml:space="preserve">to </w:t>
      </w:r>
      <w:r w:rsidR="00FF25B5" w:rsidRPr="00192364">
        <w:rPr>
          <w:sz w:val="32"/>
        </w:rPr>
        <w:t xml:space="preserve">come </w:t>
      </w:r>
      <w:r w:rsidR="00D91F66" w:rsidRPr="00192364">
        <w:rPr>
          <w:sz w:val="32"/>
        </w:rPr>
        <w:t xml:space="preserve">in </w:t>
      </w:r>
      <w:r w:rsidR="00FF25B5" w:rsidRPr="00192364">
        <w:rPr>
          <w:sz w:val="32"/>
        </w:rPr>
        <w:t xml:space="preserve">to work </w:t>
      </w:r>
      <w:r w:rsidR="00D91F66" w:rsidRPr="00192364">
        <w:rPr>
          <w:sz w:val="32"/>
        </w:rPr>
        <w:t>for the rest of the week</w:t>
      </w:r>
      <w:r w:rsidR="00FF25B5" w:rsidRPr="00192364">
        <w:rPr>
          <w:sz w:val="32"/>
        </w:rPr>
        <w:t>.</w:t>
      </w:r>
      <w:r w:rsidR="002E1DF9" w:rsidRPr="00192364">
        <w:rPr>
          <w:sz w:val="32"/>
        </w:rPr>
        <w:t xml:space="preserve"> </w:t>
      </w:r>
      <w:r w:rsidR="00FF25B5" w:rsidRPr="00192364">
        <w:rPr>
          <w:sz w:val="32"/>
        </w:rPr>
        <w:t>The next day</w:t>
      </w:r>
      <w:r w:rsidR="00FD644C" w:rsidRPr="00192364">
        <w:rPr>
          <w:sz w:val="32"/>
        </w:rPr>
        <w:t>,</w:t>
      </w:r>
      <w:r w:rsidR="00FF25B5" w:rsidRPr="00192364">
        <w:rPr>
          <w:sz w:val="32"/>
        </w:rPr>
        <w:t xml:space="preserve"> Jeff contacted the </w:t>
      </w:r>
      <w:r w:rsidR="00BC7CB0" w:rsidRPr="00192364">
        <w:rPr>
          <w:sz w:val="32"/>
        </w:rPr>
        <w:t xml:space="preserve">police </w:t>
      </w:r>
      <w:r w:rsidR="00F67D82" w:rsidRPr="00192364">
        <w:rPr>
          <w:sz w:val="32"/>
        </w:rPr>
        <w:t xml:space="preserve">and the </w:t>
      </w:r>
      <w:r w:rsidR="00FF25B5" w:rsidRPr="00192364">
        <w:rPr>
          <w:sz w:val="32"/>
        </w:rPr>
        <w:t>Health</w:t>
      </w:r>
      <w:r w:rsidR="00B100D5" w:rsidRPr="00192364">
        <w:rPr>
          <w:sz w:val="32"/>
        </w:rPr>
        <w:t xml:space="preserve"> and Disability Commissioner’s O</w:t>
      </w:r>
      <w:r w:rsidR="00FF25B5" w:rsidRPr="00192364">
        <w:rPr>
          <w:sz w:val="32"/>
        </w:rPr>
        <w:t xml:space="preserve">ffice to </w:t>
      </w:r>
      <w:r w:rsidR="00D4477C" w:rsidRPr="00192364">
        <w:rPr>
          <w:sz w:val="32"/>
        </w:rPr>
        <w:t>talk about his concerns</w:t>
      </w:r>
      <w:r w:rsidR="00BC7CB0" w:rsidRPr="00192364">
        <w:rPr>
          <w:sz w:val="32"/>
        </w:rPr>
        <w:t>,</w:t>
      </w:r>
      <w:r w:rsidR="00D4477C" w:rsidRPr="00192364">
        <w:rPr>
          <w:sz w:val="32"/>
        </w:rPr>
        <w:t xml:space="preserve"> and they said they would look into </w:t>
      </w:r>
      <w:r w:rsidR="00BC7CB0" w:rsidRPr="00192364">
        <w:rPr>
          <w:sz w:val="32"/>
        </w:rPr>
        <w:t xml:space="preserve">the matter </w:t>
      </w:r>
      <w:r w:rsidR="00D4477C" w:rsidRPr="00192364">
        <w:rPr>
          <w:sz w:val="32"/>
        </w:rPr>
        <w:t>further</w:t>
      </w:r>
      <w:r w:rsidR="00FF25B5" w:rsidRPr="00192364">
        <w:rPr>
          <w:sz w:val="32"/>
        </w:rPr>
        <w:t>.</w:t>
      </w:r>
      <w:r w:rsidR="00B54E07" w:rsidRPr="00192364">
        <w:rPr>
          <w:sz w:val="32"/>
        </w:rPr>
        <w:t xml:space="preserve"> </w:t>
      </w:r>
      <w:r w:rsidR="00F67D82" w:rsidRPr="00192364">
        <w:rPr>
          <w:sz w:val="32"/>
        </w:rPr>
        <w:t>Jeff also rang his local Community Law Centre to ask about how to end his employment relationship with Ted.</w:t>
      </w:r>
    </w:p>
    <w:p w14:paraId="531ED088" w14:textId="77777777" w:rsidR="001917F2" w:rsidRPr="00071477" w:rsidRDefault="001917F2" w:rsidP="00B949C5">
      <w:pPr>
        <w:rPr>
          <w:sz w:val="28"/>
        </w:rPr>
      </w:pPr>
    </w:p>
    <w:p w14:paraId="6032DB21" w14:textId="77777777" w:rsidR="000C1611" w:rsidRPr="00192364" w:rsidRDefault="00927290" w:rsidP="00B949C5">
      <w:pPr>
        <w:rPr>
          <w:sz w:val="36"/>
        </w:rPr>
      </w:pPr>
      <w:r w:rsidRPr="00192364">
        <w:rPr>
          <w:sz w:val="36"/>
        </w:rPr>
        <w:t>Things to think about:</w:t>
      </w:r>
    </w:p>
    <w:p w14:paraId="1A0D6625" w14:textId="184EB922" w:rsidR="00B54E07" w:rsidRPr="00192364" w:rsidRDefault="00927290" w:rsidP="00BA323B">
      <w:pPr>
        <w:pStyle w:val="ListParagraph"/>
        <w:numPr>
          <w:ilvl w:val="0"/>
          <w:numId w:val="2"/>
        </w:numPr>
        <w:rPr>
          <w:sz w:val="32"/>
        </w:rPr>
      </w:pPr>
      <w:r w:rsidRPr="00192364">
        <w:rPr>
          <w:sz w:val="32"/>
        </w:rPr>
        <w:t>Abuse can take many forms, including physical, emotional</w:t>
      </w:r>
      <w:r w:rsidR="00B54E07" w:rsidRPr="00192364">
        <w:rPr>
          <w:sz w:val="32"/>
        </w:rPr>
        <w:t>,</w:t>
      </w:r>
      <w:r w:rsidRPr="00192364">
        <w:rPr>
          <w:sz w:val="32"/>
        </w:rPr>
        <w:t xml:space="preserve"> </w:t>
      </w:r>
      <w:r w:rsidR="00C10ADA" w:rsidRPr="00192364">
        <w:rPr>
          <w:sz w:val="32"/>
        </w:rPr>
        <w:t xml:space="preserve">financial </w:t>
      </w:r>
      <w:r w:rsidRPr="00192364">
        <w:rPr>
          <w:sz w:val="32"/>
        </w:rPr>
        <w:t xml:space="preserve">and </w:t>
      </w:r>
      <w:r w:rsidR="00B54E07" w:rsidRPr="00192364">
        <w:rPr>
          <w:sz w:val="32"/>
        </w:rPr>
        <w:t>sex</w:t>
      </w:r>
      <w:r w:rsidR="00BA323B" w:rsidRPr="00192364">
        <w:rPr>
          <w:sz w:val="32"/>
        </w:rPr>
        <w:t xml:space="preserve">ual </w:t>
      </w:r>
      <w:r w:rsidR="000A1F7A" w:rsidRPr="00192364">
        <w:rPr>
          <w:sz w:val="32"/>
        </w:rPr>
        <w:t xml:space="preserve">abuse </w:t>
      </w:r>
      <w:r w:rsidR="00AE2477" w:rsidRPr="00192364">
        <w:rPr>
          <w:rFonts w:ascii="Calibri" w:hAnsi="Calibri"/>
          <w:sz w:val="32"/>
        </w:rPr>
        <w:t>—</w:t>
      </w:r>
      <w:r w:rsidR="00BA323B" w:rsidRPr="00192364">
        <w:rPr>
          <w:sz w:val="32"/>
        </w:rPr>
        <w:t xml:space="preserve"> no kind of abuse is okay, and you have the right to have support </w:t>
      </w:r>
      <w:r w:rsidR="0085083E" w:rsidRPr="00192364">
        <w:rPr>
          <w:sz w:val="32"/>
        </w:rPr>
        <w:t>and</w:t>
      </w:r>
      <w:r w:rsidR="00BA323B" w:rsidRPr="00192364">
        <w:rPr>
          <w:sz w:val="32"/>
        </w:rPr>
        <w:t xml:space="preserve"> </w:t>
      </w:r>
      <w:r w:rsidR="00AE2477" w:rsidRPr="00192364">
        <w:rPr>
          <w:sz w:val="32"/>
        </w:rPr>
        <w:t xml:space="preserve">to </w:t>
      </w:r>
      <w:r w:rsidR="00087966" w:rsidRPr="00192364">
        <w:rPr>
          <w:sz w:val="32"/>
        </w:rPr>
        <w:t>stop</w:t>
      </w:r>
      <w:r w:rsidR="00BA323B" w:rsidRPr="00192364">
        <w:rPr>
          <w:sz w:val="32"/>
        </w:rPr>
        <w:t xml:space="preserve"> it.</w:t>
      </w:r>
      <w:r w:rsidR="0085083E" w:rsidRPr="00192364">
        <w:rPr>
          <w:sz w:val="32"/>
        </w:rPr>
        <w:t xml:space="preserve"> Sometimes abuse can be obvious</w:t>
      </w:r>
      <w:r w:rsidR="00AE2477" w:rsidRPr="00192364">
        <w:rPr>
          <w:sz w:val="32"/>
        </w:rPr>
        <w:t>,</w:t>
      </w:r>
      <w:r w:rsidR="0085083E" w:rsidRPr="00192364">
        <w:rPr>
          <w:sz w:val="32"/>
        </w:rPr>
        <w:t xml:space="preserve"> and sometimes it can be hard to see</w:t>
      </w:r>
      <w:r w:rsidR="00D14E73" w:rsidRPr="00192364">
        <w:rPr>
          <w:sz w:val="32"/>
        </w:rPr>
        <w:t xml:space="preserve"> or talk about.</w:t>
      </w:r>
    </w:p>
    <w:p w14:paraId="0F14552A" w14:textId="77777777" w:rsidR="00BA323B" w:rsidRPr="00192364" w:rsidRDefault="00BA323B" w:rsidP="00BA323B">
      <w:pPr>
        <w:pStyle w:val="ListParagraph"/>
        <w:numPr>
          <w:ilvl w:val="1"/>
          <w:numId w:val="2"/>
        </w:numPr>
        <w:rPr>
          <w:sz w:val="32"/>
        </w:rPr>
      </w:pPr>
      <w:r w:rsidRPr="00192364">
        <w:rPr>
          <w:sz w:val="32"/>
        </w:rPr>
        <w:t>Physical</w:t>
      </w:r>
      <w:r w:rsidR="000A1F7A" w:rsidRPr="00192364">
        <w:rPr>
          <w:sz w:val="32"/>
        </w:rPr>
        <w:t xml:space="preserve"> abuse can include</w:t>
      </w:r>
      <w:r w:rsidR="00676DBA" w:rsidRPr="00192364">
        <w:rPr>
          <w:sz w:val="32"/>
        </w:rPr>
        <w:t xml:space="preserve"> hitting, kicking, hair-</w:t>
      </w:r>
      <w:r w:rsidRPr="00192364">
        <w:rPr>
          <w:sz w:val="32"/>
        </w:rPr>
        <w:t>pulling, pi</w:t>
      </w:r>
      <w:r w:rsidR="000A1F7A" w:rsidRPr="00192364">
        <w:rPr>
          <w:sz w:val="32"/>
        </w:rPr>
        <w:t xml:space="preserve">nching, scratching, or shaking. Physical abuse can also </w:t>
      </w:r>
      <w:r w:rsidR="000A1F7A" w:rsidRPr="00192364">
        <w:rPr>
          <w:sz w:val="32"/>
        </w:rPr>
        <w:lastRenderedPageBreak/>
        <w:t xml:space="preserve">mean purposely giving the wrong dose of medicine, or withholding </w:t>
      </w:r>
      <w:r w:rsidR="00656B7D" w:rsidRPr="00192364">
        <w:rPr>
          <w:sz w:val="32"/>
        </w:rPr>
        <w:t>assistive technology</w:t>
      </w:r>
      <w:r w:rsidR="000A1F7A" w:rsidRPr="00192364">
        <w:rPr>
          <w:sz w:val="32"/>
        </w:rPr>
        <w:t xml:space="preserve">, </w:t>
      </w:r>
      <w:r w:rsidR="00656B7D" w:rsidRPr="00192364">
        <w:rPr>
          <w:sz w:val="32"/>
        </w:rPr>
        <w:t xml:space="preserve">food, </w:t>
      </w:r>
      <w:r w:rsidR="000A1F7A" w:rsidRPr="00192364">
        <w:rPr>
          <w:sz w:val="32"/>
        </w:rPr>
        <w:t>water or warmth.</w:t>
      </w:r>
    </w:p>
    <w:p w14:paraId="1A13D6D2" w14:textId="77777777" w:rsidR="000A1F7A" w:rsidRPr="00192364" w:rsidRDefault="000A1F7A" w:rsidP="00BA323B">
      <w:pPr>
        <w:pStyle w:val="ListParagraph"/>
        <w:numPr>
          <w:ilvl w:val="1"/>
          <w:numId w:val="2"/>
        </w:numPr>
        <w:rPr>
          <w:sz w:val="32"/>
        </w:rPr>
      </w:pPr>
      <w:r w:rsidRPr="00192364">
        <w:rPr>
          <w:sz w:val="32"/>
        </w:rPr>
        <w:t xml:space="preserve">Emotional abuse can include yelling, threatening, name-calling, </w:t>
      </w:r>
      <w:r w:rsidR="00B7441D" w:rsidRPr="00192364">
        <w:rPr>
          <w:sz w:val="32"/>
        </w:rPr>
        <w:t>neglect</w:t>
      </w:r>
      <w:r w:rsidR="00087966" w:rsidRPr="00192364">
        <w:rPr>
          <w:sz w:val="32"/>
        </w:rPr>
        <w:t>ing</w:t>
      </w:r>
      <w:r w:rsidR="00B7441D" w:rsidRPr="00192364">
        <w:rPr>
          <w:sz w:val="32"/>
        </w:rPr>
        <w:t xml:space="preserve"> </w:t>
      </w:r>
      <w:r w:rsidR="00AF7218" w:rsidRPr="00192364">
        <w:rPr>
          <w:sz w:val="32"/>
        </w:rPr>
        <w:t>or</w:t>
      </w:r>
      <w:r w:rsidR="00B7441D" w:rsidRPr="00192364">
        <w:rPr>
          <w:sz w:val="32"/>
        </w:rPr>
        <w:t xml:space="preserve"> ignoring</w:t>
      </w:r>
      <w:r w:rsidR="00087966" w:rsidRPr="00192364">
        <w:rPr>
          <w:sz w:val="32"/>
        </w:rPr>
        <w:t xml:space="preserve"> you</w:t>
      </w:r>
      <w:r w:rsidR="00B7441D" w:rsidRPr="00192364">
        <w:rPr>
          <w:sz w:val="32"/>
        </w:rPr>
        <w:t xml:space="preserve">, laughing at </w:t>
      </w:r>
      <w:r w:rsidR="00087966" w:rsidRPr="00192364">
        <w:rPr>
          <w:sz w:val="32"/>
        </w:rPr>
        <w:t>you</w:t>
      </w:r>
      <w:r w:rsidR="00B7441D" w:rsidRPr="00192364">
        <w:rPr>
          <w:sz w:val="32"/>
        </w:rPr>
        <w:t xml:space="preserve"> </w:t>
      </w:r>
      <w:r w:rsidR="00AF7218" w:rsidRPr="00192364">
        <w:rPr>
          <w:sz w:val="32"/>
        </w:rPr>
        <w:t>or</w:t>
      </w:r>
      <w:r w:rsidR="00B7441D" w:rsidRPr="00192364">
        <w:rPr>
          <w:sz w:val="32"/>
        </w:rPr>
        <w:t xml:space="preserve"> treating </w:t>
      </w:r>
      <w:r w:rsidR="00087966" w:rsidRPr="00192364">
        <w:rPr>
          <w:sz w:val="32"/>
        </w:rPr>
        <w:t xml:space="preserve">you </w:t>
      </w:r>
      <w:r w:rsidR="00B7441D" w:rsidRPr="00192364">
        <w:rPr>
          <w:sz w:val="32"/>
        </w:rPr>
        <w:t>like a child</w:t>
      </w:r>
      <w:r w:rsidR="00AF7218" w:rsidRPr="00192364">
        <w:rPr>
          <w:sz w:val="32"/>
        </w:rPr>
        <w:t xml:space="preserve">, controlling </w:t>
      </w:r>
      <w:r w:rsidR="00087966" w:rsidRPr="00192364">
        <w:rPr>
          <w:sz w:val="32"/>
        </w:rPr>
        <w:t>you,</w:t>
      </w:r>
      <w:r w:rsidR="00AF7218" w:rsidRPr="00192364">
        <w:rPr>
          <w:sz w:val="32"/>
        </w:rPr>
        <w:t xml:space="preserve"> and stopping </w:t>
      </w:r>
      <w:r w:rsidR="00087966" w:rsidRPr="00192364">
        <w:rPr>
          <w:sz w:val="32"/>
        </w:rPr>
        <w:t xml:space="preserve">you </w:t>
      </w:r>
      <w:r w:rsidR="00AF7218" w:rsidRPr="00192364">
        <w:rPr>
          <w:sz w:val="32"/>
        </w:rPr>
        <w:t xml:space="preserve">from </w:t>
      </w:r>
      <w:r w:rsidR="004D1533" w:rsidRPr="00192364">
        <w:rPr>
          <w:sz w:val="32"/>
        </w:rPr>
        <w:t>being with other people.</w:t>
      </w:r>
    </w:p>
    <w:p w14:paraId="0624F05D" w14:textId="77777777" w:rsidR="00C10ADA" w:rsidRPr="00192364" w:rsidRDefault="00C10ADA" w:rsidP="00BA323B">
      <w:pPr>
        <w:pStyle w:val="ListParagraph"/>
        <w:numPr>
          <w:ilvl w:val="1"/>
          <w:numId w:val="2"/>
        </w:numPr>
        <w:rPr>
          <w:sz w:val="32"/>
        </w:rPr>
      </w:pPr>
      <w:r w:rsidRPr="00192364">
        <w:rPr>
          <w:sz w:val="32"/>
        </w:rPr>
        <w:t>Financial abuse can incl</w:t>
      </w:r>
      <w:r w:rsidR="00087966" w:rsidRPr="00192364">
        <w:rPr>
          <w:sz w:val="32"/>
        </w:rPr>
        <w:t xml:space="preserve">ude </w:t>
      </w:r>
      <w:r w:rsidR="00BD088A" w:rsidRPr="00192364">
        <w:rPr>
          <w:sz w:val="32"/>
        </w:rPr>
        <w:t xml:space="preserve">people </w:t>
      </w:r>
      <w:r w:rsidR="00087966" w:rsidRPr="00192364">
        <w:rPr>
          <w:sz w:val="32"/>
        </w:rPr>
        <w:t xml:space="preserve">taking your money or things, making you buy or pay for things for them, </w:t>
      </w:r>
      <w:r w:rsidR="005F4948" w:rsidRPr="00192364">
        <w:rPr>
          <w:sz w:val="32"/>
        </w:rPr>
        <w:t xml:space="preserve">or </w:t>
      </w:r>
      <w:r w:rsidR="00BD088A" w:rsidRPr="00192364">
        <w:rPr>
          <w:sz w:val="32"/>
        </w:rPr>
        <w:t>having someone decide</w:t>
      </w:r>
      <w:r w:rsidR="00087966" w:rsidRPr="00192364">
        <w:rPr>
          <w:sz w:val="32"/>
        </w:rPr>
        <w:t xml:space="preserve"> how you should spend your money.</w:t>
      </w:r>
    </w:p>
    <w:p w14:paraId="5225CA7E" w14:textId="77777777" w:rsidR="00087966" w:rsidRPr="00192364" w:rsidRDefault="00087966" w:rsidP="00BA323B">
      <w:pPr>
        <w:pStyle w:val="ListParagraph"/>
        <w:numPr>
          <w:ilvl w:val="1"/>
          <w:numId w:val="2"/>
        </w:numPr>
        <w:rPr>
          <w:sz w:val="32"/>
        </w:rPr>
      </w:pPr>
      <w:r w:rsidRPr="00192364">
        <w:rPr>
          <w:sz w:val="32"/>
        </w:rPr>
        <w:t>Sexual abuse</w:t>
      </w:r>
      <w:r w:rsidR="00BD088A" w:rsidRPr="00192364">
        <w:rPr>
          <w:sz w:val="32"/>
        </w:rPr>
        <w:t xml:space="preserve"> can include being touched by or being made to touch other people when you don’t want to, or having to say or do sexual things that you do not want to do.</w:t>
      </w:r>
    </w:p>
    <w:p w14:paraId="0ED63225" w14:textId="1F2110B7" w:rsidR="00831F05" w:rsidRPr="00192364" w:rsidRDefault="0085083E" w:rsidP="00831F05">
      <w:pPr>
        <w:pStyle w:val="ListParagraph"/>
        <w:numPr>
          <w:ilvl w:val="0"/>
          <w:numId w:val="2"/>
        </w:numPr>
        <w:rPr>
          <w:sz w:val="32"/>
        </w:rPr>
      </w:pPr>
      <w:r w:rsidRPr="00192364">
        <w:rPr>
          <w:sz w:val="32"/>
        </w:rPr>
        <w:t xml:space="preserve">Sometimes </w:t>
      </w:r>
      <w:r w:rsidR="00656B7D" w:rsidRPr="00192364">
        <w:rPr>
          <w:sz w:val="32"/>
        </w:rPr>
        <w:t xml:space="preserve">groups of </w:t>
      </w:r>
      <w:r w:rsidRPr="00192364">
        <w:rPr>
          <w:sz w:val="32"/>
        </w:rPr>
        <w:t xml:space="preserve">people can be targeted </w:t>
      </w:r>
      <w:r w:rsidR="00656B7D" w:rsidRPr="00192364">
        <w:rPr>
          <w:sz w:val="32"/>
        </w:rPr>
        <w:t xml:space="preserve">because they are </w:t>
      </w:r>
      <w:r w:rsidR="00673EF4" w:rsidRPr="00192364">
        <w:rPr>
          <w:sz w:val="32"/>
        </w:rPr>
        <w:t>considered</w:t>
      </w:r>
      <w:r w:rsidR="00656B7D" w:rsidRPr="00192364">
        <w:rPr>
          <w:sz w:val="32"/>
        </w:rPr>
        <w:t xml:space="preserve"> vulnerable</w:t>
      </w:r>
      <w:r w:rsidR="0024488E" w:rsidRPr="00192364">
        <w:rPr>
          <w:sz w:val="32"/>
        </w:rPr>
        <w:t xml:space="preserve"> or</w:t>
      </w:r>
      <w:r w:rsidR="00656B7D" w:rsidRPr="00192364">
        <w:rPr>
          <w:sz w:val="32"/>
        </w:rPr>
        <w:t xml:space="preserve"> isolated</w:t>
      </w:r>
      <w:r w:rsidR="0024488E" w:rsidRPr="00192364">
        <w:rPr>
          <w:sz w:val="32"/>
        </w:rPr>
        <w:t>,</w:t>
      </w:r>
      <w:r w:rsidR="00656B7D" w:rsidRPr="00192364">
        <w:rPr>
          <w:sz w:val="32"/>
        </w:rPr>
        <w:t xml:space="preserve"> or </w:t>
      </w:r>
      <w:r w:rsidR="0024488E" w:rsidRPr="00192364">
        <w:rPr>
          <w:sz w:val="32"/>
        </w:rPr>
        <w:t xml:space="preserve">it is thought </w:t>
      </w:r>
      <w:r w:rsidR="00656B7D" w:rsidRPr="00192364">
        <w:rPr>
          <w:sz w:val="32"/>
        </w:rPr>
        <w:t>that no one would believe them</w:t>
      </w:r>
      <w:r w:rsidR="00831461" w:rsidRPr="00192364">
        <w:rPr>
          <w:sz w:val="32"/>
        </w:rPr>
        <w:t xml:space="preserve"> if the</w:t>
      </w:r>
      <w:r w:rsidR="004F533A" w:rsidRPr="00192364">
        <w:rPr>
          <w:sz w:val="32"/>
        </w:rPr>
        <w:t>y</w:t>
      </w:r>
      <w:r w:rsidR="00831461" w:rsidRPr="00192364">
        <w:rPr>
          <w:sz w:val="32"/>
        </w:rPr>
        <w:t xml:space="preserve"> made a complaint</w:t>
      </w:r>
      <w:r w:rsidR="00656B7D" w:rsidRPr="00192364">
        <w:rPr>
          <w:sz w:val="32"/>
        </w:rPr>
        <w:t xml:space="preserve">.  But </w:t>
      </w:r>
      <w:r w:rsidR="00673EF4" w:rsidRPr="00192364">
        <w:rPr>
          <w:sz w:val="32"/>
        </w:rPr>
        <w:t>NO</w:t>
      </w:r>
      <w:r w:rsidR="00656B7D" w:rsidRPr="00192364">
        <w:rPr>
          <w:sz w:val="32"/>
        </w:rPr>
        <w:t xml:space="preserve"> </w:t>
      </w:r>
      <w:r w:rsidR="00A80249" w:rsidRPr="00192364">
        <w:rPr>
          <w:sz w:val="32"/>
        </w:rPr>
        <w:t>ONE</w:t>
      </w:r>
      <w:r w:rsidR="00656B7D" w:rsidRPr="00192364">
        <w:rPr>
          <w:sz w:val="32"/>
        </w:rPr>
        <w:t xml:space="preserve"> deserves to be abused</w:t>
      </w:r>
      <w:r w:rsidR="0024488E" w:rsidRPr="00192364">
        <w:rPr>
          <w:sz w:val="32"/>
        </w:rPr>
        <w:t>,</w:t>
      </w:r>
      <w:r w:rsidR="00656B7D" w:rsidRPr="00192364">
        <w:rPr>
          <w:sz w:val="32"/>
        </w:rPr>
        <w:t xml:space="preserve"> and </w:t>
      </w:r>
      <w:r w:rsidR="00673EF4" w:rsidRPr="00192364">
        <w:rPr>
          <w:sz w:val="32"/>
        </w:rPr>
        <w:t>NO ONE</w:t>
      </w:r>
      <w:r w:rsidR="00656B7D" w:rsidRPr="00192364">
        <w:rPr>
          <w:sz w:val="32"/>
        </w:rPr>
        <w:t xml:space="preserve"> has to put up with it. We all have the right to get help and get out of </w:t>
      </w:r>
      <w:r w:rsidR="00673EF4" w:rsidRPr="00192364">
        <w:rPr>
          <w:sz w:val="32"/>
        </w:rPr>
        <w:t>bad</w:t>
      </w:r>
      <w:r w:rsidR="00656B7D" w:rsidRPr="00192364">
        <w:rPr>
          <w:sz w:val="32"/>
        </w:rPr>
        <w:t xml:space="preserve"> situation</w:t>
      </w:r>
      <w:r w:rsidR="00673EF4" w:rsidRPr="00192364">
        <w:rPr>
          <w:sz w:val="32"/>
        </w:rPr>
        <w:t>s</w:t>
      </w:r>
      <w:r w:rsidR="00656B7D" w:rsidRPr="00192364">
        <w:rPr>
          <w:sz w:val="32"/>
        </w:rPr>
        <w:t>.</w:t>
      </w:r>
    </w:p>
    <w:p w14:paraId="4A4E7E45" w14:textId="77777777" w:rsidR="00237BDE" w:rsidRPr="00192364" w:rsidRDefault="00237BDE" w:rsidP="00237BDE">
      <w:pPr>
        <w:pStyle w:val="ListParagraph"/>
        <w:numPr>
          <w:ilvl w:val="0"/>
          <w:numId w:val="2"/>
        </w:numPr>
        <w:rPr>
          <w:sz w:val="32"/>
        </w:rPr>
      </w:pPr>
      <w:r w:rsidRPr="00192364">
        <w:rPr>
          <w:sz w:val="32"/>
        </w:rPr>
        <w:t xml:space="preserve">It can sometimes be difficult to know which problems we can resolve on our own and which we should probably have assistance with. If you are concerned about the behaviour of your personal assistant or support worker, you may want to </w:t>
      </w:r>
      <w:r w:rsidR="00B100D5" w:rsidRPr="00192364">
        <w:rPr>
          <w:sz w:val="32"/>
        </w:rPr>
        <w:t>ask someone you trust for support and advice</w:t>
      </w:r>
      <w:r w:rsidRPr="00192364">
        <w:rPr>
          <w:sz w:val="32"/>
        </w:rPr>
        <w:t xml:space="preserve">. </w:t>
      </w:r>
    </w:p>
    <w:p w14:paraId="404F0C2F" w14:textId="77777777" w:rsidR="00831F05" w:rsidRPr="00071477" w:rsidRDefault="00831F05" w:rsidP="00831F05">
      <w:pPr>
        <w:pStyle w:val="ListParagraph"/>
        <w:numPr>
          <w:ilvl w:val="0"/>
          <w:numId w:val="2"/>
        </w:numPr>
        <w:rPr>
          <w:sz w:val="28"/>
        </w:rPr>
      </w:pPr>
      <w:r w:rsidRPr="00192364">
        <w:rPr>
          <w:sz w:val="32"/>
        </w:rPr>
        <w:t>If your support worker has been violent toward you, or committed a crime, contact your local police station.</w:t>
      </w:r>
    </w:p>
    <w:p w14:paraId="33934F3A" w14:textId="77777777" w:rsidR="00BA323B" w:rsidRPr="001B4F14" w:rsidRDefault="00BA323B" w:rsidP="00B949C5">
      <w:pPr>
        <w:rPr>
          <w:sz w:val="24"/>
        </w:rPr>
      </w:pPr>
    </w:p>
    <w:p w14:paraId="355329FB" w14:textId="77777777" w:rsidR="00B54E07" w:rsidRDefault="00B54E07" w:rsidP="00B949C5"/>
    <w:p w14:paraId="527E47B7" w14:textId="77777777" w:rsidR="0021573B" w:rsidRPr="00427396" w:rsidRDefault="0021573B" w:rsidP="00B949C5"/>
    <w:p w14:paraId="519226E6" w14:textId="77777777" w:rsidR="001917F2" w:rsidRDefault="001917F2">
      <w:pPr>
        <w:rPr>
          <w:b/>
          <w:sz w:val="32"/>
        </w:rPr>
      </w:pPr>
      <w:r>
        <w:rPr>
          <w:b/>
          <w:sz w:val="32"/>
        </w:rPr>
        <w:br w:type="page"/>
      </w:r>
    </w:p>
    <w:p w14:paraId="6EEB2336" w14:textId="77777777" w:rsidR="0021573B" w:rsidRPr="00192364" w:rsidRDefault="003E4BDA" w:rsidP="0021573B">
      <w:pPr>
        <w:rPr>
          <w:b/>
          <w:sz w:val="32"/>
          <w:szCs w:val="32"/>
        </w:rPr>
      </w:pPr>
      <w:r w:rsidRPr="00DA4802">
        <w:rPr>
          <w:rFonts w:ascii="Times New Roman" w:hAnsi="Times New Roman"/>
          <w:noProof/>
          <w:sz w:val="36"/>
          <w:szCs w:val="32"/>
          <w:lang w:eastAsia="en-NZ"/>
        </w:rPr>
        <w:lastRenderedPageBreak/>
        <mc:AlternateContent>
          <mc:Choice Requires="wpg">
            <w:drawing>
              <wp:anchor distT="0" distB="0" distL="114300" distR="114300" simplePos="0" relativeHeight="251674624" behindDoc="0" locked="0" layoutInCell="1" allowOverlap="1" wp14:anchorId="6FCA6B99" wp14:editId="438EC60A">
                <wp:simplePos x="0" y="0"/>
                <wp:positionH relativeFrom="column">
                  <wp:posOffset>4559935</wp:posOffset>
                </wp:positionH>
                <wp:positionV relativeFrom="paragraph">
                  <wp:posOffset>342900</wp:posOffset>
                </wp:positionV>
                <wp:extent cx="895985" cy="23304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233045"/>
                          <a:chOff x="1092693" y="1099495"/>
                          <a:chExt cx="18288" cy="4572"/>
                        </a:xfrm>
                      </wpg:grpSpPr>
                      <wps:wsp>
                        <wps:cNvPr id="8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9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1" o:spid="_x0000_s1026" style="position:absolute;margin-left:359.05pt;margin-top:27pt;width:70.55pt;height:18.35pt;z-index:251674624"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NfWwUAAMsvAAAOAAAAZHJzL2Uyb0RvYy54bWzsWltv2zYUfh+w/0Do3bEk62IJcQrbiYMB&#10;7VYs3fbM6L5KokbKUbJh/32Hh5Ii202XtUtqA7IBm5Soo3P9eHjI8zf3RU7uIi4yVi4040zXSFQG&#10;LMzKZKH98mEzmWtE1LQMac7KaKE9REJ7c/H9d+dN5UcmS1keRpwAkVL4TbXQ0rqu/OlUBGlUUHHG&#10;qqiEmzHjBa2hy5NpyGkD1It8auq6M20YDyvOgkgIuHqpbmoXSD+Oo6D+KY5FVJN8oQFvNf5y/L2V&#10;v9OLc+onnFZpFrRs0C/goqBZCS/tSV3SmpItzw5IFVnAmWBxfRawYsriOAsilAGkMfQ9aa4521Yo&#10;S+I3SdWrCVS7p6cvJhv8ePeekyxcaHNDIyUtwEb4WgJ9UE5TJT6MuebVTfWeKwmh+ZYFHwXcnu7f&#10;l/1EDSa3zTsWAj26rRkq5z7mhSQBYpN7tMFDb4PoviYBXJx7tje3NRLALXM20y1b2ShIwZDyKUP3&#10;TMebaQQGQNuzvH7EVUvDmJtz8DtJwrJdUxKYUl+9HTluOZTigduJR82Kr9PsTUqrCA0mpNY6zZqd&#10;Zn8Gf6RlkkcE+E+zMIxk0Cg94xOdkoXSMCnZOoUHoiXnrEkjGgKDOB7EGDwgOwLs868qf1J5nfo/&#10;pzrqV1zU1xEriGwsNA7ioGHp3VtRKy13Q6SdBcuzcJPlOXZ4crvOObmjEIob/LSG2RmWl3JwyeRj&#10;iqK6AgzCO+Q9ySqG1l+eYVr6yvQmG2fuTqyNZU88V59PdMNbeY5uedbl5m/JoGH5SttvszLqwtyw&#10;nmfsFnBUgGKgk2ahebYJXkrzBCwY1BzVsCOIGMqr4+dT8kKIlyEISn1p3qu2XdMsV+3pLvPoyaCB&#10;7h91gs4g7a8c+paFD+ALnIGJAPMAnaGRMv6nRhpAuoUm/thSHmkk/6EEf5o5tusANA47fNi5HXZo&#10;GQCphVaD8Nhc1wpOtxXPkhTeZKAuSraEsI8zdAvpn4orhAyMudcKPog0BWuSHwxQYr10xJE4z6pf&#10;O1W0cGcYujF3AZf2gauLPcu2AYNb4NtFrYPQq3mGQIK6xvCTLpSEraw0/F0jcZHDXAbxRmzpfq33&#10;tYMBEJ8XqvbSmQHXKhZ3PPzJUMV5VyEChutRBS5EhIradsbeEQnzjqiHqfCjcuZ8W8BUpqCrzRng&#10;kpyQEM061fZPY3TuEC6yGvKcPCtghuux4D/H/BD8lhtbd63ZfOK69mxiza70yWq+WU+Wa8Nx3KvV&#10;enVl7ILfFdpFfD3+IQp3RpYdtgXpbtKwIWEmJ4aZ7ZngymEG0GC6St4BVkpo+i2rU4xGiVGSxg5e&#10;XlrwdVqn66kr0Ht88QAbW9k6WOz+R3jsU+MnchPrEB4xn9rJL8A6/2dC8ml41D3XhGzvc/AIidSx&#10;waOjr+z1eoTHER7l+q1fB0aPKDXC42OSeXLZI+DRfvaI09Lrw6OhO5bpnRo8bvTlZZ967mREY/Y4&#10;Zo9qQd/nd2P2eGqLa6gb7MOjK3Oh14fHp6qCg8X1kWSPD6JfX0IhO2TNB+ARijFU1HADlkNqvSTX&#10;RM9ddyLJw0XnCLEjxI4QS067fukeQixW414SYrGm0263DKuW0HZn7XbLAFiPsGo5LsufP3vIvVZZ&#10;8zycQMaq5Vi1PMpNHdhF2c87vZfOO4egOKxVPgGKY7bptzu3XSkMdzlh2hi3g/wRWEdgPUpghQLj&#10;PrAauL35eunmY5nzuJF1eL5j3CQf0015KnFwSEimC+MuUHe66KTX4B6cGTlAxW92bO90UHHc/BlR&#10;cUTFb3CyEg85w4lxrOi0p9vlkfRhH9rDM/gX/wAAAP//AwBQSwMEFAAGAAgAAAAhAJGJcl7hAAAA&#10;CQEAAA8AAABkcnMvZG93bnJldi54bWxMj0FLw0AQhe+C/2EZwZvdpBqbxkxKKeqpFGwF8bbNTpPQ&#10;7GzIbpP037ue9DjMx3vfy1eTacVAvWssI8SzCARxaXXDFcLn4e0hBeG8Yq1ay4RwJQer4vYmV5m2&#10;I3/QsPeVCCHsMoVQe99lUrqyJqPczHbE4XeyvVE+nH0lda/GEG5aOY+iZ2lUw6GhVh1tairP+4tB&#10;eB/VuH6MX4ft+bS5fh+S3dc2JsT7u2n9AsLT5P9g+NUP6lAEp6O9sHaiRVjEaRxQhOQpbApAmizn&#10;II4Iy2gBssjl/wXFDwAAAP//AwBQSwECLQAUAAYACAAAACEAtoM4kv4AAADhAQAAEwAAAAAAAAAA&#10;AAAAAAAAAAAAW0NvbnRlbnRfVHlwZXNdLnhtbFBLAQItABQABgAIAAAAIQA4/SH/1gAAAJQBAAAL&#10;AAAAAAAAAAAAAAAAAC8BAABfcmVscy8ucmVsc1BLAQItABQABgAIAAAAIQBV3mNfWwUAAMsvAAAO&#10;AAAAAAAAAAAAAAAAAC4CAABkcnMvZTJvRG9jLnhtbFBLAQItABQABgAIAAAAIQCRiXJe4QAAAAkB&#10;AAAPAAAAAAAAAAAAAAAAALUHAABkcnMvZG93bnJldi54bWxQSwUGAAAAAAQABADzAAAAwwg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AJ8QA&#10;AADbAAAADwAAAGRycy9kb3ducmV2LnhtbESPT4vCMBTE74LfITzBm6aKSukaZVEEhcX/B49vm7dt&#10;afNSmqzWb28WFjwOM/MbZr5sTSXu1LjCsoLRMAJBnFpdcKbgetkMYhDOI2usLJOCJzlYLrqdOSba&#10;PvhE97PPRICwS1BB7n2dSOnSnAy6oa2Jg/djG4M+yCaTusFHgJtKjqNoJg0WHBZyrGmVU1qef42C&#10;w/Ug4/X3ZX8sd+X2pmeTr+nuplS/135+gPDU+nf4v73VCuIx/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oACfEAAAA2wAAAA8AAAAAAAAAAAAAAAAAmAIAAGRycy9k&#10;b3ducmV2LnhtbFBLBQYAAAAABAAEAPUAAACJAw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m18QA&#10;AADbAAAADwAAAGRycy9kb3ducmV2LnhtbESPT4vCMBTE7wt+h/AEb2tahV2pRhFR9LIu/kGvj+bZ&#10;FpuX2kStfnojLOxxmJnfMKNJY0pxo9oVlhXE3QgEcWp1wZmC/W7xOQDhPLLG0jIpeJCDybj1McJE&#10;2ztv6Lb1mQgQdgkqyL2vEildmpNB17UVcfBOtjbog6wzqWu8B7gpZS+KvqTBgsNCjhXNckrP26tR&#10;UH5fyPzG6XG5PmSnXfzz3DTzp1KddjMdgvDU+P/wX3ulFQz68P4SfoA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4ptfEAAAA2wAAAA8AAAAAAAAAAAAAAAAAmAIAAGRycy9k&#10;b3ducmV2LnhtbFBLBQYAAAAABAAEAPUAAACJAw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bNMEA&#10;AADbAAAADwAAAGRycy9kb3ducmV2LnhtbESPQYvCMBSE74L/ITzBm6ZqWaRrFBUE92hXZI+P5tkW&#10;m5fQxLb++42wsMdhZr5hNrvBNKKj1teWFSzmCQjiwuqaSwXX79NsDcIHZI2NZVLwIg+77Xi0wUzb&#10;ni/U5aEUEcI+QwVVCC6T0hcVGfRz64ijd7etwRBlW0rdYh/hppHLJPmQBmuOCxU6OlZUPPKnUTDk&#10;qTtcv7o0Xd0Oi5+lk/0K70pNJ8P+E0SgIfyH/9pnrWCdwvt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2zTBAAAA2wAAAA8AAAAAAAAAAAAAAAAAmAIAAGRycy9kb3du&#10;cmV2LnhtbFBLBQYAAAAABAAEAPUAAACGAw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yd8UA&#10;AADbAAAADwAAAGRycy9kb3ducmV2LnhtbESPW2sCMRSE3wv+h3CEvtWsBYtsjVItQts3LxV8O25O&#10;9+LmZE1Sd+uvNwXBx2FmvmEms87U4kzOl5YVDAcJCOLM6pJzBdvN8mkMwgdkjbVlUvBHHmbT3sME&#10;U21bXtF5HXIRIexTVFCE0KRS+qwgg35gG+Lo/VhnMETpcqkdthFuavmcJC/SYMlxocCGFgVlx/Wv&#10;UfDl5E5eVrvquzq17/stjqr54VOpx3739goiUBfu4Vv7QysYj+D/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nJ3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L4sMA&#10;AADbAAAADwAAAGRycy9kb3ducmV2LnhtbESP3YrCMBSE7wXfIRzBO00VFKmmZVnQFd0bfx7gbHM2&#10;rTYnpclqfXuzIHg5zMw3zCrvbC1u1PrKsYLJOAFBXDhdsVFwPq1HCxA+IGusHZOCB3nIs35vhal2&#10;dz7Q7RiMiBD2KSooQ2hSKX1RkkU/dg1x9H5dazFE2RqpW7xHuK3lNEnm0mLFcaHEhj5LKq7HP6tg&#10;f0imP18TZ/zmcep25ru5+Gqm1HDQfSxBBOrCO/xqb7WCxRz+v8Qf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JL4sMAAADbAAAADwAAAAAAAAAAAAAAAACYAgAAZHJzL2Rv&#10;d25yZXYueG1sUEsFBgAAAAAEAAQA9QAAAIgDA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KMUA&#10;AADbAAAADwAAAGRycy9kb3ducmV2LnhtbESPQWvCQBSE74X+h+UVetNNW1o1uooI0qD00Kh4fWSf&#10;STD7NuxuNO2vdwtCj8PMfMPMFr1pxIWcry0reBkmIIgLq2suFex368EYhA/IGhvLpOCHPCzmjw8z&#10;TLW98jdd8lCKCGGfooIqhDaV0hcVGfRD2xJH72SdwRClK6V2eI1w08jXJPmQBmuOCxW2tKqoOOed&#10;UfD7lrniazvJ37HbHHy2/Nx0+6NSz0/9cgoiUB/+w/d2phWMR/D3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T8oxQAAANsAAAAPAAAAAAAAAAAAAAAAAJgCAABkcnMv&#10;ZG93bnJldi54bWxQSwUGAAAAAAQABAD1AAAAigM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zUz74A&#10;AADbAAAADwAAAGRycy9kb3ducmV2LnhtbERPyQrCMBC9C/5DGMGLaOqCSjWKCKKgCC4Xb0MztsVm&#10;Upqo9e/NQfD4ePt8WZtCvKhyuWUF/V4EgjixOudUwfWy6U5BOI+ssbBMCj7kYLloNuYYa/vmE73O&#10;PhUhhF2MCjLvy1hKl2Rk0PVsSRy4u60M+gCrVOoK3yHcFHIQRWNpMOfQkGFJ64ySx/lpFHjXGa6O&#10;OV+P/fVtdDjtuTCTrVLtVr2agfBU+7/4595pBd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s1M++AAAA2wAAAA8AAAAAAAAAAAAAAAAAmAIAAGRycy9kb3ducmV2&#10;LnhtbFBLBQYAAAAABAAEAPUAAACDAw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mRsQA&#10;AADbAAAADwAAAGRycy9kb3ducmV2LnhtbESPW2vCQBCF3wX/wzKFvtVJSkltdBWRCoU+eQHp25Ad&#10;k9TsbMyuJv333ULBx8O5fJz5crCNunHnayca0kkCiqVwppZSw2G/eZqC8oHEUOOENfywh+ViPJpT&#10;blwvW77tQqniiPicNFQhtDmiLyq25CeuZYneyXWWQpRdiaajPo7bBp+TJENLtURCRS2vKy7Ou6uN&#10;3Pevdf/9eXx5dbg9Z5cUs3SFWj8+DKsZqMBDuIf/2x9Gw/QN/r7EH4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pkb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zHncAA&#10;AADbAAAADwAAAGRycy9kb3ducmV2LnhtbERPTWsCMRC9F/ofwhS81WxLFbs1ShWEXjyoPdjbsBmz&#10;oZvJkkx1/ffNQfD4eN/z5RA6daaUfWQDL+MKFHETrWdn4PuweZ6ByoJssYtMBq6UYbl4fJhjbeOF&#10;d3Tei1MlhHONBlqRvtY6Ny0FzOPYExfuFFNAKTA5bRNeSnjo9GtVTXVAz6WhxZ7WLTW/+79gYOZW&#10;iTbi4493x7fTKshxst4aM3oaPj9ACQ1yF9/cX9bAe1lfvp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zHncAAAADbAAAADwAAAAAAAAAAAAAAAACYAgAAZHJzL2Rvd25y&#10;ZXYueG1sUEsFBgAAAAAEAAQA9QAAAIUDAAAAAA==&#10;" fillcolor="#f0ad00" stroked="f" strokecolor="black [0]" strokeweight="0" insetpen="t">
                  <v:shadow color="#d4d4d6"/>
                  <v:textbox inset="2.88pt,2.88pt,2.88pt,2.88pt"/>
                </v:shape>
              </v:group>
            </w:pict>
          </mc:Fallback>
        </mc:AlternateContent>
      </w:r>
      <w:r w:rsidRPr="00DA4802">
        <w:rPr>
          <w:rFonts w:ascii="Times New Roman" w:hAnsi="Times New Roman"/>
          <w:noProof/>
          <w:sz w:val="36"/>
          <w:szCs w:val="32"/>
          <w:lang w:eastAsia="en-NZ"/>
        </w:rPr>
        <mc:AlternateContent>
          <mc:Choice Requires="wpg">
            <w:drawing>
              <wp:anchor distT="0" distB="0" distL="114300" distR="114300" simplePos="0" relativeHeight="251670528" behindDoc="0" locked="0" layoutInCell="1" allowOverlap="1" wp14:anchorId="57505868" wp14:editId="405C6167">
                <wp:simplePos x="0" y="0"/>
                <wp:positionH relativeFrom="column">
                  <wp:posOffset>3661410</wp:posOffset>
                </wp:positionH>
                <wp:positionV relativeFrom="paragraph">
                  <wp:posOffset>344805</wp:posOffset>
                </wp:positionV>
                <wp:extent cx="895985" cy="23304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233045"/>
                          <a:chOff x="1092693" y="1099495"/>
                          <a:chExt cx="18288" cy="4572"/>
                        </a:xfrm>
                      </wpg:grpSpPr>
                      <wps:wsp>
                        <wps:cNvPr id="6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1" o:spid="_x0000_s1026" style="position:absolute;margin-left:288.3pt;margin-top:27.15pt;width:70.55pt;height:18.35pt;z-index:251670528"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0PWwUAAMsvAAAOAAAAZHJzL2Uyb0RvYy54bWzsWltv2zYUfh+w/0Do3bEk62IJcQrbiYMB&#10;7VYs3fbM6L5KokbKUbJh/32Hh5Ii202XtUtqA7IBm5Soo3P9eHjI8zf3RU7uIi4yVi4040zXSFQG&#10;LMzKZKH98mEzmWtE1LQMac7KaKE9REJ7c/H9d+dN5UcmS1keRpwAkVL4TbXQ0rqu/OlUBGlUUHHG&#10;qqiEmzHjBa2hy5NpyGkD1It8auq6M20YDyvOgkgIuHqpbmoXSD+Oo6D+KY5FVJN8oQFvNf5y/L2V&#10;v9OLc+onnFZpFrRs0C/goqBZCS/tSV3SmpItzw5IFVnAmWBxfRawYsriOAsilAGkMfQ9aa4521Yo&#10;S+I3SdWrCVS7p6cvJhv8ePeekyxcaI6hkZIWYCN8LYE+KKepEh/GXPPqpnrPlYTQfMuCjwJuT/fv&#10;y36iBpPb5h0LgR7d1gyVcx/zQpIAsck92uCht0F0X5MALs4925vbGgngljmb6ZatbBSkYEj5lKF7&#10;puPNNAIDoO1ZXj/iqqVhzM05+J0kYdmuKQlMqa/ejhy3HErxwO3Eo2bF12n2JqVVhAYTUmudZs1O&#10;sz+DP9IyySMC/KdZGEYyaJSe8YlOyUJpmJRsncID0ZJz1qQRDYFBHA9iDB6QHQH2+VeVP6m8Tv2f&#10;Ux31Ky7q64gVRDYWGgdx0LD07q2olZa7IdLOguVZuMnyHDs8uV3nnNxRCMUNflrD7AzLSzm4ZPIx&#10;RVFdAQbhHfKeZBVD6y/PMC19ZXqTjTN3J9bGsieeq88nuuGtPEe3POty87dk0LB8pe23WRl1YW5Y&#10;zzN2CzgqQDHQSbPQPNsEL6V5AhYMao5q2BFEDOXV8fMpeSHEyxAEpb4071XbrmmWq/Z0l3n0ZNBA&#10;9486QWeQ9lcOfcvCB/AFzsBEgHmAztBIGf9TIw0g3UITf2wpjzSS/1CCP80c23UAGocdPuzcDju0&#10;DIDUQqtBeGyuawWn24pnSQpvMlAXJVtC2McZuoX0T8UVQgbG3GsFH0SagjXJDwYosV464kicZ9Wv&#10;nSpauDMM3Zi7gEv7wNXFnmXbgMEt8O2i1kHo1TxDIEFdY/hJF0rCVlYa/q6RuMhhLoN4I7Z0v9b7&#10;2sEAiM8LVXvpzIBrFYs7Hv5kqOK8qxABw/WoAhciQkVtO2PviIR5R9TDVPhROXO+LWAqU9DV5gxw&#10;SU5IiGadavunMTp3CBdZDXlOnhUww/VY8J9jfgh+y42tu9ZsPnFdezaxZlf6ZDXfrCfLteE47tVq&#10;vboydsHvCu0ivh7/EIU7I8sO24J0N2nYkDCTE8PM9kxw5TADaDBdJe8AKyU0/ZbVKUajxChJYwcv&#10;Ly34Oq3T9dQV6D2+eICNrWwdLHb/Izz2qfETuYl1CI+YT+3kF2Cd/zMh+TQ86p5rQrb3OXiEROrY&#10;4NHRV/Z6PcLjCI9y/davA6NHlBrh8THJPLnsEfBoP3vEaen14dHQHcv0Tg0eN/rysk89dzKiMXsc&#10;s0e1oO/zuzF7PLXFNdQN9uHRlbnQ68PjU1XBweL6SLLHB9GvL6GQHbLmA/AIxRgqargByyG1XpJr&#10;oueuO5Hk4aJzhNgRYkeIJaddv3QPIRarcS8JsVjTabdbhlVLaLuzdrtlAKxHWLUcl+XPnz3kXqus&#10;eR5OIGPVcqxaHuWmDuyi7Oed3kvnnUNQHNYqnwDFMdv0253brhSGu5wwbYzbQf4IrCOwHiWwQoFx&#10;H1gN3N58vXTzscx53Mg6PN8xbpKP6aY8lTg4JCTThXEXqDtddNJrcBfOjByg4jc7tnc6qDhu/oyo&#10;OKLiNzhZiYec4cQ4VnTa0+3ySPqwD+3hGfyLfwAAAP//AwBQSwMEFAAGAAgAAAAhAGpNsXThAAAA&#10;CQEAAA8AAABkcnMvZG93bnJldi54bWxMj8FKw0AQhu+C77CM4M1u1tqkxmxKKeqpCLZC8TZNpklo&#10;djZkt0n69q4nvc0wH/98f7aaTCsG6l1jWYOaRSCIC1s2XGn42r89LEE4j1xia5k0XMnBKr+9yTAt&#10;7cifNOx8JUIIuxQ11N53qZSuqMmgm9mOONxOtjfow9pXsuxxDOGmlY9RFEuDDYcPNXa0qak47y5G&#10;w/uI43quXoft+bS5fu8XH4etIq3v76b1CwhPk/+D4Vc/qEMenI72wqUTrYZFEscBDcPTHEQAEpUk&#10;II4anlUEMs/k/wb5DwAAAP//AwBQSwECLQAUAAYACAAAACEAtoM4kv4AAADhAQAAEwAAAAAAAAAA&#10;AAAAAAAAAAAAW0NvbnRlbnRfVHlwZXNdLnhtbFBLAQItABQABgAIAAAAIQA4/SH/1gAAAJQBAAAL&#10;AAAAAAAAAAAAAAAAAC8BAABfcmVscy8ucmVsc1BLAQItABQABgAIAAAAIQDTQS0PWwUAAMsvAAAO&#10;AAAAAAAAAAAAAAAAAC4CAABkcnMvZTJvRG9jLnhtbFBLAQItABQABgAIAAAAIQBqTbF04QAAAAkB&#10;AAAPAAAAAAAAAAAAAAAAALUHAABkcnMvZG93bnJldi54bWxQSwUGAAAAAAQABADzAAAAwwg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m3cYA&#10;AADbAAAADwAAAGRycy9kb3ducmV2LnhtbESPQWvCQBSE74X+h+UVems2lRokuoq0FCJIbdWDx2f2&#10;mYRk34bsmsR/3y0UPA4z8w2zWI2mET11rrKs4DWKQRDnVldcKDgePl9mIJxH1thYJgU3crBaPj4s&#10;MNV24B/q974QAcIuRQWl920qpctLMugi2xIH72I7gz7IrpC6wyHATSMncZxIgxWHhRJbei8pr/dX&#10;o2B33MnZx/nw9V1v6uykk7ftdHNS6vlpXM9BeBr9PfzfzrSCZAJ/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Tm3c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ALcUA&#10;AADbAAAADwAAAGRycy9kb3ducmV2LnhtbESPQWvCQBSE7wX/w/KE3uomFaxEVxFpsZe2JIpeH9ln&#10;Esy+TbPbJPXXu0Khx2FmvmGW68HUoqPWVZYVxJMIBHFudcWFgsP+7WkOwnlkjbVlUvBLDtar0cMS&#10;E217TqnLfCEChF2CCkrvm0RKl5dk0E1sQxy8s20N+iDbQuoW+wA3tXyOopk0WHFYKLGhbUn5Jfsx&#10;CuqXbzJfcX7afR6L8z7+uKbD61Wpx/GwWYDwNPj/8F/7XSuYTeH+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EAtxQAAANsAAAAPAAAAAAAAAAAAAAAAAJgCAABkcnMv&#10;ZG93bnJldi54bWxQSwUGAAAAAAQABAD1AAAAigM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9zsEA&#10;AADbAAAADwAAAGRycy9kb3ducmV2LnhtbESPQYvCMBSE7wv7H8ITvK2pWkS6RtEFQY9bRTw+mmdb&#10;tnkJTWzrvzfCgsdhZr5hVpvBNKKj1teWFUwnCQjiwuqaSwXn0/5rCcIHZI2NZVLwIA+b9efHCjNt&#10;e/6lLg+liBD2GSqoQnCZlL6oyKCfWEccvZttDYYo21LqFvsIN42cJclCGqw5LlTo6Kei4i+/GwVD&#10;nrrd+dil6fyym15nTvZzvCk1Hg3bbxCBhvAO/7cPWsEihde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lPc7BAAAA2wAAAA8AAAAAAAAAAAAAAAAAmAIAAGRycy9kb3du&#10;cmV2LnhtbFBLBQYAAAAABAAEAPUAAACGAw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UjcUA&#10;AADbAAAADwAAAGRycy9kb3ducmV2LnhtbESPW2sCMRSE34X+h3CEvmnWgiKrUbSl0PbNK/h23Bz3&#10;4uZkm6Tutr/eFAp9HGbmG2a+7EwtbuR8aVnBaJiAIM6sLjlXsN+9DqYgfEDWWFsmBd/kYbl46M0x&#10;1bblDd22IRcRwj5FBUUITSqlzwoy6Ie2IY7exTqDIUqXS+2wjXBTy6ckmUiDJceFAht6Lii7br+M&#10;gg8nj/Jnc6wO1Wf7ctrjuFqf35V67HerGYhAXfgP/7XftILJG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pSN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6tGMIA&#10;AADbAAAADwAAAGRycy9kb3ducmV2LnhtbESP3YrCMBSE7wXfIRzBO00VLNI1igj+4HrjzwOcbc6m&#10;XZuT0kStb28WBC+HmfmGmS1aW4k7Nb50rGA0TEAQ506XbBRczuvBFIQPyBorx6TgSR4W825nhpl2&#10;Dz7S/RSMiBD2GSooQqgzKX1ekEU/dDVx9H5dYzFE2RipG3xEuK3kOElSabHkuFBgTauC8uvpZhV8&#10;H5Pxz3bkjN88z+3eHOo/X06U6vfa5ReIQG34hN/tnVaQpvD/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q0YwgAAANsAAAAPAAAAAAAAAAAAAAAAAJgCAABkcnMvZG93&#10;bnJldi54bWxQSwUGAAAAAAQABAD1AAAAhwM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0sUA&#10;AADbAAAADwAAAGRycy9kb3ducmV2LnhtbESPQWvCQBSE74L/YXlCb3WjUq2pq4ggDZYeGi1eH9nX&#10;JJh9G3Y3mvbXdwsFj8PMfMOsNr1pxJWcry0rmIwTEMSF1TWXCk7H/eMzCB+QNTaWScE3edish4MV&#10;ptre+IOueShFhLBPUUEVQptK6YuKDPqxbYmj92WdwRClK6V2eItw08hpksylwZrjQoUt7SoqLnln&#10;FPzMMle8vy3zJ+wOnz7bvh6601mph1G/fQERqA/38H870wrmC/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dnSxQAAANsAAAAPAAAAAAAAAAAAAAAAAJgCAABkcnMv&#10;ZG93bnJldi54bWxQSwUGAAAAAAQABAD1AAAAigM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yNb4A&#10;AADbAAAADwAAAGRycy9kb3ducmV2LnhtbERPyQrCMBC9C/5DGMGLaOqCSjWKCKKgCC4Xb0MztsVm&#10;Upqo9e/NQfD4ePt8WZtCvKhyuWUF/V4EgjixOudUwfWy6U5BOI+ssbBMCj7kYLloNuYYa/vmE73O&#10;PhUhhF2MCjLvy1hKl2Rk0PVsSRy4u60M+gCrVOoK3yHcFHIQRWNpMOfQkGFJ64ySx/lpFHjXGa6O&#10;OV+P/fVtdDjtuTCTrVLtVr2agfBU+7/4595pBe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gMjW+AAAA2wAAAA8AAAAAAAAAAAAAAAAAmAIAAGRycy9kb3ducmV2&#10;LnhtbFBLBQYAAAAABAAEAPUAAACDAw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AvMQA&#10;AADbAAAADwAAAGRycy9kb3ducmV2LnhtbESPW2vCQBCF3wX/wzIF3+okRdI2dRWRFgo+eYHStyE7&#10;TVKzszG7Nem/dwXBx8O5fJz5crCNOnPnayca0mkCiqVwppZSw2H/8fgCygcSQ40T1vDPHpaL8WhO&#10;uXG9bPm8C6WKI+Jz0lCF0OaIvqjYkp+6liV6P66zFKLsSjQd9XHcNviUJBlaqiUSKmp5XXFx3P3Z&#10;yH3/Xve/m6/Zs8PtMTulmKUr1HryMKzeQAUewj18a38aDdkrXL/EH4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Lz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hZ8AA&#10;AADbAAAADwAAAGRycy9kb3ducmV2LnhtbERPTWsCMRC9F/ofwhS81WxLtbI1ShWEXjyoPdjbsBmz&#10;oZvJkkx1/ffNQfD4eN/z5RA6daaUfWQDL+MKFHETrWdn4PuweZ6ByoJssYtMBq6UYbl4fJhjbeOF&#10;d3Tei1MlhHONBlqRvtY6Ny0FzOPYExfuFFNAKTA5bRNeSnjo9GtVTXVAz6WhxZ7WLTW/+79gYOZW&#10;iTbi4493x7fTKshxst4aM3oaPj9ACQ1yF9/cX9bAe1lfvp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AhZ8AAAADbAAAADwAAAAAAAAAAAAAAAACYAgAAZHJzL2Rvd25y&#10;ZXYueG1sUEsFBgAAAAAEAAQA9QAAAIUDAAAAAA==&#10;" fillcolor="#f0ad00" stroked="f" strokecolor="black [0]" strokeweight="0" insetpen="t">
                  <v:shadow color="#d4d4d6"/>
                  <v:textbox inset="2.88pt,2.88pt,2.88pt,2.88pt"/>
                </v:shape>
              </v:group>
            </w:pict>
          </mc:Fallback>
        </mc:AlternateContent>
      </w:r>
      <w:r w:rsidRPr="00DA4802">
        <w:rPr>
          <w:rFonts w:ascii="Times New Roman" w:hAnsi="Times New Roman"/>
          <w:noProof/>
          <w:sz w:val="36"/>
          <w:szCs w:val="32"/>
          <w:lang w:eastAsia="en-NZ"/>
        </w:rPr>
        <mc:AlternateContent>
          <mc:Choice Requires="wpg">
            <w:drawing>
              <wp:anchor distT="0" distB="0" distL="114300" distR="114300" simplePos="0" relativeHeight="251668480" behindDoc="0" locked="0" layoutInCell="1" allowOverlap="1" wp14:anchorId="33117B2B" wp14:editId="40AEF6CA">
                <wp:simplePos x="0" y="0"/>
                <wp:positionH relativeFrom="column">
                  <wp:posOffset>2771775</wp:posOffset>
                </wp:positionH>
                <wp:positionV relativeFrom="paragraph">
                  <wp:posOffset>344170</wp:posOffset>
                </wp:positionV>
                <wp:extent cx="915670" cy="23304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233045"/>
                          <a:chOff x="1092693" y="1099495"/>
                          <a:chExt cx="18288" cy="4572"/>
                        </a:xfrm>
                      </wpg:grpSpPr>
                      <wps:wsp>
                        <wps:cNvPr id="5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5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6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1" o:spid="_x0000_s1026" style="position:absolute;margin-left:218.25pt;margin-top:27.1pt;width:72.1pt;height:18.35pt;z-index:251668480"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YBWgUAAMsvAAAOAAAAZHJzL2Uyb0RvYy54bWzsWltv2zYUfh+w/0Do3bEk62IJcQrbiYMB&#10;7VYs3fbM6L5KokbKUbJh/32Hh5Ii202XtUtqA7IBm5Soo3P9eHjI8zf3RU7uIi4yVi4040zXSFQG&#10;LMzKZKH98mEzmWtE1LQMac7KaKE9REJ7c/H9d+dN5UcmS1keRpwAkVL4TbXQ0rqu/OlUBGlUUHHG&#10;qqiEmzHjBa2hy5NpyGkD1It8auq6M20YDyvOgkgIuHqpbmoXSD+Oo6D+KY5FVJN8oQFvNf5y/L2V&#10;v9OLc+onnFZpFrRs0C/goqBZCS/tSV3SmpItzw5IFVnAmWBxfRawYsriOAsilAGkMfQ9aa4521Yo&#10;S+I3SdWrCVS7p6cvJhv8ePeekyxcaLahkZIWYCN8LYE+KKepEh/GXPPqpnrPlYTQfMuCjwJuT/fv&#10;y36iBpPb5h0LgR7d1gyVcx/zQpIAsck92uCht0F0X5MALnqG7bhgqQBumbOZbtnKRkEKhpRPGbpn&#10;Ot5MIzAA2p7l9SOuWhrG3JyD30kSlu2aksCU+urtyHHLoRQP3E48alZ8nWZvUlpFaDAhtdZp1uw0&#10;+zP4Iy2TPCLAf5qFYSSDRukZn+iULJSGScnWKTwQLTlnTRrREBjE8SDG4AHZEWCff1X5k8rr1P85&#10;1VG/4qK+jlhBZGOhcRAHDUvv3opaabkbIu0sWJ6FmyzPscOT23XOyR2FUNzgpzXMzrC8lINLJh9T&#10;FNUVYBDeIe9JVjG0/vIM09JXpjfZOHN3Ym0se+K5+nyiG97Kc3TLsy43f0sGDctX2n6blVEX5ob1&#10;PGO3gKMCFAOdNOCntmlrhOYJWDCoOaphRxAxlFfHz6fkhRAvQxCU+tK8V227plmu2tNd5tGTQQPd&#10;P+oEnUHaXzn0LQsfwBc4AxNBJAE6QyNl/E+NNIB0C038saU80kj+Qwn+NHNs1wFoHHb4sHM77NAy&#10;AFILrQbhsbmuFZxuK54lKbzJQF2UbAlhH2foFtI/FVcIGRhzrxV8EGkK1iQ/GKDEeumII3GeVb92&#10;qmjhzjB0Y+4CLu0DVxd7li0xuAW+XdQ6CL2aZwgkqGsMP+lCSdjKSsPfNRIXOcxlEG/Elu7Xel87&#10;GADxeaFqL50ZcK1iccfDnwxVnHcVImC4HlXgQkSoqG1n7B2RMO+IepgKPypnzrcFTGUKutqcAS7J&#10;CQnRrFNt/zRG5w7hIqshz8mzYqHNeyz4zzE/BL/lxtZdazafuK49m1izK32ymm/Wk+XacBz3arVe&#10;XRm74HeFdhFfj3+Iwp2RZYdtQbqbNGxImMmJYWZ7JrhymAE0mK6Sd4CVEpp+y+oUo1FilKSxg5eX&#10;Fnyd1ul66gr0Hl88wMZWtg4Wu/8RHvvU+IncxDqER8yndvILsM7/mZB8Gh51zzUh2/scPEIidWzw&#10;6Ogre70e4XGER7l+69eB0SNKjfD4mGSeXPYIeLSfPeK09PrwaOiOZXqnBo8bfXnZp547GdGYPY7Z&#10;o1rQ9/ndmD2e2uIa6gb78OjKXOj14fGpquBgcX0k2eOD6NeXUMgOWfMBeIRiDBU13IDlkFovyTXR&#10;c9edSPJw0TlC7AixI8SS065fuocQi9W4l4RYrOm02y3DqiW03Vm73TIA1iOsWo7L8ufPHnKvVdY8&#10;DyeQsWo5Vi2PclMHdlH2807vpfPOISgOa5VPgOKYbfrtzm1XCsNdTpg2xu0gfwTWEViPElihwLgP&#10;rAZub75euvlY5jxuZB2e7xg3ycd0U55KHBwSkunCuAvUnS466TW4A2dGDlDxmx3bOx1UHDd/RlQc&#10;UfEbnKzEQ85wYhwrOu3pdnkkfdiH9vAM/sU/AAAA//8DAFBLAwQUAAYACAAAACEAbz2g2OEAAAAJ&#10;AQAADwAAAGRycy9kb3ducmV2LnhtbEyPQU/CQBCF7yb+h82YeJPdAkWonRJC1BMhEUyMt6Ud2obu&#10;bNNd2vLvXU96nLwv732TrkfTiJ46V1tGiCYKBHFui5pLhM/j29MShPOaC91YJoQbOVhn93epTgo7&#10;8Af1B1+KUMIu0QiV920ipcsrMtpNbEscsrPtjPbh7EpZdHoI5aaRU6UW0uiaw0KlW9pWlF8OV4Pw&#10;PuhhM4te+93lvL19H+P91y4ixMeHcfMCwtPo/2D41Q/qkAWnk71y4USDMJ8t4oAixPMpiADES/UM&#10;4oSwUiuQWSr/f5D9AAAA//8DAFBLAQItABQABgAIAAAAIQC2gziS/gAAAOEBAAATAAAAAAAAAAAA&#10;AAAAAAAAAABbQ29udGVudF9UeXBlc10ueG1sUEsBAi0AFAAGAAgAAAAhADj9If/WAAAAlAEAAAsA&#10;AAAAAAAAAAAAAAAALwEAAF9yZWxzLy5yZWxzUEsBAi0AFAAGAAgAAAAhALIkdgFaBQAAyy8AAA4A&#10;AAAAAAAAAAAAAAAALgIAAGRycy9lMm9Eb2MueG1sUEsBAi0AFAAGAAgAAAAhAG89oNjhAAAACQEA&#10;AA8AAAAAAAAAAAAAAAAAtAcAAGRycy9kb3ducmV2LnhtbFBLBQYAAAAABAAEAPMAAADC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KkMUA&#10;AADbAAAADwAAAGRycy9kb3ducmV2LnhtbESPT2vCQBTE74LfYXlCb7pJxSrRVaRU9NIW/6DXR/aZ&#10;BLNv0+w2iX76bqHQ4zAzv2EWq86UoqHaFZYVxKMIBHFqdcGZgtNxM5yBcB5ZY2mZFNzJwWrZ7y0w&#10;0bblPTUHn4kAYZeggtz7KpHSpTkZdCNbEQfvamuDPsg6k7rGNsBNKZ+j6EUaLDgs5FjRa07p7fBt&#10;FJTTLzKfcXrZfpyz6zF+f+y7t4dST4NuPQfhqfP/4b/2TiuYjOH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IqQxQAAANsAAAAPAAAAAAAAAAAAAAAAAJgCAABkcnMv&#10;ZG93bnJldi54bWxQSwUGAAAAAAQABAD1AAAAigM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3c8IA&#10;AADbAAAADwAAAGRycy9kb3ducmV2LnhtbESPQWvCQBSE7wX/w/IEb3WjpiLRVbRQsMdGEY+P7DMJ&#10;Zt8u2TWJ/94tFHocZuYbZrMbTCM6an1tWcFsmoAgLqyuuVRwPn29r0D4gKyxsUwKnuRhtx29bTDT&#10;tucf6vJQighhn6GCKgSXSemLigz6qXXE0bvZ1mCIsi2lbrGPcNPIeZIspcGa40KFjj4rKu75wygY&#10;8tQdzt9dmi4uh9l17mS/wJtSk/GwX4MINIT/8F/7qBV8pPD7Jf4A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fdzwgAAANsAAAAPAAAAAAAAAAAAAAAAAJgCAABkcnMvZG93&#10;bnJldi54bWxQSwUGAAAAAAQABAD1AAAAhwM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eMMUA&#10;AADbAAAADwAAAGRycy9kb3ducmV2LnhtbESPT2sCMRTE74V+h/AK3mpWYYtsjVJbBNubVoXenpvn&#10;/unmZU2iu+2nN4WCx2FmfsNM571pxIWcrywrGA0TEMS51RUXCrafy8cJCB+QNTaWScEPeZjP7u+m&#10;mGnb8Zoum1CICGGfoYIyhDaT0uclGfRD2xJH72idwRClK6R22EW4aeQ4SZ6kwYrjQoktvZaUf2/O&#10;RsGHk3v5u97Xu/rUvX1tMa0Xh3elBg/9yzOIQH24hf/bK60gTeHv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l4w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npcMA&#10;AADbAAAADwAAAGRycy9kb3ducmV2LnhtbESP3WoCMRSE7wu+QziCdzWrsFK2RhFBK7Y3ah/guDlm&#10;Vzcnyybdn7c3hUIvh5n5hlmue1uJlhpfOlYwmyYgiHOnSzYKvi+71zcQPiBrrByTgoE8rFejlyVm&#10;2nV8ovYcjIgQ9hkqKEKoMyl9XpBFP3U1cfRurrEYomyM1A12EW4rOU+ShbRYclwosKZtQfnj/GMV&#10;fJ6S+fVj5ozfD5f+aL7quy9TpSbjfvMOIlAf/sN/7YNWkC7g9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npcMAAADbAAAADwAAAAAAAAAAAAAAAACYAgAAZHJzL2Rv&#10;d25yZXYueG1sUEsFBgAAAAAEAAQA9QAAAIgDA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Tb8UA&#10;AADbAAAADwAAAGRycy9kb3ducmV2LnhtbESPQWvCQBSE7wX/w/KE3nSjYq2pq4ggDZYeGi1eH9nX&#10;JJh9G3Y3mvbXdwtCj8PMfMOsNr1pxJWcry0rmIwTEMSF1TWXCk7H/egZhA/IGhvLpOCbPGzWg4cV&#10;ptre+IOueShFhLBPUUEVQptK6YuKDPqxbYmj92WdwRClK6V2eItw08hpkjxJgzXHhQpb2lVUXPLO&#10;KPiZZa54f1vmc+wOnz7bvh6601mpx2G/fQERqA//4Xs70wrmC/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NvxQAAANsAAAAPAAAAAAAAAAAAAAAAAJgCAABkcnMv&#10;ZG93bnJldi54bWxQSwUGAAAAAAQABAD1AAAAigM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4iMAA&#10;AADbAAAADwAAAGRycy9kb3ducmV2LnhtbERPy4rCMBTdC/5DuMJsBk3V8UE1igiioBR8bNxdmmtb&#10;bG5Kk9H692YhuDyc93zZmFI8qHaFZQX9XgSCOLW64EzB5bzpTkE4j6yxtEwKXuRguWi35hhr++Qj&#10;PU4+EyGEXYwKcu+rWEqX5mTQ9WxFHLibrQ36AOtM6hqfIdyUchBFY2mw4NCQY0XrnNL76d8o8O53&#10;uEoKviT99fXvcNxzaSZbpX46zWoGwlPjv+KPe6cVjMLY8CX8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z4iMAAAADbAAAADwAAAAAAAAAAAAAAAACYAgAAZHJzL2Rvd25y&#10;ZXYueG1sUEsFBgAAAAAEAAQA9QAAAIUDA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KAcQA&#10;AADbAAAADwAAAGRycy9kb3ducmV2LnhtbESPW0vDQBCF3wX/wzJC3+wkomkbuy2lKAg+9QKlb0N2&#10;msRmZ2N228R/7wpCHw/n8nHmy8E26sqdr51oSMcJKJbCmVpKDfvd++MUlA8khhonrOGHPSwX93dz&#10;yo3rZcPXbShVHBGfk4YqhDZH9EXFlvzYtSzRO7nOUoiyK9F01Mdx2+BTkmRoqZZIqKjldcXFeXux&#10;kft2XPdfn4fnicPNOftOMUtXqPXoYVi9ggo8hFv4v/1hNLzM4O9L/AG4+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igH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3ur8A&#10;AADbAAAADwAAAGRycy9kb3ducmV2LnhtbERPTWsCMRC9C/0PYQq9abaliqxGUUHopQetB70NmzEb&#10;3EyWZKrbf98cCj0+3vdyPYRO3SllH9nA66QCRdxE69kZOH3tx3NQWZAtdpHJwA9lWK+eRkusbXzw&#10;ge5HcaqEcK7RQCvS11rnpqWAeRJ74sJdYwooBSanbcJHCQ+dfquqmQ7ouTS02NOupeZ2/A4G5m6b&#10;aC8+Xrw7v1+3Qc7T3acxL8/DZgFKaJB/8Z/7wxqYlfXlS/k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ybe6vwAAANsAAAAPAAAAAAAAAAAAAAAAAJgCAABkcnMvZG93bnJl&#10;di54bWxQSwUGAAAAAAQABAD1AAAAhAMAAAAA&#10;" fillcolor="#f0ad00" stroked="f" strokecolor="black [0]" strokeweight="0" insetpen="t">
                  <v:shadow color="#d4d4d6"/>
                  <v:textbox inset="2.88pt,2.88pt,2.88pt,2.88pt"/>
                </v:shape>
              </v:group>
            </w:pict>
          </mc:Fallback>
        </mc:AlternateContent>
      </w:r>
      <w:r w:rsidRPr="00DA4802">
        <w:rPr>
          <w:rFonts w:ascii="Times New Roman" w:hAnsi="Times New Roman"/>
          <w:noProof/>
          <w:sz w:val="36"/>
          <w:szCs w:val="32"/>
          <w:lang w:eastAsia="en-NZ"/>
        </w:rPr>
        <mc:AlternateContent>
          <mc:Choice Requires="wpg">
            <w:drawing>
              <wp:anchor distT="0" distB="0" distL="114300" distR="114300" simplePos="0" relativeHeight="251666432" behindDoc="0" locked="0" layoutInCell="1" allowOverlap="1" wp14:anchorId="133E78E1" wp14:editId="5EB00CE1">
                <wp:simplePos x="0" y="0"/>
                <wp:positionH relativeFrom="column">
                  <wp:posOffset>1828800</wp:posOffset>
                </wp:positionH>
                <wp:positionV relativeFrom="paragraph">
                  <wp:posOffset>336499</wp:posOffset>
                </wp:positionV>
                <wp:extent cx="914400" cy="23304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3045"/>
                          <a:chOff x="1092693" y="1099495"/>
                          <a:chExt cx="18288" cy="4572"/>
                        </a:xfrm>
                      </wpg:grpSpPr>
                      <wps:wsp>
                        <wps:cNvPr id="4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5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1" o:spid="_x0000_s1026" style="position:absolute;margin-left:2in;margin-top:26.5pt;width:1in;height:18.35pt;z-index:251666432"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PiWgUAAMsvAAAOAAAAZHJzL2Uyb0RvYy54bWzsWltv2zYUfh+w/0Do3bEk62IJcQrbiYMB&#10;7VYs3fbM6L5KokbKUbJh/32Hh5Ii202XtUtqA7IBm5Soo3P9eHjI8zf3RU7uIi4yVi4040zXSFQG&#10;LMzKZKH98mEzmWtE1LQMac7KaKE9REJ7c/H9d+dN5UcmS1keRpwAkVL4TbXQ0rqu/OlUBGlUUHHG&#10;qqiEmzHjBa2hy5NpyGkD1It8auq6M20YDyvOgkgIuHqpbmoXSD+Oo6D+KY5FVJN8oQFvNf5y/L2V&#10;v9OLc+onnFZpFrRs0C/goqBZCS/tSV3SmpItzw5IFVnAmWBxfRawYsriOAsilAGkMfQ9aa4521Yo&#10;S+I3SdWrCVS7p6cvJhv8ePeekyxcaJahkZIWYCN8LYE+KKepEh/GXPPqpnrPlYTQfMuCjwJuT/fv&#10;y36iBpPb5h0LgR7d1gyVcx/zQpIAsck92uCht0F0X5MALnqGZelgqQBumbOZbtnKRkEKhpRPGbpn&#10;Ot5MIzAA2p7l9SOuWhrG3JyD30kSlu2aksCU+urtyHHLoRQP3E48alZ8nWZvUlpFaDAhtdZp1uw0&#10;+zP4Iy2TPCLAf5qFYSSDRukZn+iULJSGScnWKTwQLTlnTRrREBjE8SDG4AHZEWCff1X5k8rr1P85&#10;1VG/4qK+jlhBZGOhcRAHDUvv3opaabkbIu0sWJ6FmyzPscOT23XOyR2FUNzgpzXMzrC8lINLJh9T&#10;FNUVYBDeIe9JVjG0/vIM09JXpjfZOHN3Ym0se+K5+nyiG97Kc3TLsy43f0sGDctX2n6blVEX5ob1&#10;PGO3gKMCFAOdNOCntmlrhOYJWDCoOaphRxAxlFfHz6fkhRAvQxCU+tK8V227plmu2tNd5tGTQQPd&#10;P+oEnUHaXzn0LQsfwBc4AxNBJAE6QyNl/E+NNIB0C038saU80kj+Qwn+NHNs1wFoHHb4sHM77NAy&#10;AFILrQbhsbmuFZxuK54lKbzJQF2UbAlhH2foFtI/FVcIGRhzrxV8EGkK1iQ/GKDEeumII3GeVb92&#10;qmjhzjB0Y+4CLu0DVxd7lm0DBrfAt4taB6FX8wyBBHWN4SddKAlbWWn4u0biIoe5DOKN2NL9Wu9r&#10;BwMgPi9U7aUzA65VLO54+JOhivOuQgQM16MKXIgIFbXtjL0jEuYdUQ9T4UflzPm2gKlMQVebM8Al&#10;OSEhmnWq7Z/G6NwhXGQ15Dl5Viy0eY8F/znmh+C33Ni6a83mE9e1ZxNrdqVPVvPNerJcG47jXq3W&#10;qytjF/yu0C7i6/EPUbgzsuywLUh3k4YNCTM5McxszwRXDjOABtNV8g6wUkLTb1mdYjRKjJI0dvDy&#10;0oKv0zpdT12B3uOLB9jYytbBYvc/wmOfGj+Rm1iH8Ij51E5+Adb5PxOST8Oj7rkmZHufg0dIpI4N&#10;Hh19Za/XIzyO8CjXb/06MHpEqREeH5PMk8seAY/2s0ecll4fHg3dsUzv1OBxoy8v+9RzJyMas8cx&#10;e1QL+j6/G7PHU1tcQ91gHx5dmQu9Pjw+VRUcLK6PJHt8EP36EgrZIWs+AI9QjKGihhuwHFLrJbkm&#10;eu66E0keLjpHiB0hdoRYctr1S/cQYrEa95IQizWddrtlWLWEtjtrt1sGwHqEVctxWf782UPutcqa&#10;5+EEMlYtx6rlUW7qwC7Kft7pvXTeOQTFYa3yCVAcs02/3bntSmG4ywnTxrgd5I/AOgLrUQIrFBj3&#10;gdXA7c3XSzcfy5zHjazD8x3jJvmYbspTiYNDQjJdGHeButNFJ70Gt+HMyAEqfrNje6eDiuPmz4iK&#10;Iyp+g5OVeMgZToxjRac93S6PpA/70B6ewb/4BwAA//8DAFBLAwQUAAYACAAAACEAikZ4jeEAAAAJ&#10;AQAADwAAAGRycy9kb3ducmV2LnhtbEyPT0vDQBDF74LfYRnBm938sRpjNqUU9VQEW0G8TbPTJDS7&#10;G7LbJP32jic9zQzv8eb3itVsOjHS4FtnFcSLCATZyunW1go+9693GQgf0GrsnCUFF/KwKq+vCsy1&#10;m+wHjbtQCw6xPkcFTQh9LqWvGjLoF64ny9rRDQYDn0Mt9YATh5tOJlH0IA22lj802NOmoeq0OxsF&#10;bxNO6zR+Gben4+byvV++f21jUur2Zl4/gwg0hz8z/OIzOpTMdHBnq73oFCRZxl2CgmXKkw33acLL&#10;QUH29AiyLOT/BuUPAAAA//8DAFBLAQItABQABgAIAAAAIQC2gziS/gAAAOEBAAATAAAAAAAAAAAA&#10;AAAAAAAAAABbQ29udGVudF9UeXBlc10ueG1sUEsBAi0AFAAGAAgAAAAhADj9If/WAAAAlAEAAAsA&#10;AAAAAAAAAAAAAAAALwEAAF9yZWxzLy5yZWxzUEsBAi0AFAAGAAgAAAAhAIo6M+JaBQAAyy8AAA4A&#10;AAAAAAAAAAAAAAAALgIAAGRycy9lMm9Eb2MueG1sUEsBAi0AFAAGAAgAAAAhAIpGeI3hAAAACQEA&#10;AA8AAAAAAAAAAAAAAAAAtAcAAGRycy9kb3ducmV2LnhtbFBLBQYAAAAABAAEAPMAAADC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6vcQA&#10;AADbAAAADwAAAGRycy9kb3ducmV2LnhtbESPT4vCMBTE78J+h/AWvGmqqEg1iuwiWFjWvwePz+bZ&#10;ljYvpclq/fYbQfA4zMxvmPmyNZW4UeMKywoG/QgEcWp1wZmC03Hdm4JwHlljZZkUPMjBcvHRmWOs&#10;7Z33dDv4TAQIuxgV5N7XsZQuzcmg69uaOHhX2xj0QTaZ1A3eA9xUchhFE2mw4LCQY01fOaXl4c8o&#10;2J62cvp9Of7uyqTcnPVk9DNOzkp1P9vVDISn1r/Dr/ZGKxgN4f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ur3EAAAA2wAAAA8AAAAAAAAAAAAAAAAAmAIAAGRycy9k&#10;b3ducmV2LnhtbFBLBQYAAAAABAAEAPUAAACJAw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cTcUA&#10;AADbAAAADwAAAGRycy9kb3ducmV2LnhtbESPT2vCQBTE74LfYXlCb7pJlSrRVaRU9NIW/6DXR/aZ&#10;BLNv0+w2iX76bqHQ4zAzv2EWq86UoqHaFZYVxKMIBHFqdcGZgtNxM5yBcB5ZY2mZFNzJwWrZ7y0w&#10;0bblPTUHn4kAYZeggtz7KpHSpTkZdCNbEQfvamuDPsg6k7rGNsBNKZ+j6EUaLDgs5FjRa07p7fBt&#10;FJTTLzKfcXrZfpyz6zF+f+y7t4dST4NuPQfhqfP/4b/2TiuYjOH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RxNxQAAANsAAAAPAAAAAAAAAAAAAAAAAJgCAABkcnMv&#10;ZG93bnJldi54bWxQSwUGAAAAAAQABAD1AAAAigM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hrsIA&#10;AADbAAAADwAAAGRycy9kb3ducmV2LnhtbESPQWvCQBSE7wX/w/IEb3WjLkVSV6mCoMemIj0+ss8k&#10;NPt2ya5J/PduodDjMDPfMJvdaFvRUxcaxxoW8wwEcelMw5WGy9fxdQ0iRGSDrWPS8KAAu+3kZYO5&#10;cQN/Ul/ESiQIhxw11DH6XMpQ1mQxzJ0nTt7NdRZjkl0lTYdDgttWLrPsTVpsOC3U6OlQU/lT3K2G&#10;sVB+fzn3Sq2u+8X30sthhTetZ9Px4x1EpDH+h//aJ6NBKfj9k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GGuwgAAANsAAAAPAAAAAAAAAAAAAAAAAJgCAABkcnMvZG93&#10;bnJldi54bWxQSwUGAAAAAAQABAD1AAAAhwM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I7cUA&#10;AADbAAAADwAAAGRycy9kb3ducmV2LnhtbESPT2sCMRTE7wW/Q3iCt5q1aCmrUWyLYHvTquDtuXnu&#10;n25etknqbvvpTaHgcZiZ3zCzRWdqcSHnS8sKRsMEBHFmdcm5gt3H6v4JhA/IGmvLpOCHPCzmvbsZ&#10;ptq2vKHLNuQiQtinqKAIoUml9FlBBv3QNsTRO1tnMETpcqkdthFuavmQJI/SYMlxocCGXgrKPrff&#10;RsG7kwf5uzlU++qrfT3ucFI9n96UGvS75RREoC7cwv/ttVYwnsD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jt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xeMIA&#10;AADbAAAADwAAAGRycy9kb3ducmV2LnhtbESP3YrCMBSE7wXfIRzBO00VFalGEWHXZdcbfx7g2BzT&#10;anNSmqj17c2C4OUwM98w82VjS3Gn2heOFQz6CQjizOmCjYLj4as3BeEDssbSMSl4koflot2aY6rd&#10;g3d03wcjIoR9igryEKpUSp/lZNH3XUUcvbOrLYYoayN1jY8It6UcJslEWiw4LuRY0Tqn7Lq/WQV/&#10;u2R42gyc8d/PQ/NrttXFF2Olup1mNQMRqAmf8Lv9oxWMJvD/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F4wgAAANsAAAAPAAAAAAAAAAAAAAAAAJgCAABkcnMvZG93&#10;bnJldi54bWxQSwUGAAAAAAQABAD1AAAAhwM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FssYA&#10;AADbAAAADwAAAGRycy9kb3ducmV2LnhtbESPT2vCQBTE74V+h+UVequb2tY/0VVEKA2KB6Pi9ZF9&#10;JqHZt2F3o2k/fbdQ6HGYmd8w82VvGnEl52vLCp4HCQjiwuqaSwXHw/vTBIQPyBoby6TgizwsF/d3&#10;c0y1vfGernkoRYSwT1FBFUKbSumLigz6gW2Jo3exzmCI0pVSO7xFuGnkMElG0mDNcaHCltYVFZ95&#10;ZxR8v2Su2G2n+Rt2m5PPVh+b7nhW6vGhX81ABOrDf/ivnWkFr2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CFssYAAADbAAAADwAAAAAAAAAAAAAAAACYAgAAZHJz&#10;L2Rvd25yZXYueG1sUEsFBgAAAAAEAAQA9QAAAIsDA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uVb4A&#10;AADbAAAADwAAAGRycy9kb3ducmV2LnhtbERPyQrCMBC9C/5DGMGLaOqCSjWKCKKgCC4Xb0MztsVm&#10;Upqo9e/NQfD4ePt8WZtCvKhyuWUF/V4EgjixOudUwfWy6U5BOI+ssbBMCj7kYLloNuYYa/vmE73O&#10;PhUhhF2MCjLvy1hKl2Rk0PVsSRy4u60M+gCrVOoK3yHcFHIQRWNpMOfQkGFJ64ySx/lpFHjXGa6O&#10;OV+P/fVtdDjtuTCTrVLtVr2agfBU+7/4595pBa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VblW+AAAA2wAAAA8AAAAAAAAAAAAAAAAAmAIAAGRycy9kb3ducmV2&#10;LnhtbFBLBQYAAAAABAAEAPUAAACDAw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c3MQA&#10;AADbAAAADwAAAGRycy9kb3ducmV2LnhtbESPW2vCQBCF3wv+h2UE3+okIqlGVxGpUOiTFyh9G7LT&#10;JDU7G7Nbk/77bqHQx8O5fJz1drCNunPnayca0mkCiqVwppZSw+V8eFyA8oHEUOOENXyzh+1m9LCm&#10;3Lhejnw/hVLFEfE5aahCaHNEX1RsyU9dyxK9D9dZClF2JZqO+jhuG5wlSYaWaomEilreV1xcT182&#10;cp/f9/3n69v8yeHxmt1SzNIdaj0ZD7sVqMBD+A//tV+MhvkSfr/EH4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HNz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9B8AA&#10;AADbAAAADwAAAGRycy9kb3ducmV2LnhtbERPS2sCMRC+F/ofwhR6q9mWKrIaRQWhlx58HPQ2bMZs&#10;cDNZkqlu/31zKHj8+N7z5RA6daOUfWQD76MKFHETrWdn4HjYvk1BZUG22EUmA7+UYbl4fppjbeOd&#10;d3Tbi1MlhHONBlqRvtY6Ny0FzKPYExfuElNAKTA5bRPeS3jo9EdVTXRAz6WhxZ42LTXX/U8wMHXr&#10;RFvx8ezd6fOyDnIab76NeX0ZVjNQQoM8xP/uL2tgXNaXL+UH6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V9B8AAAADbAAAADwAAAAAAAAAAAAAAAACYAgAAZHJzL2Rvd25y&#10;ZXYueG1sUEsFBgAAAAAEAAQA9QAAAIUDAAAAAA==&#10;" fillcolor="#f0ad00" stroked="f" strokecolor="black [0]" strokeweight="0" insetpen="t">
                  <v:shadow color="#d4d4d6"/>
                  <v:textbox inset="2.88pt,2.88pt,2.88pt,2.88pt"/>
                </v:shape>
              </v:group>
            </w:pict>
          </mc:Fallback>
        </mc:AlternateContent>
      </w:r>
      <w:r w:rsidRPr="00DA4802">
        <w:rPr>
          <w:rFonts w:ascii="Times New Roman" w:hAnsi="Times New Roman"/>
          <w:noProof/>
          <w:sz w:val="36"/>
          <w:szCs w:val="32"/>
          <w:lang w:eastAsia="en-NZ"/>
        </w:rPr>
        <mc:AlternateContent>
          <mc:Choice Requires="wpg">
            <w:drawing>
              <wp:anchor distT="0" distB="0" distL="114300" distR="114300" simplePos="0" relativeHeight="251672576" behindDoc="0" locked="0" layoutInCell="1" allowOverlap="1" wp14:anchorId="22EAF5F9" wp14:editId="2AEB09F4">
                <wp:simplePos x="0" y="0"/>
                <wp:positionH relativeFrom="column">
                  <wp:posOffset>906780</wp:posOffset>
                </wp:positionH>
                <wp:positionV relativeFrom="paragraph">
                  <wp:posOffset>343535</wp:posOffset>
                </wp:positionV>
                <wp:extent cx="921385" cy="23304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233045"/>
                          <a:chOff x="1092693" y="1099495"/>
                          <a:chExt cx="18288" cy="4572"/>
                        </a:xfrm>
                      </wpg:grpSpPr>
                      <wps:wsp>
                        <wps:cNvPr id="7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7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8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71" o:spid="_x0000_s1026" style="position:absolute;margin-left:71.4pt;margin-top:27.05pt;width:72.55pt;height:18.35pt;z-index:251672576"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w+WgUAAMsvAAAOAAAAZHJzL2Uyb0RvYy54bWzsWltv2zYUfh+w/0Do3bEk62IJcQrbiYMB&#10;7VYs3fbM6L5KokbKUbJh/32Hh5Ii202XtUtqA7IBm5Soo3P9eHjI8zf3RU7uIi4yVi4040zXSFQG&#10;LMzKZKH98mEzmWtE1LQMac7KaKE9REJ7c/H9d+dN5UcmS1keRpwAkVL4TbXQ0rqu/OlUBGlUUHHG&#10;qqiEmzHjBa2hy5NpyGkD1It8auq6M20YDyvOgkgIuHqpbmoXSD+Oo6D+KY5FVJN8oQFvNf5y/L2V&#10;v9OLc+onnFZpFrRs0C/goqBZCS/tSV3SmpItzw5IFVnAmWBxfRawYsriOAsilAGkMfQ9aa4521Yo&#10;S+I3SdWrCVS7p6cvJhv8ePeekyxcaK6hkZIWYCN8LYE+KKepEh/GXPPqpnrPlYTQfMuCjwJuT/fv&#10;y36iBpPb5h0LgR7d1gyVcx/zQpIAsck92uCht0F0X5MALnqmMZvbGgngljmb6ZatbBSkYEj5lKF7&#10;puPNNAIDoO1ZXj/iqqVhzM05+J0kYdmuKQlMqa/ejhy3HErxwO3Eo2bF12n2JqVVhAYTUmudZs1O&#10;sz+DP9IyySMC/KdZGEYyaJSe8YlOyUJpmJRsncID0ZJz1qQRDYFBHA9iDB6QHQH2+VeVP6m8Tv2f&#10;Ux31Ky7q64gVRDYWGgdx0LD07q2olZa7IdLOguVZuMnyHDs8uV3nnNxRCMUNflrD7AzLSzm4ZPIx&#10;RVFdAQbhHfKeZBVD6y/PMC19ZXqTjTN3J9bGsieeq88nuuGtPEe3POty87dk0LB8pe23WRl1YW5Y&#10;zzN2CzgqQDHQSQN+apvgpTRPwIJBzVENO4KIobw6fj4lL4R4GYKg1JfmvWrbNc1y1Z7uMo+eDBro&#10;/lEn6AzS/sqhb1n4AL7AGZgIMA/QGRop439qpAGkW2jijy3lkUbyH0rwp5ljuw5A47DDh53bYYeW&#10;AZBaaDUIj811reB0W/EsSeFNBuqiZEsI+zhDt5D+qbhCyMCYe63gg0hTsCb5wQAl1ktHHInzrPq1&#10;U0ULd4ahG3MXcGkfuLrYs2wbMLgFvl3UOgi9mmcIJKhrDD/pQknYykrD3zUSFznMZRBvxJbu13pf&#10;OxgA8Xmhai+dGXCtYnHHw58MVZx3FSJguB5V4EJEqKhtZ+wdkTDviHqYCj8qZ863BUxlCrranAEu&#10;yQkJ0axTbf80RucO4SKrIc/Js2KhzXss+M8xPwS/5cbWXWs2n7iuPZtYsyt9sppv1pPl2nAc92q1&#10;Xl0Zu+B3hXYRX49/iMKdkWWHbUG6mzRsSJjJiWFmwzSuQQegwXSVvAOslND0W1anGI0SoySNHby8&#10;tODrtE7XU1eg9/jiATa2snWw2P2P8Ninxk/kJtYhPGI+tZNfgHX+z4Tk0/Coe64J2d7n4BESqWOD&#10;R0df2ev1CI8jPMr1W78OjB5RaoTHxyTz5LJHwKP97BGnpdeHR0N3LNM7NXjc6MvLPvXcyYjG7HHM&#10;HtWCvs/vxuzx1BbXUDfYh0dX5kKvD49PVQUHi+sjyR4fRL++hEJ2yJoPwCMUY6io4QYsh9R6Sa6J&#10;nrvuRJKHi84RYkeIHSGWnHb90j2EWKzGvSTEYk2n3W4ZVi2h7c7a7ZYBsB5h1XJclj9/9pB7rbLm&#10;eTiBjFXLsWp5lJs6sIuyn3d6L513DkFxWKt8AhTHbNNvd267UhjucsK0MW4H+SOwjsB6lMAKBcZ9&#10;YDVwe/P10s3HMudxI+vwfMe4ST6mm/JU4uCQkEwXxl2g7nTRSa/B53Bm5AAVv9mxvdNBxXHzZ0TF&#10;ERW/wclKPOQMJ8axotOebpdH0od9aA/P4F/8AwAA//8DAFBLAwQUAAYACAAAACEAr0TA/OAAAAAJ&#10;AQAADwAAAGRycy9kb3ducmV2LnhtbEyPQUvDQBSE74L/YXmCN7tJbDWN2ZRS1FMp2AribZt9TUKz&#10;b0N2m6T/3udJj8MMM9/kq8m2YsDeN44UxLMIBFLpTEOVgs/D20MKwgdNRreOUMEVPayK25tcZ8aN&#10;9IHDPlSCS8hnWkEdQpdJ6csarfYz1yGxd3K91YFlX0nT65HLbSuTKHqSVjfEC7XucFNjed5frIL3&#10;UY/rx/h12J5Pm+v3YbH72sao1P3dtH4BEXAKf2H4xWd0KJjp6C5kvGhZzxNGDwoW8xgEB5L0eQni&#10;qGAZpSCLXP5/UPwAAAD//wMAUEsBAi0AFAAGAAgAAAAhALaDOJL+AAAA4QEAABMAAAAAAAAAAAAA&#10;AAAAAAAAAFtDb250ZW50X1R5cGVzXS54bWxQSwECLQAUAAYACAAAACEAOP0h/9YAAACUAQAACwAA&#10;AAAAAAAAAAAAAAAvAQAAX3JlbHMvLnJlbHNQSwECLQAUAAYACAAAACEAn7esPloFAADLLwAADgAA&#10;AAAAAAAAAAAAAAAuAgAAZHJzL2Uyb0RvYy54bWxQSwECLQAUAAYACAAAACEAr0TA/OAAAAAJAQAA&#10;DwAAAAAAAAAAAAAAAAC0BwAAZHJzL2Rvd25yZXYueG1sUEsFBgAAAAAEAAQA8wAAAMEI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wAMYA&#10;AADbAAAADwAAAGRycy9kb3ducmV2LnhtbESPQWvCQBSE74X+h+UVetONUm1IXaVUBAOibfTg8TX7&#10;TEKyb0N2NfHfdwuFHoeZ+YZZrAbTiBt1rrKsYDKOQBDnVldcKDgdN6MYhPPIGhvLpOBODlbLx4cF&#10;Jtr2/EW3zBciQNglqKD0vk2kdHlJBt3YtsTBu9jOoA+yK6TusA9w08hpFM2lwYrDQoktfZSU19nV&#10;KDicDjJefx/3n3Vab896/rKbpWelnp+G9zcQngb/H/5rb7WC1y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1wAM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3W8MUA&#10;AADbAAAADwAAAGRycy9kb3ducmV2LnhtbESPQWvCQBSE70L/w/IK3swmFqpEVynFUi+2aKS9PrLP&#10;JJh9m2ZXk+bXdwuCx2FmvmGW697U4kqtqywrSKIYBHFudcWFgmP2NpmDcB5ZY22ZFPySg/XqYbTE&#10;VNuO93Q9+EIECLsUFZTeN6mULi/JoItsQxy8k20N+iDbQuoWuwA3tZzG8bM0WHFYKLGh15Ly8+Fi&#10;FNSzHzKfSf79/vFVnLJkN+z7zaDU+LF/WYDw1Pt7+NbeagWzJ/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dbwxQAAANsAAAAPAAAAAAAAAAAAAAAAAJgCAABkcnMv&#10;ZG93bnJldi54bWxQSwUGAAAAAAQABAD1AAAAigM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rE8IA&#10;AADbAAAADwAAAGRycy9kb3ducmV2LnhtbESPQWvCQBSE7wX/w/IEb3WjhirRVbRQsMdGEY+P7DMJ&#10;Zt8u2TWJ/94tFHocZuYbZrMbTCM6an1tWcFsmoAgLqyuuVRwPn29r0D4gKyxsUwKnuRhtx29bTDT&#10;tucf6vJQighhn6GCKgSXSemLigz6qXXE0bvZ1mCIsi2lbrGPcNPIeZJ8SIM1x4UKHX1WVNzzh1Ew&#10;5Kk7nL+7NF1cDrPr3Ml+gTelJuNhvwYRaAj/4b/2UStYpvD7Jf4A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KsTwgAAANsAAAAPAAAAAAAAAAAAAAAAAJgCAABkcnMvZG93&#10;bnJldi54bWxQSwUGAAAAAAQABAD1AAAAhwM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CUMUA&#10;AADbAAAADwAAAGRycy9kb3ducmV2LnhtbESPT2sCMRTE7wW/Q3iCt5q1YFtWo9gWwfamVcHbc/Pc&#10;P928bJPobvvpTaHgcZiZ3zDTeWdqcSHnS8sKRsMEBHFmdcm5gu3n8v4ZhA/IGmvLpOCHPMxnvbsp&#10;ptq2vKbLJuQiQtinqKAIoUml9FlBBv3QNsTRO1lnMETpcqkdthFuavmQJI/SYMlxocCGXgvKvjZn&#10;o+DDyb38Xe+rXfXdvh22OK5eju9KDfrdYgIiUBdu4f/2Sit4GsPf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wJQ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7xcIA&#10;AADbAAAADwAAAGRycy9kb3ducmV2LnhtbESP3YrCMBSE7xd8h3AE79ZUQVeqUUTwB3dv/HmAY3NM&#10;q81JaaLWt98IgpfDzHzDTGaNLcWdal84VtDrJiCIM6cLNgqOh+X3CIQPyBpLx6TgSR5m09bXBFPt&#10;Hryj+z4YESHsU1SQh1ClUvosJ4u+6yri6J1dbTFEWRupa3xEuC1lP0mG0mLBcSHHihY5Zdf9zSr4&#10;3SX907rnjF89D83W/FUXXwyU6rSb+RhEoCZ8wu/2Riv4GcLrS/w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zvFwgAAANsAAAAPAAAAAAAAAAAAAAAAAJgCAABkcnMvZG93&#10;bnJldi54bWxQSwUGAAAAAAQABAD1AAAAhwM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PD8UA&#10;AADbAAAADwAAAGRycy9kb3ducmV2LnhtbESPQWvCQBSE74L/YXlCb7pRaa2pq4ggDZYejBavj+xr&#10;Esy+DbsbTfvru4VCj8PMfMOsNr1pxI2cry0rmE4SEMSF1TWXCs6n/fgZhA/IGhvLpOCLPGzWw8EK&#10;U23vfKRbHkoRIexTVFCF0KZS+qIig35iW+LofVpnMETpSqkd3iPcNHKWJE/SYM1xocKWdhUV17wz&#10;Cr7nmSve35b5I3aHD59tXw/d+aLUw6jfvoAI1If/8F870woWC/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E8PxQAAANsAAAAPAAAAAAAAAAAAAAAAAJgCAABkcnMv&#10;ZG93bnJldi54bWxQSwUGAAAAAAQABAD1AAAAigM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k6L4A&#10;AADbAAAADwAAAGRycy9kb3ducmV2LnhtbERPyQrCMBC9C/5DGMGLaOqCSjWKCKKgCC4Xb0MztsVm&#10;Upqo9e/NQfD4ePt8WZtCvKhyuWUF/V4EgjixOudUwfWy6U5BOI+ssbBMCj7kYLloNuYYa/vmE73O&#10;PhUhhF2MCjLvy1hKl2Rk0PVsSRy4u60M+gCrVOoK3yHcFHIQRWNpMOfQkGFJ64ySx/lpFHjXGa6O&#10;OV+P/fVtdDjtuTCTrVLtVr2agfBU+7/4595pBZ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5pOi+AAAA2wAAAA8AAAAAAAAAAAAAAAAAmAIAAGRycy9kb3ducmV2&#10;LnhtbFBLBQYAAAAABAAEAPUAAACDAw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WYcQA&#10;AADbAAAADwAAAGRycy9kb3ducmV2LnhtbESPW2vCQBCF3wv+h2WEvtVJpESNriJiodAnL1D6NmSn&#10;SWp2NmZXk/77bqHQx8O5fJzVZrCNunPnayca0kkCiqVwppZSw/n08jQH5QOJocYJa/hmD5v16GFF&#10;uXG9HPh+DKWKI+Jz0lCF0OaIvqjYkp+4liV6n66zFKLsSjQd9XHcNjhNkgwt1RIJFbW8q7i4HG82&#10;cvcfu/7r7f155vBwya4pZukWtX4cD9slqMBD+A//tV+NhtkCfr/EH4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1mH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RQL8A&#10;AADbAAAADwAAAGRycy9kb3ducmV2LnhtbERPTUsDMRC9C/6HMII3m62olLVpaQsFLx6sHupt2Eyz&#10;wc1kScZ2/ffOQfD4eN/L9ZQGc6ZSY2YH81kDhrjLPnJw8PG+v1uAqYLscchMDn6ownp1fbXE1ucL&#10;v9H5IMFoCNcWHfQiY2tt7XpKWGd5JFbulEtCUViC9QUvGp4Ge980TzZhZG3ocaRdT93X4Ts5WIRt&#10;ob3E/BnD8eG0TXJ83L06d3szbZ7BCE3yL/5zv3j16Xr9oj/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xVFAvwAAANsAAAAPAAAAAAAAAAAAAAAAAJgCAABkcnMvZG93bnJl&#10;di54bWxQSwUGAAAAAAQABAD1AAAAhAMAAAAA&#10;" fillcolor="#f0ad00" stroked="f" strokecolor="black [0]" strokeweight="0" insetpen="t">
                  <v:shadow color="#d4d4d6"/>
                  <v:textbox inset="2.88pt,2.88pt,2.88pt,2.88pt"/>
                </v:shape>
              </v:group>
            </w:pict>
          </mc:Fallback>
        </mc:AlternateContent>
      </w:r>
      <w:r w:rsidRPr="00DA4802">
        <w:rPr>
          <w:rFonts w:ascii="Times New Roman" w:hAnsi="Times New Roman"/>
          <w:noProof/>
          <w:sz w:val="36"/>
          <w:szCs w:val="32"/>
          <w:lang w:eastAsia="en-NZ"/>
        </w:rPr>
        <mc:AlternateContent>
          <mc:Choice Requires="wpg">
            <w:drawing>
              <wp:anchor distT="0" distB="0" distL="114300" distR="114300" simplePos="0" relativeHeight="251664384" behindDoc="0" locked="0" layoutInCell="1" allowOverlap="1" wp14:anchorId="15E9ADD6" wp14:editId="40BE9633">
                <wp:simplePos x="0" y="0"/>
                <wp:positionH relativeFrom="column">
                  <wp:posOffset>0</wp:posOffset>
                </wp:positionH>
                <wp:positionV relativeFrom="paragraph">
                  <wp:posOffset>335915</wp:posOffset>
                </wp:positionV>
                <wp:extent cx="914400" cy="241300"/>
                <wp:effectExtent l="0" t="0" r="0" b="63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41300"/>
                          <a:chOff x="1092693" y="1099495"/>
                          <a:chExt cx="18288" cy="4572"/>
                        </a:xfrm>
                      </wpg:grpSpPr>
                      <wps:wsp>
                        <wps:cNvPr id="3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3" name="AutoShape 4"/>
                        <wps:cNvSpPr>
                          <a:spLocks noChangeArrowheads="1"/>
                        </wps:cNvSpPr>
                        <wps:spPr bwMode="auto">
                          <a:xfrm flipV="1">
                            <a:off x="1101878" y="1099495"/>
                            <a:ext cx="4551"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4" name="AutoShape 5"/>
                        <wps:cNvSpPr>
                          <a:spLocks noChangeArrowheads="1"/>
                        </wps:cNvSpPr>
                        <wps:spPr bwMode="auto">
                          <a:xfrm flipV="1">
                            <a:off x="1097245" y="1099495"/>
                            <a:ext cx="4552"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5" name="AutoShape 6"/>
                        <wps:cNvSpPr>
                          <a:spLocks noChangeArrowheads="1"/>
                        </wps:cNvSpPr>
                        <wps:spPr bwMode="auto">
                          <a:xfrm flipV="1">
                            <a:off x="1106429" y="109949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7" name="AutoShape 8"/>
                        <wps:cNvSpPr>
                          <a:spLocks noChangeArrowheads="1"/>
                        </wps:cNvSpPr>
                        <wps:spPr bwMode="auto">
                          <a:xfrm>
                            <a:off x="1101878" y="1101735"/>
                            <a:ext cx="4551" cy="2332"/>
                          </a:xfrm>
                          <a:prstGeom prst="triangle">
                            <a:avLst>
                              <a:gd name="adj" fmla="val 50000"/>
                            </a:avLst>
                          </a:prstGeom>
                          <a:solidFill>
                            <a:srgbClr val="60B5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39" name="AutoShape 10"/>
                        <wps:cNvSpPr>
                          <a:spLocks noChangeArrowheads="1"/>
                        </wps:cNvSpPr>
                        <wps:spPr bwMode="auto">
                          <a:xfrm>
                            <a:off x="1106429" y="1101735"/>
                            <a:ext cx="4552" cy="2332"/>
                          </a:xfrm>
                          <a:prstGeom prst="triangle">
                            <a:avLst>
                              <a:gd name="adj" fmla="val 50000"/>
                            </a:avLst>
                          </a:prstGeom>
                          <a:solidFill>
                            <a:srgbClr val="5A637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40" name="AutoShape 11"/>
                        <wps:cNvSpPr>
                          <a:spLocks noChangeArrowheads="1"/>
                        </wps:cNvSpPr>
                        <wps:spPr bwMode="auto">
                          <a:xfrm>
                            <a:off x="1092693" y="1101735"/>
                            <a:ext cx="4552" cy="2332"/>
                          </a:xfrm>
                          <a:prstGeom prst="triangle">
                            <a:avLst>
                              <a:gd name="adj" fmla="val 50000"/>
                            </a:avLst>
                          </a:prstGeom>
                          <a:solidFill>
                            <a:srgbClr val="F0AD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1" o:spid="_x0000_s1026" style="position:absolute;margin-left:0;margin-top:26.45pt;width:1in;height:19pt;z-index:251664384"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fWXQUAAMsvAAAOAAAAZHJzL2Uyb0RvYy54bWzsWltv2zYUfh+w/0Do3bGuliXEKWwnDga0&#10;W7F02zOj+yqJGilHyYb99x0eSopsN13WLqkNKAFs0qSOzvXj4SHP39wXObmLuMhYudCMM10jURmw&#10;MCuThfbLh81krhFR0zKkOSujhfYQCe3NxfffnTeVH5ksZXkYcQJESuE31UJL67ryp1MRpFFBxRmr&#10;ohIGY8YLWkOXJ9OQ0waoF/nU1PXZtGE8rDgLIiHg10s1qF0g/TiOgvqnOBZRTfKFBrzV+Mnx81Z+&#10;Ti/OqZ9wWqVZ0LJBv4CLgmYlvLQndUlrSrY8OyBVZAFngsX1WcCKKYvjLIhQBpDG0PekueZsW6Es&#10;id8kVa8mUO2enr6YbPDj3XtOsnChWYZGSlqAjfC1BPqgnKZKfJhzzaub6j1XEkLzLQs+Chie7o/L&#10;fqImk9vmHQuBHt3WDJVzH/NCkgCxyT3a4KG3QXRfkwB+9Azb1sFSAQyZtmFBG20UpGBI+ZShe+bM&#10;szQCE6Dt2Z7TzbhqaRhzcw5+J0nYjmvK4Sn11duR45ZDKR64nXjUrPg6zd6ktIrQYEJqrdOs2Wn2&#10;Z/BHWiZ5RID/NAvDSAaN0jM+0SlZKA2Tkq1TeCBacs6aNKIhMIjzQYzBA7IjwD7/qvInldep/3Oq&#10;o37FRX0dsYLIxkLjIA4alt69FbXScjdF2lmwPAs3WZ5jhye365yTOwqhuMG/1jA70/JSTi6ZfExR&#10;VL8Ag/AOOSZZxdD6yzNMW1+Z3mQzm7sTe2M7E8/V5xPd8FbeTLc9+3Lzt2TQsH2l7bdZGXVhbtjP&#10;M3YLOCpAMdBJA37qmI5GaJ6ABYOaoxp2BBFDeXX8+5S8EOJliB4uzXvVtmua5ao93WUePRk00H2j&#10;TtAZpP2VQ9+y8AF8gTMwEUQSoDM0Usb/1EgDSLfQxB9byiON5D+U4E/WzHFnAI3DDh92bocdWgZA&#10;aqHVIDw217WC023FsySFNxmoi5ItIezjDN1C+qfiCiEDY+61gg8iTcGa5AcDlNgvHXEkzrPq104V&#10;LdwZhm7MXcClfeDqYs92HMBgBD7L2kWtg9CreYZAgrrG8JOhkYStrDT8XSNxkcNaBvFGHOl+rfe1&#10;kwEQnxeqznJmAdcqFnc8/MlQxXVXIQKG61EFLkSEitp2xd4RCfOOqIep8KNy5nxbwFKmoKtdj+An&#10;uSAhmnWq7Z/G6NwhXGQ15Dl5Viy0eY8F1P+PMT8Ev+XG0V3bmk9c17EmtnWlT1bzzXqyXBuzmXu1&#10;Wq+ujF3wu0K7iK/HP0Thzsiyw7Yg3U0aNiTM5MJgOZ4JrhxmAA2mq+QdYKWEpt+yOsVolBglaezg&#10;5aUN/7PW6XrqCvQeXzzAxla2Dha77xEe+9T4idzEPoRHzKd28guwzv+ZkHwaHnXPNW1YUz8Dj5BI&#10;HRs8zvSVs16P8DjCo9y/9fvA6BGlRnh8TDJPLnsEPNrPHnFZen14NPSZbXqnBo8bfXnZp547GdGY&#10;PY7Zo9rQ9/ndmD2e2uYa6gb78OjKXOj14fGpquBgc30k2eOD6PeXUMgOWfMBeIRiDBU1DMB2SO2X&#10;5J7ouftOJHm46RwhdoTYEWLJadcv3UOIxWrcS0Is1nTa45Zh1RLartUetwyA9QirluO2/Pmrhzxr&#10;lTXPwwVkrFqOVcujPNSBU5T9vNN76bxzCIrDWuUToDhmm357ctuVwvCUE5aN8TjIH4F1BNajBFYo&#10;MO4Dq4HHm6+Xbj6WOY8bWYf3O8ZD8jHdlLcSB5eEZLowngJ1t4tOeg9uw52RA1T8Ztf2TgcVx8Of&#10;ERVHVPwGNyvxkjPcGMeKTnu7XV5JH/ahPbyDf/EPAAAA//8DAFBLAwQUAAYACAAAACEA6MRj+d0A&#10;AAAGAQAADwAAAGRycy9kb3ducmV2LnhtbEyPQUvDQBCF74L/YRnBm92ktmJiJqUU9VQEW0G8TZNp&#10;EpqdDdltkv57tyc9znuP977JVpNp1cC9a6wgxLMIFEthy0YqhK/928MzKOdJSmqtMMKFHazy25uM&#10;0tKO8snDzlcqlIhLCaH2vku1dkXNhtzMdizBO9rekA9nX+mypzGUm1bPo+hJG2okLNTU8abm4rQ7&#10;G4T3kcb1Y/w6bE/HzeVnv/z43saMeH83rV9AeZ78Xxiu+AEd8sB0sGcpnWoRwiMeYTlPQF3dxSII&#10;B4QkSkDnmf6Pn/8CAAD//wMAUEsBAi0AFAAGAAgAAAAhALaDOJL+AAAA4QEAABMAAAAAAAAAAAAA&#10;AAAAAAAAAFtDb250ZW50X1R5cGVzXS54bWxQSwECLQAUAAYACAAAACEAOP0h/9YAAACUAQAACwAA&#10;AAAAAAAAAAAAAAAvAQAAX3JlbHMvLnJlbHNQSwECLQAUAAYACAAAACEA8R1n1l0FAADLLwAADgAA&#10;AAAAAAAAAAAAAAAuAgAAZHJzL2Uyb0RvYy54bWxQSwECLQAUAAYACAAAACEA6MRj+d0AAAAGAQAA&#10;DwAAAAAAAAAAAAAAAAC3BwAAZHJzL2Rvd25yZXYueG1sUEsFBgAAAAAEAAQA8wAAAMEI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JwMYA&#10;AADbAAAADwAAAGRycy9kb3ducmV2LnhtbESPQWvCQBSE74X+h+UVeqsbrUpIXaVUBAOibfTg8TX7&#10;TEKyb0N2NfHfdwuFHoeZ+YZZrAbTiBt1rrKsYDyKQBDnVldcKDgdNy8xCOeRNTaWScGdHKyWjw8L&#10;TLTt+YtumS9EgLBLUEHpfZtI6fKSDLqRbYmDd7GdQR9kV0jdYR/gppGTKJpLgxWHhRJb+igpr7Or&#10;UXA4HWS8/j7uP+u03p71fLqbpWelnp+G9zcQngb/H/5rb7WC1w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JwM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vMMUA&#10;AADbAAAADwAAAGRycy9kb3ducmV2LnhtbESPQWvCQBSE70L/w/IKvZlNGlCJrlJKS71Y0Uh7fWSf&#10;STD7Ns2uMfXXdwuCx2FmvmEWq8E0oqfO1ZYVJFEMgriwuuZSwSF/H89AOI+ssbFMCn7JwWr5MFpg&#10;pu2Fd9TvfSkChF2GCirv20xKV1Rk0EW2JQ7e0XYGfZBdKXWHlwA3jXyO44k0WHNYqLCl14qK0/5s&#10;FDTTHzLbpPj++Pwqj3myue6Gt6tST4/DyxyEp8Hfw7f2WitIU/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28wxQAAANsAAAAPAAAAAAAAAAAAAAAAAJgCAABkcnMv&#10;ZG93bnJldi54bWxQSwUGAAAAAAQABAD1AAAAigMAAAAA&#10;" fillcolor="#5a6378" stroked="f" strokecolor="black [0]" strokeweight="0" insetpen="t">
                  <v:shadow color="#d4d4d6"/>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S08IA&#10;AADbAAAADwAAAGRycy9kb3ducmV2LnhtbESPQWvCQBSE7wX/w/KE3upGE4pEV1FBsMemIh4f2WcS&#10;zL5dsmuS/vtuQfA4zMw3zHo7mlb01PnGsoL5LAFBXFrdcKXg/HP8WILwAVlja5kU/JKH7WbytsZc&#10;24G/qS9CJSKEfY4K6hBcLqUvazLoZ9YRR+9mO4Mhyq6SusMhwk0rF0nyKQ02HBdqdHSoqbwXD6Ng&#10;LDK3P3/1WZZe9vPrwskhxZtS79NxtwIRaAyv8LN90grSDP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LTwgAAANsAAAAPAAAAAAAAAAAAAAAAAJgCAABkcnMvZG93&#10;bnJldi54bWxQSwUGAAAAAAQABAD1AAAAhwMAAAAA&#10;" fillcolor="#60b5cc" stroked="f" strokecolor="black [0]" strokeweight="0" insetpen="t">
                  <v:shadow color="#d4d4d6"/>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7kMUA&#10;AADbAAAADwAAAGRycy9kb3ducmV2LnhtbESPT2sCMRTE7wW/Q3iCt5q1YimrUWyLYHvTquDtuXnu&#10;n25etknqbvvpTaHgcZiZ3zCzRWdqcSHnS8sKRsMEBHFmdcm5gt3H6v4JhA/IGmvLpOCHPCzmvbsZ&#10;ptq2vKHLNuQiQtinqKAIoUml9FlBBv3QNsTRO1tnMETpcqkdthFuavmQJI/SYMlxocCGXgrKPrff&#10;RsG7kwf5uzlU++qrfT3ucFI9n96UGvS75RREoC7cwv/ttVYwnsD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buQxQAAANsAAAAPAAAAAAAAAAAAAAAAAJgCAABkcnMv&#10;ZG93bnJldi54bWxQSwUGAAAAAAQABAD1AAAAigMAAAAA&#10;" fillcolor="#f0ad00" stroked="f" strokecolor="black [0]" strokeweight="0" insetpen="t">
                  <v:shadow color="#d4d4d6"/>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2CBcIA&#10;AADbAAAADwAAAGRycy9kb3ducmV2LnhtbESP3YrCMBSE7wXfIRzBO01VFKlGEWHXZdcbfx7g2BzT&#10;anNSmqj17c2C4OUwM98w82VjS3Gn2heOFQz6CQjizOmCjYLj4as3BeEDssbSMSl4koflot2aY6rd&#10;g3d03wcjIoR9igryEKpUSp/lZNH3XUUcvbOrLYYoayN1jY8It6UcJslEWiw4LuRY0Tqn7Lq/WQV/&#10;u2R42gyc8d/PQ/NrttXFF2Olup1mNQMRqAmf8Lv9oxWMJvD/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YIFwgAAANsAAAAPAAAAAAAAAAAAAAAAAJgCAABkcnMvZG93&#10;bnJldi54bWxQSwUGAAAAAAQABAD1AAAAhwMAAAAA&#10;" fillcolor="black" stroked="f" strokecolor="black [0]" strokeweight="0" insetpen="t">
                  <v:shadow color="#d4d4d6"/>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2z8YA&#10;AADbAAAADwAAAGRycy9kb3ducmV2LnhtbESPT2vCQBTE7wW/w/KE3uqmlfonuooUSoPFg1Hx+sg+&#10;k9Ds27C70bSfvisUehxm5jfMct2bRlzJ+dqygudRAoK4sLrmUsHx8P40A+EDssbGMin4Jg/r1eBh&#10;iam2N97TNQ+liBD2KSqoQmhTKX1RkUE/si1x9C7WGQxRulJqh7cIN418SZKJNFhzXKiwpbeKiq+8&#10;Mwp+xpkrdp/z/BW77clnm49tdzwr9TjsNwsQgfrwH/5rZ1rBeAr3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b2z8YAAADbAAAADwAAAAAAAAAAAAAAAACYAgAAZHJz&#10;L2Rvd25yZXYueG1sUEsFBgAAAAAEAAQA9QAAAIsDAAAAAA==&#10;" fillcolor="#60b5cc" stroked="f" strokecolor="black [0]" strokeweight="0" insetpen="t">
                  <v:shadow color="#d4d4d6"/>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dKL4A&#10;AADbAAAADwAAAGRycy9kb3ducmV2LnhtbERPyQrCMBC9C/5DGMGLaOqCSjWKCKKgCC4Xb0MztsVm&#10;Upqo9e/NQfD4ePt8WZtCvKhyuWUF/V4EgjixOudUwfWy6U5BOI+ssbBMCj7kYLloNuYYa/vmE73O&#10;PhUhhF2MCjLvy1hKl2Rk0PVsSRy4u60M+gCrVOoK3yHcFHIQRWNpMOfQkGFJ64ySx/lpFHjXGa6O&#10;OV+P/fVtdDjtuTCTrVLtVr2agfBU+7/4595pBc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THSi+AAAA2wAAAA8AAAAAAAAAAAAAAAAAmAIAAGRycy9kb3ducmV2&#10;LnhtbFBLBQYAAAAABAAEAPUAAACDAwAAAAA=&#10;" fillcolor="black" stroked="f" strokecolor="black [0]" strokeweight="0" insetpen="t">
                  <v:shadow color="#d4d4d6"/>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vocQA&#10;AADbAAAADwAAAGRycy9kb3ducmV2LnhtbESPW0vDQBCF3wX/wzJC3+wkKmkbuy2lKAg+9QKlb0N2&#10;msRmZ2N228R/7wpCHw/n8nHmy8E26sqdr51oSMcJKJbCmVpKDfvd++MUlA8khhonrOGHPSwX93dz&#10;yo3rZcPXbShVHBGfk4YqhDZH9EXFlvzYtSzRO7nOUoiyK9F01Mdx2+BTkmRoqZZIqKjldcXFeXux&#10;kft2XPdfn4eXicPNOftOMUtXqPXoYVi9ggo8hFv4v/1hNDzP4O9L/AG4+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b6HEAAAA2wAAAA8AAAAAAAAAAAAAAAAAmAIAAGRycy9k&#10;b3ducmV2LnhtbFBLBQYAAAAABAAEAPUAAACJAwAAAAA=&#10;" fillcolor="#5a6378" stroked="f" strokecolor="black [0]" strokeweight="0" insetpen="t">
                  <v:shadow color="#d4d4d6"/>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r2r8A&#10;AADbAAAADwAAAGRycy9kb3ducmV2LnhtbERPTWsCMRC9F/ofwhR6q9kWK7IaRQWhlx6qHvQ2bMZs&#10;cDNZkqlu/31zEDw+3vd8OYROXSllH9nA+6gCRdxE69kZOOy3b1NQWZAtdpHJwB9lWC6en+ZY23jj&#10;H7ruxKkSwrlGA61IX2udm5YC5lHsiQt3jimgFJictglvJTx0+qOqJjqg59LQYk+blprL7jcYmLp1&#10;oq34ePLuOD6vgxw/N9/GvL4MqxkooUEe4rv7yxoYl/XlS/k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OvavwAAANsAAAAPAAAAAAAAAAAAAAAAAJgCAABkcnMvZG93bnJl&#10;di54bWxQSwUGAAAAAAQABAD1AAAAhAMAAAAA&#10;" fillcolor="#f0ad00" stroked="f" strokecolor="black [0]" strokeweight="0" insetpen="t">
                  <v:shadow color="#d4d4d6"/>
                  <v:textbox inset="2.88pt,2.88pt,2.88pt,2.88pt"/>
                </v:shape>
              </v:group>
            </w:pict>
          </mc:Fallback>
        </mc:AlternateContent>
      </w:r>
      <w:r w:rsidR="0021573B" w:rsidRPr="00DA4802">
        <w:rPr>
          <w:b/>
          <w:sz w:val="36"/>
          <w:szCs w:val="32"/>
        </w:rPr>
        <w:t>For more information</w:t>
      </w:r>
    </w:p>
    <w:p w14:paraId="4DB2D0C4" w14:textId="77777777" w:rsidR="00572E3C" w:rsidRPr="00192364" w:rsidRDefault="00572E3C" w:rsidP="0021573B">
      <w:pPr>
        <w:rPr>
          <w:b/>
          <w:sz w:val="32"/>
          <w:szCs w:val="32"/>
        </w:rPr>
      </w:pPr>
    </w:p>
    <w:p w14:paraId="5FFFDCAC" w14:textId="77777777" w:rsidR="000A0D20" w:rsidRPr="00192364" w:rsidRDefault="000A0D20" w:rsidP="000A0D20">
      <w:pPr>
        <w:rPr>
          <w:b/>
          <w:sz w:val="32"/>
          <w:szCs w:val="32"/>
        </w:rPr>
      </w:pPr>
      <w:r w:rsidRPr="00192364">
        <w:rPr>
          <w:b/>
          <w:sz w:val="32"/>
          <w:szCs w:val="32"/>
        </w:rPr>
        <w:t>In an emergency or in situations of abuse</w:t>
      </w:r>
    </w:p>
    <w:p w14:paraId="75C19AC8" w14:textId="38D66826" w:rsidR="000A0D20" w:rsidRPr="00192364" w:rsidRDefault="000A0D20" w:rsidP="000A0D20">
      <w:pPr>
        <w:rPr>
          <w:sz w:val="32"/>
          <w:szCs w:val="32"/>
        </w:rPr>
      </w:pPr>
      <w:r w:rsidRPr="00192364">
        <w:rPr>
          <w:sz w:val="32"/>
          <w:szCs w:val="32"/>
        </w:rPr>
        <w:t xml:space="preserve">If you think you are in immediate danger, call or text </w:t>
      </w:r>
      <w:r w:rsidRPr="00192364">
        <w:rPr>
          <w:b/>
          <w:sz w:val="32"/>
          <w:szCs w:val="32"/>
        </w:rPr>
        <w:t>111</w:t>
      </w:r>
      <w:r w:rsidRPr="00192364">
        <w:rPr>
          <w:sz w:val="32"/>
          <w:szCs w:val="32"/>
        </w:rPr>
        <w:t xml:space="preserve"> </w:t>
      </w:r>
      <w:r w:rsidR="00C71337" w:rsidRPr="00192364">
        <w:rPr>
          <w:rFonts w:ascii="Calibri" w:hAnsi="Calibri"/>
          <w:sz w:val="32"/>
          <w:szCs w:val="32"/>
        </w:rPr>
        <w:t>—</w:t>
      </w:r>
      <w:r w:rsidRPr="00192364">
        <w:rPr>
          <w:sz w:val="32"/>
          <w:szCs w:val="32"/>
        </w:rPr>
        <w:t xml:space="preserve"> otherwise contact your local police station</w:t>
      </w:r>
      <w:r w:rsidR="00C71337" w:rsidRPr="00192364">
        <w:rPr>
          <w:sz w:val="32"/>
          <w:szCs w:val="32"/>
        </w:rPr>
        <w:t>:</w:t>
      </w:r>
      <w:r w:rsidRPr="00192364">
        <w:rPr>
          <w:sz w:val="32"/>
          <w:szCs w:val="32"/>
        </w:rPr>
        <w:t xml:space="preserve"> </w:t>
      </w:r>
      <w:hyperlink r:id="rId9" w:history="1">
        <w:r w:rsidRPr="00192364">
          <w:rPr>
            <w:rStyle w:val="Hyperlink"/>
            <w:sz w:val="32"/>
            <w:szCs w:val="32"/>
          </w:rPr>
          <w:t>www.police.govt.nz/contact-us/stations</w:t>
        </w:r>
      </w:hyperlink>
      <w:r w:rsidR="00C71337" w:rsidRPr="00192364">
        <w:rPr>
          <w:sz w:val="32"/>
          <w:szCs w:val="32"/>
        </w:rPr>
        <w:t>.</w:t>
      </w:r>
    </w:p>
    <w:p w14:paraId="1F5BE4DE" w14:textId="334DA201" w:rsidR="000A0D20" w:rsidRPr="00192364" w:rsidRDefault="00B36E11" w:rsidP="000A0D20">
      <w:pPr>
        <w:rPr>
          <w:sz w:val="32"/>
          <w:szCs w:val="32"/>
        </w:rPr>
      </w:pPr>
      <w:r w:rsidRPr="00192364">
        <w:rPr>
          <w:sz w:val="32"/>
          <w:szCs w:val="32"/>
        </w:rPr>
        <w:t>If you are experiencing violence or abuse in your home and you want help or advice</w:t>
      </w:r>
      <w:r w:rsidR="00C71337" w:rsidRPr="00192364">
        <w:rPr>
          <w:sz w:val="32"/>
          <w:szCs w:val="32"/>
        </w:rPr>
        <w:t>,</w:t>
      </w:r>
      <w:r w:rsidRPr="00192364">
        <w:rPr>
          <w:sz w:val="32"/>
          <w:szCs w:val="32"/>
        </w:rPr>
        <w:t xml:space="preserve"> call</w:t>
      </w:r>
      <w:r w:rsidRPr="00192364">
        <w:rPr>
          <w:b/>
          <w:sz w:val="32"/>
          <w:szCs w:val="32"/>
        </w:rPr>
        <w:t xml:space="preserve"> </w:t>
      </w:r>
      <w:r w:rsidR="000A0D20" w:rsidRPr="00192364">
        <w:rPr>
          <w:b/>
          <w:sz w:val="32"/>
          <w:szCs w:val="32"/>
        </w:rPr>
        <w:t>It’s Not Okay</w:t>
      </w:r>
      <w:r w:rsidR="000A0D20" w:rsidRPr="00192364">
        <w:rPr>
          <w:sz w:val="32"/>
          <w:szCs w:val="32"/>
        </w:rPr>
        <w:t xml:space="preserve"> </w:t>
      </w:r>
      <w:r w:rsidR="00C71337" w:rsidRPr="00192364">
        <w:rPr>
          <w:rFonts w:ascii="Calibri" w:hAnsi="Calibri"/>
          <w:sz w:val="32"/>
          <w:szCs w:val="32"/>
        </w:rPr>
        <w:t>—</w:t>
      </w:r>
      <w:r w:rsidRPr="00192364">
        <w:rPr>
          <w:sz w:val="32"/>
          <w:szCs w:val="32"/>
        </w:rPr>
        <w:t xml:space="preserve"> </w:t>
      </w:r>
      <w:r w:rsidR="000A0D20" w:rsidRPr="00192364">
        <w:rPr>
          <w:b/>
          <w:sz w:val="32"/>
          <w:szCs w:val="32"/>
        </w:rPr>
        <w:t>0800 456 450</w:t>
      </w:r>
      <w:r w:rsidR="000A0D20" w:rsidRPr="00192364">
        <w:rPr>
          <w:sz w:val="32"/>
          <w:szCs w:val="32"/>
        </w:rPr>
        <w:t xml:space="preserve">, email </w:t>
      </w:r>
      <w:hyperlink r:id="rId10" w:history="1">
        <w:r w:rsidR="000A0D20" w:rsidRPr="00192364">
          <w:rPr>
            <w:rStyle w:val="Hyperlink"/>
            <w:sz w:val="32"/>
            <w:szCs w:val="32"/>
          </w:rPr>
          <w:t>areyouok@msd.govt.nz</w:t>
        </w:r>
      </w:hyperlink>
      <w:r w:rsidR="00C71337" w:rsidRPr="00192364">
        <w:rPr>
          <w:sz w:val="32"/>
          <w:szCs w:val="32"/>
        </w:rPr>
        <w:t xml:space="preserve">, </w:t>
      </w:r>
      <w:r w:rsidR="000A0D20" w:rsidRPr="00192364">
        <w:rPr>
          <w:sz w:val="32"/>
          <w:szCs w:val="32"/>
        </w:rPr>
        <w:t xml:space="preserve">or go to </w:t>
      </w:r>
      <w:hyperlink r:id="rId11" w:history="1">
        <w:r w:rsidR="00977F4B" w:rsidRPr="00192364">
          <w:rPr>
            <w:rStyle w:val="Hyperlink"/>
            <w:sz w:val="32"/>
            <w:szCs w:val="32"/>
          </w:rPr>
          <w:t>www.areyouok.org.nz</w:t>
        </w:r>
      </w:hyperlink>
      <w:r w:rsidR="00977F4B" w:rsidRPr="00192364">
        <w:rPr>
          <w:sz w:val="32"/>
          <w:szCs w:val="32"/>
        </w:rPr>
        <w:t xml:space="preserve"> </w:t>
      </w:r>
      <w:r w:rsidR="000A0D20" w:rsidRPr="00192364">
        <w:rPr>
          <w:sz w:val="32"/>
          <w:szCs w:val="32"/>
        </w:rPr>
        <w:t>for more information.</w:t>
      </w:r>
    </w:p>
    <w:p w14:paraId="2367D604" w14:textId="4851678D" w:rsidR="000A0D20" w:rsidRPr="00192364" w:rsidRDefault="00F67D82" w:rsidP="000A0D20">
      <w:pPr>
        <w:rPr>
          <w:sz w:val="32"/>
          <w:szCs w:val="32"/>
        </w:rPr>
      </w:pPr>
      <w:r w:rsidRPr="00192364">
        <w:rPr>
          <w:sz w:val="32"/>
          <w:szCs w:val="32"/>
        </w:rPr>
        <w:t>I</w:t>
      </w:r>
      <w:r w:rsidR="000A0D20" w:rsidRPr="00192364">
        <w:rPr>
          <w:sz w:val="32"/>
          <w:szCs w:val="32"/>
        </w:rPr>
        <w:t xml:space="preserve">f you have been sexually assaulted </w:t>
      </w:r>
      <w:r w:rsidR="00F120B3" w:rsidRPr="00192364">
        <w:rPr>
          <w:sz w:val="32"/>
          <w:szCs w:val="32"/>
        </w:rPr>
        <w:t>and you would like support or advice</w:t>
      </w:r>
      <w:r w:rsidR="00C71337" w:rsidRPr="00192364">
        <w:rPr>
          <w:sz w:val="32"/>
          <w:szCs w:val="32"/>
        </w:rPr>
        <w:t>,</w:t>
      </w:r>
      <w:r w:rsidR="00F120B3" w:rsidRPr="00192364">
        <w:rPr>
          <w:sz w:val="32"/>
          <w:szCs w:val="32"/>
        </w:rPr>
        <w:t xml:space="preserve"> </w:t>
      </w:r>
      <w:r w:rsidR="00B100D5" w:rsidRPr="00192364">
        <w:rPr>
          <w:sz w:val="32"/>
          <w:szCs w:val="32"/>
        </w:rPr>
        <w:t xml:space="preserve">24 hours a day </w:t>
      </w:r>
      <w:r w:rsidRPr="00192364">
        <w:rPr>
          <w:sz w:val="32"/>
          <w:szCs w:val="32"/>
        </w:rPr>
        <w:t xml:space="preserve">7 days a week, </w:t>
      </w:r>
      <w:r w:rsidR="00F120B3" w:rsidRPr="00192364">
        <w:rPr>
          <w:sz w:val="32"/>
          <w:szCs w:val="32"/>
        </w:rPr>
        <w:t>call</w:t>
      </w:r>
      <w:r w:rsidR="000A0D20" w:rsidRPr="00192364">
        <w:rPr>
          <w:sz w:val="32"/>
          <w:szCs w:val="32"/>
        </w:rPr>
        <w:t xml:space="preserve"> </w:t>
      </w:r>
      <w:r w:rsidR="00AE4FF8" w:rsidRPr="00192364">
        <w:rPr>
          <w:b/>
          <w:sz w:val="32"/>
          <w:szCs w:val="32"/>
        </w:rPr>
        <w:t>Rape Crisis</w:t>
      </w:r>
      <w:r w:rsidRPr="00192364">
        <w:rPr>
          <w:b/>
          <w:sz w:val="32"/>
          <w:szCs w:val="32"/>
        </w:rPr>
        <w:t xml:space="preserve"> </w:t>
      </w:r>
      <w:r w:rsidRPr="00192364">
        <w:rPr>
          <w:sz w:val="32"/>
          <w:szCs w:val="32"/>
        </w:rPr>
        <w:t xml:space="preserve">on </w:t>
      </w:r>
      <w:r w:rsidRPr="00192364">
        <w:rPr>
          <w:b/>
          <w:sz w:val="32"/>
          <w:szCs w:val="32"/>
        </w:rPr>
        <w:t>0</w:t>
      </w:r>
      <w:r w:rsidR="00AE4FF8" w:rsidRPr="00192364">
        <w:rPr>
          <w:b/>
          <w:sz w:val="32"/>
          <w:szCs w:val="32"/>
        </w:rPr>
        <w:t>800 88 33 00</w:t>
      </w:r>
      <w:r w:rsidRPr="00192364">
        <w:rPr>
          <w:sz w:val="32"/>
          <w:szCs w:val="32"/>
        </w:rPr>
        <w:t>.</w:t>
      </w:r>
      <w:r w:rsidR="00F120B3" w:rsidRPr="00192364">
        <w:rPr>
          <w:sz w:val="32"/>
          <w:szCs w:val="32"/>
        </w:rPr>
        <w:t xml:space="preserve"> </w:t>
      </w:r>
      <w:r w:rsidRPr="00192364">
        <w:rPr>
          <w:sz w:val="32"/>
          <w:szCs w:val="32"/>
        </w:rPr>
        <w:t>G</w:t>
      </w:r>
      <w:r w:rsidR="00F120B3" w:rsidRPr="00192364">
        <w:rPr>
          <w:sz w:val="32"/>
          <w:szCs w:val="32"/>
        </w:rPr>
        <w:t xml:space="preserve">o </w:t>
      </w:r>
      <w:r w:rsidR="00977F4B" w:rsidRPr="00192364">
        <w:rPr>
          <w:sz w:val="32"/>
          <w:szCs w:val="32"/>
        </w:rPr>
        <w:t xml:space="preserve">to </w:t>
      </w:r>
      <w:hyperlink r:id="rId12" w:history="1">
        <w:r w:rsidR="00AE4FF8" w:rsidRPr="00192364">
          <w:rPr>
            <w:rStyle w:val="Hyperlink"/>
            <w:sz w:val="32"/>
            <w:szCs w:val="32"/>
          </w:rPr>
          <w:t>www.rpe.co.nz/find-a-sexual-assault-support-centre-near-you</w:t>
        </w:r>
      </w:hyperlink>
      <w:r w:rsidR="00AE4FF8" w:rsidRPr="00192364">
        <w:rPr>
          <w:sz w:val="32"/>
          <w:szCs w:val="32"/>
        </w:rPr>
        <w:t xml:space="preserve"> </w:t>
      </w:r>
      <w:r w:rsidR="00F120B3" w:rsidRPr="00192364">
        <w:rPr>
          <w:sz w:val="32"/>
          <w:szCs w:val="32"/>
        </w:rPr>
        <w:t>for more information.</w:t>
      </w:r>
    </w:p>
    <w:p w14:paraId="618A2839" w14:textId="444CD170" w:rsidR="000A0D20" w:rsidRPr="00192364" w:rsidRDefault="000A0D20" w:rsidP="000A0D20">
      <w:pPr>
        <w:rPr>
          <w:sz w:val="32"/>
          <w:szCs w:val="32"/>
        </w:rPr>
      </w:pPr>
      <w:r w:rsidRPr="00192364">
        <w:rPr>
          <w:b/>
          <w:sz w:val="32"/>
          <w:szCs w:val="32"/>
        </w:rPr>
        <w:t>Lifeline</w:t>
      </w:r>
      <w:r w:rsidRPr="00192364">
        <w:rPr>
          <w:sz w:val="32"/>
          <w:szCs w:val="32"/>
        </w:rPr>
        <w:t xml:space="preserve"> </w:t>
      </w:r>
      <w:r w:rsidR="00C71337" w:rsidRPr="00192364">
        <w:rPr>
          <w:rFonts w:ascii="Calibri" w:hAnsi="Calibri"/>
          <w:sz w:val="32"/>
          <w:szCs w:val="32"/>
        </w:rPr>
        <w:t>—</w:t>
      </w:r>
      <w:r w:rsidRPr="00192364">
        <w:rPr>
          <w:sz w:val="32"/>
          <w:szCs w:val="32"/>
        </w:rPr>
        <w:t xml:space="preserve"> if you</w:t>
      </w:r>
      <w:r w:rsidR="00F120B3" w:rsidRPr="00192364">
        <w:rPr>
          <w:sz w:val="32"/>
          <w:szCs w:val="32"/>
        </w:rPr>
        <w:t xml:space="preserve"> would like </w:t>
      </w:r>
      <w:r w:rsidR="005275EB" w:rsidRPr="00192364">
        <w:rPr>
          <w:sz w:val="32"/>
          <w:szCs w:val="32"/>
        </w:rPr>
        <w:t xml:space="preserve">immediate </w:t>
      </w:r>
      <w:r w:rsidR="00F120B3" w:rsidRPr="00192364">
        <w:rPr>
          <w:sz w:val="32"/>
          <w:szCs w:val="32"/>
        </w:rPr>
        <w:t>telephone counselling</w:t>
      </w:r>
      <w:r w:rsidR="00C71337" w:rsidRPr="00192364">
        <w:rPr>
          <w:sz w:val="32"/>
          <w:szCs w:val="32"/>
        </w:rPr>
        <w:t>,</w:t>
      </w:r>
      <w:r w:rsidR="00B100D5" w:rsidRPr="00192364">
        <w:rPr>
          <w:sz w:val="32"/>
          <w:szCs w:val="32"/>
        </w:rPr>
        <w:t xml:space="preserve"> 24 hours a day </w:t>
      </w:r>
      <w:r w:rsidR="00F67D82" w:rsidRPr="00192364">
        <w:rPr>
          <w:sz w:val="32"/>
          <w:szCs w:val="32"/>
        </w:rPr>
        <w:t>7 days a week,</w:t>
      </w:r>
      <w:r w:rsidRPr="00192364">
        <w:rPr>
          <w:sz w:val="32"/>
          <w:szCs w:val="32"/>
        </w:rPr>
        <w:t xml:space="preserve"> </w:t>
      </w:r>
      <w:r w:rsidR="005275EB" w:rsidRPr="00192364">
        <w:rPr>
          <w:sz w:val="32"/>
          <w:szCs w:val="32"/>
        </w:rPr>
        <w:t xml:space="preserve">call </w:t>
      </w:r>
      <w:r w:rsidRPr="00192364">
        <w:rPr>
          <w:b/>
          <w:sz w:val="32"/>
          <w:szCs w:val="32"/>
        </w:rPr>
        <w:t>0800 543 354</w:t>
      </w:r>
      <w:r w:rsidR="005275EB" w:rsidRPr="00192364">
        <w:rPr>
          <w:sz w:val="32"/>
          <w:szCs w:val="32"/>
        </w:rPr>
        <w:t>.</w:t>
      </w:r>
    </w:p>
    <w:p w14:paraId="0C360B92" w14:textId="520B7DB1" w:rsidR="00F67D82" w:rsidRPr="00192364" w:rsidRDefault="00F67D82" w:rsidP="0021573B">
      <w:pPr>
        <w:rPr>
          <w:b/>
          <w:sz w:val="32"/>
          <w:szCs w:val="32"/>
        </w:rPr>
      </w:pPr>
      <w:r w:rsidRPr="00192364">
        <w:rPr>
          <w:b/>
          <w:sz w:val="32"/>
          <w:szCs w:val="32"/>
        </w:rPr>
        <w:t>Citizens Advice Bureau</w:t>
      </w:r>
      <w:r w:rsidRPr="00192364">
        <w:rPr>
          <w:sz w:val="32"/>
          <w:szCs w:val="32"/>
        </w:rPr>
        <w:t xml:space="preserve"> </w:t>
      </w:r>
      <w:r w:rsidR="00C71337" w:rsidRPr="00192364">
        <w:rPr>
          <w:rFonts w:ascii="Calibri" w:hAnsi="Calibri"/>
          <w:sz w:val="32"/>
          <w:szCs w:val="32"/>
        </w:rPr>
        <w:t>—</w:t>
      </w:r>
      <w:r w:rsidRPr="00192364">
        <w:rPr>
          <w:sz w:val="32"/>
          <w:szCs w:val="32"/>
        </w:rPr>
        <w:t xml:space="preserve"> if you would like advice on services in your community</w:t>
      </w:r>
      <w:r w:rsidR="00C71337" w:rsidRPr="00192364">
        <w:rPr>
          <w:sz w:val="32"/>
          <w:szCs w:val="32"/>
        </w:rPr>
        <w:t>,</w:t>
      </w:r>
      <w:r w:rsidRPr="00192364">
        <w:rPr>
          <w:sz w:val="32"/>
          <w:szCs w:val="32"/>
        </w:rPr>
        <w:t xml:space="preserve"> call </w:t>
      </w:r>
      <w:r w:rsidRPr="00192364">
        <w:rPr>
          <w:b/>
          <w:sz w:val="32"/>
          <w:szCs w:val="32"/>
        </w:rPr>
        <w:t>0800 367 222</w:t>
      </w:r>
      <w:r w:rsidRPr="00192364">
        <w:rPr>
          <w:sz w:val="32"/>
          <w:szCs w:val="32"/>
        </w:rPr>
        <w:t xml:space="preserve"> or go to </w:t>
      </w:r>
      <w:hyperlink r:id="rId13" w:history="1">
        <w:r w:rsidRPr="00192364">
          <w:rPr>
            <w:rStyle w:val="Hyperlink"/>
            <w:sz w:val="32"/>
            <w:szCs w:val="32"/>
          </w:rPr>
          <w:t>www.cab.org.nz</w:t>
        </w:r>
      </w:hyperlink>
      <w:r w:rsidRPr="00192364">
        <w:rPr>
          <w:sz w:val="32"/>
          <w:szCs w:val="32"/>
        </w:rPr>
        <w:t xml:space="preserve"> for more information.</w:t>
      </w:r>
    </w:p>
    <w:p w14:paraId="106692FE" w14:textId="77777777" w:rsidR="00F67D82" w:rsidRPr="00192364" w:rsidRDefault="00F67D82" w:rsidP="0021573B">
      <w:pPr>
        <w:rPr>
          <w:sz w:val="32"/>
          <w:szCs w:val="32"/>
        </w:rPr>
      </w:pPr>
      <w:r w:rsidRPr="00192364">
        <w:rPr>
          <w:sz w:val="32"/>
          <w:szCs w:val="32"/>
        </w:rPr>
        <w:t xml:space="preserve">If you would like advice on </w:t>
      </w:r>
      <w:r w:rsidR="00AE4FF8" w:rsidRPr="00192364">
        <w:rPr>
          <w:sz w:val="32"/>
          <w:szCs w:val="32"/>
        </w:rPr>
        <w:t>your</w:t>
      </w:r>
      <w:r w:rsidRPr="00192364">
        <w:rPr>
          <w:sz w:val="32"/>
          <w:szCs w:val="32"/>
        </w:rPr>
        <w:t xml:space="preserve"> working relationship </w:t>
      </w:r>
      <w:r w:rsidR="000601B4" w:rsidRPr="00192364">
        <w:rPr>
          <w:sz w:val="32"/>
          <w:szCs w:val="32"/>
        </w:rPr>
        <w:t xml:space="preserve">with your support worker or personal assistant, </w:t>
      </w:r>
      <w:r w:rsidRPr="00192364">
        <w:rPr>
          <w:sz w:val="32"/>
          <w:szCs w:val="32"/>
        </w:rPr>
        <w:t xml:space="preserve">contact your local </w:t>
      </w:r>
      <w:r w:rsidRPr="00192364">
        <w:rPr>
          <w:b/>
          <w:sz w:val="32"/>
          <w:szCs w:val="32"/>
        </w:rPr>
        <w:t>Community Law Centre</w:t>
      </w:r>
      <w:r w:rsidRPr="00192364">
        <w:rPr>
          <w:sz w:val="32"/>
          <w:szCs w:val="32"/>
        </w:rPr>
        <w:t xml:space="preserve"> through </w:t>
      </w:r>
      <w:hyperlink r:id="rId14" w:history="1">
        <w:r w:rsidRPr="00192364">
          <w:rPr>
            <w:rStyle w:val="Hyperlink"/>
            <w:sz w:val="32"/>
            <w:szCs w:val="32"/>
          </w:rPr>
          <w:t>www.communitylaw.org.nz</w:t>
        </w:r>
      </w:hyperlink>
      <w:r w:rsidRPr="00192364">
        <w:rPr>
          <w:sz w:val="32"/>
          <w:szCs w:val="32"/>
        </w:rPr>
        <w:t xml:space="preserve">. </w:t>
      </w:r>
    </w:p>
    <w:p w14:paraId="4A21E188" w14:textId="7D2176E4" w:rsidR="0021573B" w:rsidRPr="00192364" w:rsidRDefault="0021573B" w:rsidP="0021573B">
      <w:pPr>
        <w:rPr>
          <w:sz w:val="32"/>
          <w:szCs w:val="32"/>
        </w:rPr>
      </w:pPr>
      <w:r w:rsidRPr="00192364">
        <w:rPr>
          <w:b/>
          <w:sz w:val="32"/>
          <w:szCs w:val="32"/>
        </w:rPr>
        <w:t>Health and Disability Advocacy</w:t>
      </w:r>
      <w:r w:rsidRPr="00192364">
        <w:rPr>
          <w:sz w:val="32"/>
          <w:szCs w:val="32"/>
        </w:rPr>
        <w:t xml:space="preserve"> </w:t>
      </w:r>
      <w:r w:rsidR="00C71337" w:rsidRPr="00192364">
        <w:rPr>
          <w:rFonts w:ascii="Calibri" w:hAnsi="Calibri"/>
          <w:sz w:val="32"/>
          <w:szCs w:val="32"/>
        </w:rPr>
        <w:t>—</w:t>
      </w:r>
      <w:r w:rsidRPr="00192364">
        <w:rPr>
          <w:sz w:val="32"/>
          <w:szCs w:val="32"/>
        </w:rPr>
        <w:t xml:space="preserve"> if you would like to talk to an </w:t>
      </w:r>
      <w:r w:rsidR="00C71337" w:rsidRPr="00192364">
        <w:rPr>
          <w:sz w:val="32"/>
          <w:szCs w:val="32"/>
        </w:rPr>
        <w:t>advocate</w:t>
      </w:r>
      <w:r w:rsidRPr="00192364">
        <w:rPr>
          <w:sz w:val="32"/>
          <w:szCs w:val="32"/>
        </w:rPr>
        <w:t xml:space="preserve">, call </w:t>
      </w:r>
      <w:r w:rsidRPr="00192364">
        <w:rPr>
          <w:b/>
          <w:sz w:val="32"/>
          <w:szCs w:val="32"/>
        </w:rPr>
        <w:t>0800 555 050</w:t>
      </w:r>
      <w:r w:rsidRPr="00192364">
        <w:rPr>
          <w:sz w:val="32"/>
          <w:szCs w:val="32"/>
        </w:rPr>
        <w:t xml:space="preserve"> or email </w:t>
      </w:r>
      <w:hyperlink r:id="rId15" w:history="1">
        <w:r w:rsidR="00C71337" w:rsidRPr="00192364">
          <w:rPr>
            <w:rStyle w:val="Hyperlink"/>
            <w:sz w:val="32"/>
            <w:szCs w:val="32"/>
          </w:rPr>
          <w:t>advocacy@hdc.org.nz</w:t>
        </w:r>
      </w:hyperlink>
      <w:r w:rsidR="00C71337" w:rsidRPr="00192364">
        <w:rPr>
          <w:sz w:val="32"/>
          <w:szCs w:val="32"/>
        </w:rPr>
        <w:t>.</w:t>
      </w:r>
    </w:p>
    <w:p w14:paraId="7A230BC1" w14:textId="552C84FE" w:rsidR="00673EF4" w:rsidRPr="00192364" w:rsidRDefault="0021573B" w:rsidP="0021573B">
      <w:pPr>
        <w:rPr>
          <w:b/>
          <w:sz w:val="32"/>
          <w:szCs w:val="32"/>
        </w:rPr>
      </w:pPr>
      <w:r w:rsidRPr="00192364">
        <w:rPr>
          <w:b/>
          <w:sz w:val="32"/>
          <w:szCs w:val="32"/>
        </w:rPr>
        <w:t>H</w:t>
      </w:r>
      <w:r w:rsidR="00EE3F12" w:rsidRPr="00192364">
        <w:rPr>
          <w:b/>
          <w:sz w:val="32"/>
          <w:szCs w:val="32"/>
        </w:rPr>
        <w:t xml:space="preserve">ealth and </w:t>
      </w:r>
      <w:r w:rsidRPr="00192364">
        <w:rPr>
          <w:b/>
          <w:sz w:val="32"/>
          <w:szCs w:val="32"/>
        </w:rPr>
        <w:t>D</w:t>
      </w:r>
      <w:r w:rsidR="00EE3F12" w:rsidRPr="00192364">
        <w:rPr>
          <w:b/>
          <w:sz w:val="32"/>
          <w:szCs w:val="32"/>
        </w:rPr>
        <w:t xml:space="preserve">isability </w:t>
      </w:r>
      <w:r w:rsidRPr="00192364">
        <w:rPr>
          <w:b/>
          <w:sz w:val="32"/>
          <w:szCs w:val="32"/>
        </w:rPr>
        <w:t>C</w:t>
      </w:r>
      <w:r w:rsidR="00EE3F12" w:rsidRPr="00192364">
        <w:rPr>
          <w:b/>
          <w:sz w:val="32"/>
          <w:szCs w:val="32"/>
        </w:rPr>
        <w:t>ommissioner</w:t>
      </w:r>
      <w:r w:rsidRPr="00192364">
        <w:rPr>
          <w:sz w:val="32"/>
          <w:szCs w:val="32"/>
        </w:rPr>
        <w:t xml:space="preserve"> </w:t>
      </w:r>
      <w:r w:rsidR="00C71337" w:rsidRPr="00192364">
        <w:rPr>
          <w:rFonts w:ascii="Calibri" w:hAnsi="Calibri"/>
          <w:sz w:val="32"/>
          <w:szCs w:val="32"/>
        </w:rPr>
        <w:t>—</w:t>
      </w:r>
      <w:r w:rsidRPr="00192364">
        <w:rPr>
          <w:sz w:val="32"/>
          <w:szCs w:val="32"/>
        </w:rPr>
        <w:t xml:space="preserve"> if you would like to make a complaint about a health </w:t>
      </w:r>
      <w:r w:rsidR="003A022A" w:rsidRPr="00192364">
        <w:rPr>
          <w:sz w:val="32"/>
          <w:szCs w:val="32"/>
        </w:rPr>
        <w:t>or</w:t>
      </w:r>
      <w:r w:rsidRPr="00192364">
        <w:rPr>
          <w:sz w:val="32"/>
          <w:szCs w:val="32"/>
        </w:rPr>
        <w:t xml:space="preserve"> disability service</w:t>
      </w:r>
      <w:r w:rsidR="00831461" w:rsidRPr="00192364">
        <w:rPr>
          <w:sz w:val="32"/>
          <w:szCs w:val="32"/>
        </w:rPr>
        <w:t xml:space="preserve">, or the person </w:t>
      </w:r>
      <w:r w:rsidR="00831461" w:rsidRPr="00192364">
        <w:rPr>
          <w:sz w:val="32"/>
          <w:szCs w:val="32"/>
        </w:rPr>
        <w:lastRenderedPageBreak/>
        <w:t xml:space="preserve">providing that service, </w:t>
      </w:r>
      <w:r w:rsidRPr="00192364">
        <w:rPr>
          <w:sz w:val="32"/>
          <w:szCs w:val="32"/>
        </w:rPr>
        <w:t xml:space="preserve"> call </w:t>
      </w:r>
      <w:r w:rsidRPr="00192364">
        <w:rPr>
          <w:b/>
          <w:sz w:val="32"/>
          <w:szCs w:val="32"/>
        </w:rPr>
        <w:t>0800 11 22 33</w:t>
      </w:r>
      <w:r w:rsidR="00D14E73" w:rsidRPr="00192364">
        <w:rPr>
          <w:sz w:val="32"/>
          <w:szCs w:val="32"/>
        </w:rPr>
        <w:t>,</w:t>
      </w:r>
      <w:r w:rsidRPr="00192364">
        <w:rPr>
          <w:sz w:val="32"/>
          <w:szCs w:val="32"/>
        </w:rPr>
        <w:t xml:space="preserve"> go to </w:t>
      </w:r>
      <w:hyperlink r:id="rId16" w:history="1">
        <w:r w:rsidRPr="00192364">
          <w:rPr>
            <w:rStyle w:val="Hyperlink"/>
            <w:sz w:val="32"/>
            <w:szCs w:val="32"/>
          </w:rPr>
          <w:t>www.hdc.org.nz</w:t>
        </w:r>
      </w:hyperlink>
      <w:r w:rsidR="00545953" w:rsidRPr="00192364">
        <w:rPr>
          <w:sz w:val="32"/>
          <w:szCs w:val="32"/>
        </w:rPr>
        <w:t xml:space="preserve">, </w:t>
      </w:r>
      <w:r w:rsidRPr="00192364">
        <w:rPr>
          <w:sz w:val="32"/>
          <w:szCs w:val="32"/>
        </w:rPr>
        <w:t xml:space="preserve">or email </w:t>
      </w:r>
      <w:hyperlink r:id="rId17" w:history="1">
        <w:r w:rsidR="004B08B1" w:rsidRPr="00192364">
          <w:rPr>
            <w:rStyle w:val="Hyperlink"/>
            <w:sz w:val="32"/>
            <w:szCs w:val="32"/>
          </w:rPr>
          <w:t>hdc@hdc.org.nz</w:t>
        </w:r>
      </w:hyperlink>
      <w:r w:rsidR="00545953" w:rsidRPr="00192364">
        <w:rPr>
          <w:b/>
          <w:sz w:val="32"/>
          <w:szCs w:val="32"/>
        </w:rPr>
        <w:t>.</w:t>
      </w:r>
    </w:p>
    <w:p w14:paraId="2D86F5E2" w14:textId="77777777" w:rsidR="00D14E73" w:rsidRPr="001B4F14" w:rsidRDefault="00D14E73" w:rsidP="0021573B">
      <w:pPr>
        <w:rPr>
          <w:sz w:val="24"/>
        </w:rPr>
      </w:pPr>
    </w:p>
    <w:p w14:paraId="2D93A1DD" w14:textId="07D57A86" w:rsidR="0021573B" w:rsidRPr="00427396" w:rsidRDefault="00B926AB" w:rsidP="00B949C5">
      <w:r>
        <w:rPr>
          <w:noProof/>
          <w:lang w:eastAsia="en-NZ"/>
        </w:rPr>
        <w:drawing>
          <wp:inline distT="0" distB="0" distL="0" distR="0" wp14:anchorId="6A9509DA" wp14:editId="72A7DC8A">
            <wp:extent cx="2441575" cy="1337310"/>
            <wp:effectExtent l="0" t="0" r="0" b="0"/>
            <wp:docPr id="91" name="Picture 91" descr="X:\Publications\Logos\Current Logos\HDC\Best_HD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ations\Logos\Current Logos\HDC\Best_HDC_logo.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1575" cy="1337310"/>
                    </a:xfrm>
                    <a:prstGeom prst="rect">
                      <a:avLst/>
                    </a:prstGeom>
                    <a:noFill/>
                    <a:ln>
                      <a:noFill/>
                    </a:ln>
                  </pic:spPr>
                </pic:pic>
              </a:graphicData>
            </a:graphic>
          </wp:inline>
        </w:drawing>
      </w:r>
      <w:r w:rsidR="00EE3F12">
        <w:t xml:space="preserve">            </w:t>
      </w:r>
    </w:p>
    <w:sectPr w:rsidR="0021573B" w:rsidRPr="0042739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2A20F" w14:textId="77777777" w:rsidR="00FF6E10" w:rsidRDefault="00FF6E10" w:rsidP="006877C4">
      <w:pPr>
        <w:spacing w:after="0" w:line="240" w:lineRule="auto"/>
      </w:pPr>
      <w:r>
        <w:separator/>
      </w:r>
    </w:p>
  </w:endnote>
  <w:endnote w:type="continuationSeparator" w:id="0">
    <w:p w14:paraId="6446496B" w14:textId="77777777" w:rsidR="00FF6E10" w:rsidRDefault="00FF6E10" w:rsidP="0068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31631"/>
      <w:docPartObj>
        <w:docPartGallery w:val="Page Numbers (Bottom of Page)"/>
        <w:docPartUnique/>
      </w:docPartObj>
    </w:sdtPr>
    <w:sdtEndPr>
      <w:rPr>
        <w:noProof/>
      </w:rPr>
    </w:sdtEndPr>
    <w:sdtContent>
      <w:p w14:paraId="3C60A35F" w14:textId="77777777" w:rsidR="00FF6E10" w:rsidRDefault="00FF6E10">
        <w:pPr>
          <w:pStyle w:val="Footer"/>
          <w:jc w:val="center"/>
        </w:pPr>
        <w:r>
          <w:fldChar w:fldCharType="begin"/>
        </w:r>
        <w:r>
          <w:instrText xml:space="preserve"> PAGE   \* MERGEFORMAT </w:instrText>
        </w:r>
        <w:r>
          <w:fldChar w:fldCharType="separate"/>
        </w:r>
        <w:r w:rsidR="00EA59B1">
          <w:rPr>
            <w:noProof/>
          </w:rPr>
          <w:t>1</w:t>
        </w:r>
        <w:r>
          <w:rPr>
            <w:noProof/>
          </w:rPr>
          <w:fldChar w:fldCharType="end"/>
        </w:r>
      </w:p>
    </w:sdtContent>
  </w:sdt>
  <w:p w14:paraId="62684E19" w14:textId="77777777" w:rsidR="00FF6E10" w:rsidRDefault="00FF6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A77BB" w14:textId="77777777" w:rsidR="00FF6E10" w:rsidRDefault="00FF6E10" w:rsidP="006877C4">
      <w:pPr>
        <w:spacing w:after="0" w:line="240" w:lineRule="auto"/>
      </w:pPr>
      <w:r>
        <w:separator/>
      </w:r>
    </w:p>
  </w:footnote>
  <w:footnote w:type="continuationSeparator" w:id="0">
    <w:p w14:paraId="3425796E" w14:textId="77777777" w:rsidR="00FF6E10" w:rsidRDefault="00FF6E10" w:rsidP="00687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E33C" w14:textId="21E2543D" w:rsidR="00FF6E10" w:rsidRDefault="00FF6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62CC0"/>
    <w:multiLevelType w:val="hybridMultilevel"/>
    <w:tmpl w:val="1E1206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0953558"/>
    <w:multiLevelType w:val="hybridMultilevel"/>
    <w:tmpl w:val="CABAF384"/>
    <w:lvl w:ilvl="0" w:tplc="AFC24D7A">
      <w:start w:val="1"/>
      <w:numFmt w:val="bullet"/>
      <w:lvlText w:val=""/>
      <w:lvlJc w:val="left"/>
      <w:pPr>
        <w:ind w:left="720" w:hanging="360"/>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2CB7CBC"/>
    <w:multiLevelType w:val="hybridMultilevel"/>
    <w:tmpl w:val="06AC4D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34F4FD2"/>
    <w:multiLevelType w:val="hybridMultilevel"/>
    <w:tmpl w:val="C5EA2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4FF7370"/>
    <w:multiLevelType w:val="hybridMultilevel"/>
    <w:tmpl w:val="30FEF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B6"/>
    <w:rsid w:val="00003730"/>
    <w:rsid w:val="00047E51"/>
    <w:rsid w:val="00051793"/>
    <w:rsid w:val="000551D3"/>
    <w:rsid w:val="000601B4"/>
    <w:rsid w:val="0006071F"/>
    <w:rsid w:val="00071477"/>
    <w:rsid w:val="00087966"/>
    <w:rsid w:val="000A0D20"/>
    <w:rsid w:val="000A1F7A"/>
    <w:rsid w:val="000C1611"/>
    <w:rsid w:val="00167DC7"/>
    <w:rsid w:val="00170ED8"/>
    <w:rsid w:val="001917F2"/>
    <w:rsid w:val="00192364"/>
    <w:rsid w:val="001B3BF2"/>
    <w:rsid w:val="001B4F14"/>
    <w:rsid w:val="001B4F4C"/>
    <w:rsid w:val="001C2794"/>
    <w:rsid w:val="0021573B"/>
    <w:rsid w:val="00221CDD"/>
    <w:rsid w:val="00237BDE"/>
    <w:rsid w:val="0024488E"/>
    <w:rsid w:val="002462CA"/>
    <w:rsid w:val="00283CED"/>
    <w:rsid w:val="00292022"/>
    <w:rsid w:val="0029571B"/>
    <w:rsid w:val="002A04AF"/>
    <w:rsid w:val="002A08EF"/>
    <w:rsid w:val="002C15A1"/>
    <w:rsid w:val="002E1DF9"/>
    <w:rsid w:val="002E390E"/>
    <w:rsid w:val="002F43F3"/>
    <w:rsid w:val="00334204"/>
    <w:rsid w:val="003927D0"/>
    <w:rsid w:val="003A022A"/>
    <w:rsid w:val="003C2FD1"/>
    <w:rsid w:val="003C4DE2"/>
    <w:rsid w:val="003E22A0"/>
    <w:rsid w:val="003E4BDA"/>
    <w:rsid w:val="003F5120"/>
    <w:rsid w:val="004031DE"/>
    <w:rsid w:val="00422EB1"/>
    <w:rsid w:val="00427396"/>
    <w:rsid w:val="00443399"/>
    <w:rsid w:val="00456872"/>
    <w:rsid w:val="00472AB2"/>
    <w:rsid w:val="00493D28"/>
    <w:rsid w:val="004A1B3B"/>
    <w:rsid w:val="004B08B1"/>
    <w:rsid w:val="004B5B3D"/>
    <w:rsid w:val="004C05D1"/>
    <w:rsid w:val="004D1533"/>
    <w:rsid w:val="004D16AC"/>
    <w:rsid w:val="004E5828"/>
    <w:rsid w:val="004F533A"/>
    <w:rsid w:val="005275EB"/>
    <w:rsid w:val="00545953"/>
    <w:rsid w:val="00545AD4"/>
    <w:rsid w:val="00572E3C"/>
    <w:rsid w:val="005A2AF3"/>
    <w:rsid w:val="005D2F37"/>
    <w:rsid w:val="005D4D42"/>
    <w:rsid w:val="005F4948"/>
    <w:rsid w:val="00611265"/>
    <w:rsid w:val="00633AE4"/>
    <w:rsid w:val="006477E7"/>
    <w:rsid w:val="00656B7D"/>
    <w:rsid w:val="00664906"/>
    <w:rsid w:val="00673EF4"/>
    <w:rsid w:val="00676DBA"/>
    <w:rsid w:val="006873DC"/>
    <w:rsid w:val="006877C4"/>
    <w:rsid w:val="00697B68"/>
    <w:rsid w:val="006B0F7F"/>
    <w:rsid w:val="006D0623"/>
    <w:rsid w:val="006D1ECF"/>
    <w:rsid w:val="006D5DC7"/>
    <w:rsid w:val="006F3EE6"/>
    <w:rsid w:val="00720120"/>
    <w:rsid w:val="00760DBB"/>
    <w:rsid w:val="00761AC7"/>
    <w:rsid w:val="007C1482"/>
    <w:rsid w:val="007D06F2"/>
    <w:rsid w:val="00816ED8"/>
    <w:rsid w:val="00831461"/>
    <w:rsid w:val="00831F05"/>
    <w:rsid w:val="00840974"/>
    <w:rsid w:val="0085083E"/>
    <w:rsid w:val="00857BDD"/>
    <w:rsid w:val="008615F3"/>
    <w:rsid w:val="00865252"/>
    <w:rsid w:val="0086549A"/>
    <w:rsid w:val="00892E67"/>
    <w:rsid w:val="008C1664"/>
    <w:rsid w:val="008C29E8"/>
    <w:rsid w:val="008C30EB"/>
    <w:rsid w:val="00901B65"/>
    <w:rsid w:val="009046A7"/>
    <w:rsid w:val="00922424"/>
    <w:rsid w:val="00924349"/>
    <w:rsid w:val="00927290"/>
    <w:rsid w:val="00942380"/>
    <w:rsid w:val="00943CFD"/>
    <w:rsid w:val="00954941"/>
    <w:rsid w:val="00964B5C"/>
    <w:rsid w:val="0097088C"/>
    <w:rsid w:val="0097356C"/>
    <w:rsid w:val="00973F1D"/>
    <w:rsid w:val="00977B18"/>
    <w:rsid w:val="00977F4B"/>
    <w:rsid w:val="009808F5"/>
    <w:rsid w:val="00985424"/>
    <w:rsid w:val="0099252D"/>
    <w:rsid w:val="009B1B2F"/>
    <w:rsid w:val="009C19AA"/>
    <w:rsid w:val="009C7204"/>
    <w:rsid w:val="00A07FA9"/>
    <w:rsid w:val="00A1552C"/>
    <w:rsid w:val="00A50DE6"/>
    <w:rsid w:val="00A80249"/>
    <w:rsid w:val="00A82545"/>
    <w:rsid w:val="00A91565"/>
    <w:rsid w:val="00AA6283"/>
    <w:rsid w:val="00AB6256"/>
    <w:rsid w:val="00AC75D2"/>
    <w:rsid w:val="00AE2477"/>
    <w:rsid w:val="00AE4FF8"/>
    <w:rsid w:val="00AF7218"/>
    <w:rsid w:val="00B00548"/>
    <w:rsid w:val="00B014C2"/>
    <w:rsid w:val="00B03050"/>
    <w:rsid w:val="00B03C62"/>
    <w:rsid w:val="00B100D5"/>
    <w:rsid w:val="00B36E11"/>
    <w:rsid w:val="00B54E07"/>
    <w:rsid w:val="00B70517"/>
    <w:rsid w:val="00B7441D"/>
    <w:rsid w:val="00B87A9F"/>
    <w:rsid w:val="00B90018"/>
    <w:rsid w:val="00B91753"/>
    <w:rsid w:val="00B926AB"/>
    <w:rsid w:val="00B949C5"/>
    <w:rsid w:val="00B95FC5"/>
    <w:rsid w:val="00BA0CA8"/>
    <w:rsid w:val="00BA323B"/>
    <w:rsid w:val="00BB68B6"/>
    <w:rsid w:val="00BC408F"/>
    <w:rsid w:val="00BC7AD5"/>
    <w:rsid w:val="00BC7CB0"/>
    <w:rsid w:val="00BD088A"/>
    <w:rsid w:val="00BD35A2"/>
    <w:rsid w:val="00C06A6A"/>
    <w:rsid w:val="00C10ADA"/>
    <w:rsid w:val="00C45303"/>
    <w:rsid w:val="00C62A0A"/>
    <w:rsid w:val="00C67540"/>
    <w:rsid w:val="00C71337"/>
    <w:rsid w:val="00C978A1"/>
    <w:rsid w:val="00CA2089"/>
    <w:rsid w:val="00CD1ECE"/>
    <w:rsid w:val="00D00530"/>
    <w:rsid w:val="00D041F0"/>
    <w:rsid w:val="00D12CDB"/>
    <w:rsid w:val="00D14E73"/>
    <w:rsid w:val="00D25B62"/>
    <w:rsid w:val="00D26FEC"/>
    <w:rsid w:val="00D42425"/>
    <w:rsid w:val="00D42AE0"/>
    <w:rsid w:val="00D4477C"/>
    <w:rsid w:val="00D456E2"/>
    <w:rsid w:val="00D60D86"/>
    <w:rsid w:val="00D91F66"/>
    <w:rsid w:val="00DA4802"/>
    <w:rsid w:val="00DA4DE6"/>
    <w:rsid w:val="00DB054F"/>
    <w:rsid w:val="00DE17EB"/>
    <w:rsid w:val="00DE6CF0"/>
    <w:rsid w:val="00E030AB"/>
    <w:rsid w:val="00E06BE0"/>
    <w:rsid w:val="00E3383F"/>
    <w:rsid w:val="00E43C6D"/>
    <w:rsid w:val="00EA59B1"/>
    <w:rsid w:val="00EC7C54"/>
    <w:rsid w:val="00EE3F12"/>
    <w:rsid w:val="00F120B3"/>
    <w:rsid w:val="00F24713"/>
    <w:rsid w:val="00F3793E"/>
    <w:rsid w:val="00F67D82"/>
    <w:rsid w:val="00F86CB4"/>
    <w:rsid w:val="00F926CD"/>
    <w:rsid w:val="00F97146"/>
    <w:rsid w:val="00FB282B"/>
    <w:rsid w:val="00FB7AB8"/>
    <w:rsid w:val="00FD644C"/>
    <w:rsid w:val="00FF25B5"/>
    <w:rsid w:val="00FF6E1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1E4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F2"/>
    <w:pPr>
      <w:ind w:left="720"/>
      <w:contextualSpacing/>
    </w:pPr>
  </w:style>
  <w:style w:type="character" w:styleId="Hyperlink">
    <w:name w:val="Hyperlink"/>
    <w:basedOn w:val="DefaultParagraphFont"/>
    <w:uiPriority w:val="99"/>
    <w:unhideWhenUsed/>
    <w:rsid w:val="0021573B"/>
    <w:rPr>
      <w:color w:val="0000FF" w:themeColor="hyperlink"/>
      <w:u w:val="single"/>
    </w:rPr>
  </w:style>
  <w:style w:type="paragraph" w:styleId="BalloonText">
    <w:name w:val="Balloon Text"/>
    <w:basedOn w:val="Normal"/>
    <w:link w:val="BalloonTextChar"/>
    <w:uiPriority w:val="99"/>
    <w:semiHidden/>
    <w:unhideWhenUsed/>
    <w:rsid w:val="00B9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B"/>
    <w:rPr>
      <w:rFonts w:ascii="Tahoma" w:hAnsi="Tahoma" w:cs="Tahoma"/>
      <w:sz w:val="16"/>
      <w:szCs w:val="16"/>
    </w:rPr>
  </w:style>
  <w:style w:type="paragraph" w:styleId="Header">
    <w:name w:val="header"/>
    <w:basedOn w:val="Normal"/>
    <w:link w:val="HeaderChar"/>
    <w:uiPriority w:val="99"/>
    <w:unhideWhenUsed/>
    <w:rsid w:val="00687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C4"/>
  </w:style>
  <w:style w:type="paragraph" w:styleId="Footer">
    <w:name w:val="footer"/>
    <w:basedOn w:val="Normal"/>
    <w:link w:val="FooterChar"/>
    <w:uiPriority w:val="99"/>
    <w:unhideWhenUsed/>
    <w:rsid w:val="00687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C4"/>
  </w:style>
  <w:style w:type="character" w:styleId="CommentReference">
    <w:name w:val="annotation reference"/>
    <w:basedOn w:val="DefaultParagraphFont"/>
    <w:uiPriority w:val="99"/>
    <w:semiHidden/>
    <w:unhideWhenUsed/>
    <w:rsid w:val="00B03050"/>
    <w:rPr>
      <w:sz w:val="16"/>
      <w:szCs w:val="16"/>
    </w:rPr>
  </w:style>
  <w:style w:type="paragraph" w:styleId="CommentText">
    <w:name w:val="annotation text"/>
    <w:basedOn w:val="Normal"/>
    <w:link w:val="CommentTextChar"/>
    <w:uiPriority w:val="99"/>
    <w:semiHidden/>
    <w:unhideWhenUsed/>
    <w:rsid w:val="00B03050"/>
    <w:pPr>
      <w:spacing w:line="240" w:lineRule="auto"/>
    </w:pPr>
    <w:rPr>
      <w:sz w:val="20"/>
      <w:szCs w:val="20"/>
    </w:rPr>
  </w:style>
  <w:style w:type="character" w:customStyle="1" w:styleId="CommentTextChar">
    <w:name w:val="Comment Text Char"/>
    <w:basedOn w:val="DefaultParagraphFont"/>
    <w:link w:val="CommentText"/>
    <w:uiPriority w:val="99"/>
    <w:semiHidden/>
    <w:rsid w:val="00B03050"/>
    <w:rPr>
      <w:sz w:val="20"/>
      <w:szCs w:val="20"/>
    </w:rPr>
  </w:style>
  <w:style w:type="paragraph" w:styleId="CommentSubject">
    <w:name w:val="annotation subject"/>
    <w:basedOn w:val="CommentText"/>
    <w:next w:val="CommentText"/>
    <w:link w:val="CommentSubjectChar"/>
    <w:uiPriority w:val="99"/>
    <w:semiHidden/>
    <w:unhideWhenUsed/>
    <w:rsid w:val="00B03050"/>
    <w:rPr>
      <w:b/>
      <w:bCs/>
    </w:rPr>
  </w:style>
  <w:style w:type="character" w:customStyle="1" w:styleId="CommentSubjectChar">
    <w:name w:val="Comment Subject Char"/>
    <w:basedOn w:val="CommentTextChar"/>
    <w:link w:val="CommentSubject"/>
    <w:uiPriority w:val="99"/>
    <w:semiHidden/>
    <w:rsid w:val="00B03050"/>
    <w:rPr>
      <w:b/>
      <w:bCs/>
      <w:sz w:val="20"/>
      <w:szCs w:val="20"/>
    </w:rPr>
  </w:style>
  <w:style w:type="character" w:styleId="FollowedHyperlink">
    <w:name w:val="FollowedHyperlink"/>
    <w:basedOn w:val="DefaultParagraphFont"/>
    <w:uiPriority w:val="99"/>
    <w:semiHidden/>
    <w:unhideWhenUsed/>
    <w:rsid w:val="00AE4F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F2"/>
    <w:pPr>
      <w:ind w:left="720"/>
      <w:contextualSpacing/>
    </w:pPr>
  </w:style>
  <w:style w:type="character" w:styleId="Hyperlink">
    <w:name w:val="Hyperlink"/>
    <w:basedOn w:val="DefaultParagraphFont"/>
    <w:uiPriority w:val="99"/>
    <w:unhideWhenUsed/>
    <w:rsid w:val="0021573B"/>
    <w:rPr>
      <w:color w:val="0000FF" w:themeColor="hyperlink"/>
      <w:u w:val="single"/>
    </w:rPr>
  </w:style>
  <w:style w:type="paragraph" w:styleId="BalloonText">
    <w:name w:val="Balloon Text"/>
    <w:basedOn w:val="Normal"/>
    <w:link w:val="BalloonTextChar"/>
    <w:uiPriority w:val="99"/>
    <w:semiHidden/>
    <w:unhideWhenUsed/>
    <w:rsid w:val="00B9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B"/>
    <w:rPr>
      <w:rFonts w:ascii="Tahoma" w:hAnsi="Tahoma" w:cs="Tahoma"/>
      <w:sz w:val="16"/>
      <w:szCs w:val="16"/>
    </w:rPr>
  </w:style>
  <w:style w:type="paragraph" w:styleId="Header">
    <w:name w:val="header"/>
    <w:basedOn w:val="Normal"/>
    <w:link w:val="HeaderChar"/>
    <w:uiPriority w:val="99"/>
    <w:unhideWhenUsed/>
    <w:rsid w:val="00687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C4"/>
  </w:style>
  <w:style w:type="paragraph" w:styleId="Footer">
    <w:name w:val="footer"/>
    <w:basedOn w:val="Normal"/>
    <w:link w:val="FooterChar"/>
    <w:uiPriority w:val="99"/>
    <w:unhideWhenUsed/>
    <w:rsid w:val="00687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C4"/>
  </w:style>
  <w:style w:type="character" w:styleId="CommentReference">
    <w:name w:val="annotation reference"/>
    <w:basedOn w:val="DefaultParagraphFont"/>
    <w:uiPriority w:val="99"/>
    <w:semiHidden/>
    <w:unhideWhenUsed/>
    <w:rsid w:val="00B03050"/>
    <w:rPr>
      <w:sz w:val="16"/>
      <w:szCs w:val="16"/>
    </w:rPr>
  </w:style>
  <w:style w:type="paragraph" w:styleId="CommentText">
    <w:name w:val="annotation text"/>
    <w:basedOn w:val="Normal"/>
    <w:link w:val="CommentTextChar"/>
    <w:uiPriority w:val="99"/>
    <w:semiHidden/>
    <w:unhideWhenUsed/>
    <w:rsid w:val="00B03050"/>
    <w:pPr>
      <w:spacing w:line="240" w:lineRule="auto"/>
    </w:pPr>
    <w:rPr>
      <w:sz w:val="20"/>
      <w:szCs w:val="20"/>
    </w:rPr>
  </w:style>
  <w:style w:type="character" w:customStyle="1" w:styleId="CommentTextChar">
    <w:name w:val="Comment Text Char"/>
    <w:basedOn w:val="DefaultParagraphFont"/>
    <w:link w:val="CommentText"/>
    <w:uiPriority w:val="99"/>
    <w:semiHidden/>
    <w:rsid w:val="00B03050"/>
    <w:rPr>
      <w:sz w:val="20"/>
      <w:szCs w:val="20"/>
    </w:rPr>
  </w:style>
  <w:style w:type="paragraph" w:styleId="CommentSubject">
    <w:name w:val="annotation subject"/>
    <w:basedOn w:val="CommentText"/>
    <w:next w:val="CommentText"/>
    <w:link w:val="CommentSubjectChar"/>
    <w:uiPriority w:val="99"/>
    <w:semiHidden/>
    <w:unhideWhenUsed/>
    <w:rsid w:val="00B03050"/>
    <w:rPr>
      <w:b/>
      <w:bCs/>
    </w:rPr>
  </w:style>
  <w:style w:type="character" w:customStyle="1" w:styleId="CommentSubjectChar">
    <w:name w:val="Comment Subject Char"/>
    <w:basedOn w:val="CommentTextChar"/>
    <w:link w:val="CommentSubject"/>
    <w:uiPriority w:val="99"/>
    <w:semiHidden/>
    <w:rsid w:val="00B03050"/>
    <w:rPr>
      <w:b/>
      <w:bCs/>
      <w:sz w:val="20"/>
      <w:szCs w:val="20"/>
    </w:rPr>
  </w:style>
  <w:style w:type="character" w:styleId="FollowedHyperlink">
    <w:name w:val="FollowedHyperlink"/>
    <w:basedOn w:val="DefaultParagraphFont"/>
    <w:uiPriority w:val="99"/>
    <w:semiHidden/>
    <w:unhideWhenUsed/>
    <w:rsid w:val="00AE4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b.org.nz" TargetMode="External"/><Relationship Id="rId18" Type="http://schemas.openxmlformats.org/officeDocument/2006/relationships/image" Target="media/image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pe.co.nz/find-a-sexual-assault-support-centre-near-you" TargetMode="External"/><Relationship Id="rId17" Type="http://schemas.openxmlformats.org/officeDocument/2006/relationships/hyperlink" Target="mailto:hdc@hdc.org.nz" TargetMode="External"/><Relationship Id="rId2" Type="http://schemas.openxmlformats.org/officeDocument/2006/relationships/numbering" Target="numbering.xml"/><Relationship Id="rId16" Type="http://schemas.openxmlformats.org/officeDocument/2006/relationships/hyperlink" Target="http://www.hdc.org.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youok.org.nz" TargetMode="External"/><Relationship Id="rId5" Type="http://schemas.openxmlformats.org/officeDocument/2006/relationships/settings" Target="settings.xml"/><Relationship Id="rId15" Type="http://schemas.openxmlformats.org/officeDocument/2006/relationships/hyperlink" Target="mailto:advocacy@hdc.org.nz" TargetMode="External"/><Relationship Id="rId10" Type="http://schemas.openxmlformats.org/officeDocument/2006/relationships/hyperlink" Target="mailto:areyouok@msd.govt.n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lice.govt.nz/contact-us/stations" TargetMode="External"/><Relationship Id="rId14" Type="http://schemas.openxmlformats.org/officeDocument/2006/relationships/hyperlink" Target="http://www.communitylaw.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BAC7-CF64-4137-A90B-5870C75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ABA8EBA9</Template>
  <TotalTime>0</TotalTime>
  <Pages>8</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HDC</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Woodbury</dc:creator>
  <cp:lastModifiedBy>Esther Woodbury</cp:lastModifiedBy>
  <cp:revision>3</cp:revision>
  <cp:lastPrinted>2015-05-21T04:21:00Z</cp:lastPrinted>
  <dcterms:created xsi:type="dcterms:W3CDTF">2015-05-18T05:42:00Z</dcterms:created>
  <dcterms:modified xsi:type="dcterms:W3CDTF">2015-05-21T04:23:00Z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