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1DA7C" w14:textId="77777777" w:rsidR="00165623" w:rsidRPr="00165623" w:rsidRDefault="00165623" w:rsidP="00165623">
      <w:pPr>
        <w:rPr>
          <w:color w:val="0B2346"/>
          <w:sz w:val="96"/>
        </w:rPr>
      </w:pPr>
      <w:bookmarkStart w:id="0" w:name="_GoBack"/>
      <w:bookmarkEnd w:id="0"/>
      <w:r w:rsidRPr="00165623">
        <w:rPr>
          <w:color w:val="0B2346"/>
          <w:sz w:val="96"/>
        </w:rPr>
        <w:t>Know Your Rights</w:t>
      </w:r>
    </w:p>
    <w:p w14:paraId="14A7A3D0" w14:textId="77777777" w:rsidR="00754683" w:rsidRDefault="00754683">
      <w:pPr>
        <w:rPr>
          <w:sz w:val="32"/>
        </w:rPr>
      </w:pPr>
      <w:r>
        <w:rPr>
          <w:rFonts w:ascii="Times New Roman" w:hAnsi="Times New Roman"/>
          <w:noProof/>
          <w:sz w:val="24"/>
          <w:szCs w:val="24"/>
          <w:lang w:eastAsia="en-NZ"/>
        </w:rPr>
        <mc:AlternateContent>
          <mc:Choice Requires="wpg">
            <w:drawing>
              <wp:anchor distT="0" distB="0" distL="114300" distR="114300" simplePos="0" relativeHeight="251663360" behindDoc="0" locked="0" layoutInCell="1" allowOverlap="1" wp14:anchorId="3F20FAA9" wp14:editId="6F3CE99D">
                <wp:simplePos x="0" y="0"/>
                <wp:positionH relativeFrom="column">
                  <wp:posOffset>3675668</wp:posOffset>
                </wp:positionH>
                <wp:positionV relativeFrom="paragraph">
                  <wp:posOffset>-462</wp:posOffset>
                </wp:positionV>
                <wp:extent cx="1828800" cy="4572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092693" y="1099495"/>
                          <a:chExt cx="18288" cy="4572"/>
                        </a:xfrm>
                      </wpg:grpSpPr>
                      <wps:wsp>
                        <wps:cNvPr id="22" name="Rectangle 2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3" name="AutoShape 2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4" name="AutoShape 2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5" name="AutoShape 2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6" name="AutoShape 2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7" name="AutoShape 2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8" name="AutoShape 2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9" name="AutoShape 3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0" name="AutoShape 3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1" o:spid="_x0000_s1026" style="position:absolute;margin-left:289.4pt;margin-top:-.05pt;width:2in;height:36pt;z-index:251663360"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">
                <v:rect id="Rectangle 2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fHcQA&#10;AADbAAAADwAAAGRycy9kb3ducmV2LnhtbESPQYvCMBSE7wv+h/CEva2pZRWpRhFFUJB1Vz14fDbP&#10;trR5KU3U+u83guBxmJlvmMmsNZW4UeMKywr6vQgEcWp1wZmC42H1NQLhPLLGyjIpeJCD2bTzMcFE&#10;2zv/0W3vMxEg7BJUkHtfJ1K6NCeDrmdr4uBdbGPQB9lkUjd4D3BTyTiKhtJgwWEhx5oWOaXl/moU&#10;7I47OVqeDz+/5aZcn/TwezvYnJT67LbzMQhPrX+HX+21VhDH8PwSfo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Xx3EAAAA2wAAAA8AAAAAAAAAAAAAAAAAmAIAAGRycy9k&#10;b3ducmV2LnhtbFBLBQYAAAAABAAEAPUAAACJAwAAAAA=&#10;" stroked="f">
                  <v:stroke joinstyle="round"/>
                  <v:textbox inset="2.88pt,2.88pt,2.88pt,2.88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yU8UA&#10;AADbAAAADwAAAGRycy9kb3ducmV2LnhtbESPT2vCQBTE74LfYXmCN7Opgrapq4j0jxV6SNpDj4/s&#10;axKafRuzaxK/fVcQPA4z8xtmvR1MLTpqXWVZwUMUgyDOra64UPD99Tp7BOE8ssbaMim4kIPtZjxa&#10;Y6Jtzyl1mS9EgLBLUEHpfZNI6fKSDLrINsTB+7WtQR9kW0jdYh/gppbzOF5KgxWHhRIb2peU/2Vn&#10;o2Bfnz/e3DFb0mea+tXpXf/gy5NS08mwewbhafD38K190ArmC7h+C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nJTxQAAANsAAAAPAAAAAAAAAAAAAAAAAJgCAABkcnMv&#10;ZG93bnJldi54bWxQSwUGAAAAAAQABAD1AAAAigMAAAAA&#10;" fillcolor="#4e5b6f" stroked="f" strokecolor="black [0]" strokeweight="0" insetpen="t">
                  <v:shadow color="#d6ecff"/>
                  <v:textbox inset="2.88pt,2.88pt,2.88pt,2.88pt"/>
                </v:shape>
                <v:shape id="AutoShape 2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F8QA&#10;AADbAAAADwAAAGRycy9kb3ducmV2LnhtbESPUWvCQBCE34X+h2MLfdNLkyI19ZS2UJCCoDb4vM2t&#10;STC3F3Jbjf++Jwg+DjPzDTNfDq5VJ+pD49nA8yQBRVx623BloPj5Gr+CCoJssfVMBi4UYLl4GM0x&#10;t/7MWzrtpFIRwiFHA7VIl2sdypochonviKN38L1DibKvtO3xHOGu1WmSTLXDhuNCjR191lQed3/O&#10;QFOk2XqTpZdiJbPid/8x+95nYszT4/D+BkpokHv41l5ZA+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fxfEAAAA2wAAAA8AAAAAAAAAAAAAAAAAmAIAAGRycy9k&#10;b3ducmV2LnhtbFBLBQYAAAAABAAEAPUAAACJAwAAAAA=&#10;" fillcolor="#ea157a" stroked="f" strokecolor="black [0]" strokeweight="0" insetpen="t">
                  <v:shadow color="#d6ecff"/>
                  <v:textbox inset="2.88pt,2.88pt,2.88pt,2.88pt"/>
                </v:shape>
                <v:shape id="AutoShape 2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nSMMA&#10;AADbAAAADwAAAGRycy9kb3ducmV2LnhtbESPUWvCMBSF3wf+h3AF32ZqoaN0RhmCIAMFnaC+XZq7&#10;pqy5KUlW679fBoM9Hs453+Es16PtxEA+tI4VLOYZCOLa6ZYbBeeP7XMJIkRkjZ1jUvCgAOvV5GmJ&#10;lXZ3PtJwio1IEA4VKjAx9pWUoTZkMcxdT5y8T+ctxiR9I7XHe4LbTuZZ9iIttpwWDPa0MVR/nb6t&#10;gndTDkVR+LY8Huqbue7Z5ueLUrPp+PYKItIY/8N/7Z1WkB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CnSMMAAADbAAAADwAAAAAAAAAAAAAAAACYAgAAZHJzL2Rv&#10;d25yZXYueG1sUEsFBgAAAAAEAAQA9QAAAIgDAAAAAA==&#10;" fillcolor="#7fd13b" stroked="f" strokecolor="black [0]" strokeweight="0" insetpen="t">
                  <v:shadow color="#d6ecff"/>
                  <v:textbox inset="2.88pt,2.88pt,2.88pt,2.88pt"/>
                </v:shape>
                <v:shape id="AutoShape 2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KHMQA&#10;AADbAAAADwAAAGRycy9kb3ducmV2LnhtbESP3WrCQBSE7wu+w3IEb4puKjRqdBNsQSi9qtEHOGRP&#10;fjB7NsluTXz7bqHQy2FmvmEO2WRacafBNZYVvKwiEMSF1Q1XCq6X03ILwnlkja1lUvAgB1k6ezpg&#10;ou3IZ7rnvhIBwi5BBbX3XSKlK2oy6Fa2Iw5eaQeDPsihknrAMcBNK9dRFEuDDYeFGjt6r6m45d9G&#10;Qd+Mj7fnuO95d96UX/r10+VlrNRiPh33IDxN/j/81/7QCtYx/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AyhzEAAAA2wAAAA8AAAAAAAAAAAAAAAAAmAIAAGRycy9k&#10;b3ducmV2LnhtbFBLBQYAAAAABAAEAPUAAACJAwAAAAA=&#10;" fillcolor="black [0]" stroked="f" strokecolor="black [0]" strokeweight="0" insetpen="t">
                  <v:shadow color="#d6ecff"/>
                  <v:textbox inset="2.88pt,2.88pt,2.88pt,2.88pt"/>
                </v:shape>
                <v:shape id="AutoShape 2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G7cMA&#10;AADbAAAADwAAAGRycy9kb3ducmV2LnhtbESPQYvCMBSE74L/ITxhb5pWFl2qsYgg7mnBKqzens2z&#10;LTYvpUm1++83guBxmJlvmGXam1rcqXWVZQXxJAJBnFtdcaHgeNiOv0A4j6yxtkwK/shBuhoOlpho&#10;++A93TNfiABhl6CC0vsmkdLlJRl0E9sQB+9qW4M+yLaQusVHgJtaTqNoJg1WHBZKbGhTUn7LOqPg&#10;J96d8u6yRf+bVZ/nPdtNtzsp9THq1wsQnnr/Dr/a31rBdA7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G7cMAAADbAAAADwAAAAAAAAAAAAAAAACYAgAAZHJzL2Rv&#10;d25yZXYueG1sUEsFBgAAAAAEAAQA9QAAAIgDAAAAAA==&#10;" fillcolor="#ea157a" stroked="f" strokecolor="black [0]" strokeweight="0" insetpen="t">
                  <v:shadow color="#d6ecff"/>
                  <v:textbox inset="2.88pt,2.88pt,2.88pt,2.88pt"/>
                </v:shape>
                <v:shape id="AutoShape 2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n1MIA&#10;AADbAAAADwAAAGRycy9kb3ducmV2LnhtbESPwWrCQBCG74LvsIzQm24UGiR1lSIIvRQa2weYZsck&#10;NDsbdldN8vSdg+Bx+Of/5pvdYXCdulGIrWcD61UGirjytuXawM/3abkFFROyxc4zGRgpwmE/n+2w&#10;sP7OJd3OqVYC4ViggSalvtA6Vg05jCvfE0t28cFhkjHU2ga8C9x1epNluXbYslxosKdjQ9Xf+epE&#10;Y9zWsZs+j6/efpU8/V6uedDGvCyG9zdQiYb0XH60P6yBjcjKLwIAv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6fUwgAAANsAAAAPAAAAAAAAAAAAAAAAAJgCAABkcnMvZG93&#10;bnJldi54bWxQSwUGAAAAAAQABAD1AAAAhwMAAAAA&#10;" fillcolor="black [0]" stroked="f" strokecolor="black [0]" strokeweight="0" insetpen="t">
                  <v:shadow color="#d6ecff"/>
                  <v:textbox inset="2.88pt,2.88pt,2.88pt,2.88pt"/>
                </v:shape>
                <v:shape id="AutoShape 3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HpsUA&#10;AADbAAAADwAAAGRycy9kb3ducmV2LnhtbESPQWvCQBSE70L/w/IKXkQ3iopNXaUKgpVeqlL09si+&#10;JqHZtzG7xtRf7wqCx2FmvmGm88YUoqbK5ZYV9HsRCOLE6pxTBfvdqjsB4TyyxsIyKfgnB/PZS2uK&#10;sbYX/qZ661MRIOxiVJB5X8ZSuiQjg65nS+Lg/drKoA+ySqWu8BLgppCDKBpLgzmHhQxLWmaU/G3P&#10;RsGCzwfdyY+rUeezvpqvIW5+0pNS7dfm4x2Ep8Y/w4/2WisYvMH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4emxQAAANsAAAAPAAAAAAAAAAAAAAAAAJgCAABkcnMv&#10;ZG93bnJldi54bWxQSwUGAAAAAAQABAD1AAAAigMAAAAA&#10;" fillcolor="#4e5b6f" stroked="f" strokecolor="black [0]" strokeweight="0" insetpen="t">
                  <v:shadow color="#d6ecff"/>
                  <v:textbox inset="2.88pt,2.88pt,2.88pt,2.88pt"/>
                </v:shape>
                <v:shape id="AutoShape 3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ZV8EA&#10;AADbAAAADwAAAGRycy9kb3ducmV2LnhtbERPS2vCQBC+C/0PyxR6040tiKauIhZFEBEfhx6n2WkS&#10;zc6G7Khpf717EDx+fO/xtHWVulITSs8G+r0EFHHmbcm5geNh0R2CCoJssfJMBv4owHTy0hljav2N&#10;d3TdS65iCIcUDRQidap1yApyGHq+Jo7cr28cSoRNrm2DtxjuKv2eJAPtsOTYUGBN84Ky8/7iDGQj&#10;+V76clPPftb59gvDSfrzf2PeXtvZJyihVp7ih3tlDXzE9fFL/AF6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JWVfBAAAA2wAAAA8AAAAAAAAAAAAAAAAAmAIAAGRycy9kb3du&#10;cmV2LnhtbFBLBQYAAAAABAAEAPUAAACGAwAAAAA=&#10;" fillcolor="#7fd13b" stroked="f" strokecolor="black [0]" strokeweight="0" insetpen="t">
                  <v:shadow color="#d6ecff"/>
                  <v:textbox inset="2.88pt,2.88pt,2.88pt,2.88pt"/>
                </v:shape>
              </v:group>
            </w:pict>
          </mc:Fallback>
        </mc:AlternateContent>
      </w:r>
      <w:r>
        <w:rPr>
          <w:rFonts w:ascii="Times New Roman" w:hAnsi="Times New Roman"/>
          <w:noProof/>
          <w:sz w:val="24"/>
          <w:szCs w:val="24"/>
          <w:lang w:eastAsia="en-NZ"/>
        </w:rPr>
        <mc:AlternateContent>
          <mc:Choice Requires="wpg">
            <w:drawing>
              <wp:anchor distT="0" distB="0" distL="114300" distR="114300" simplePos="0" relativeHeight="251661312" behindDoc="0" locked="0" layoutInCell="1" allowOverlap="1" wp14:anchorId="0EDB27D2" wp14:editId="08935977">
                <wp:simplePos x="0" y="0"/>
                <wp:positionH relativeFrom="column">
                  <wp:posOffset>1842135</wp:posOffset>
                </wp:positionH>
                <wp:positionV relativeFrom="paragraph">
                  <wp:posOffset>-635</wp:posOffset>
                </wp:positionV>
                <wp:extent cx="1828800" cy="4572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092693" y="1099495"/>
                          <a:chExt cx="18288" cy="4572"/>
                        </a:xfrm>
                      </wpg:grpSpPr>
                      <wps:wsp>
                        <wps:cNvPr id="12" name="Rectangle 1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3" name="AutoShape 1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14" name="AutoShape 1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15" name="AutoShape 1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18" name="AutoShape 1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19" name="AutoShape 2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0" name="AutoShape 2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1" o:spid="_x0000_s1026" style="position:absolute;margin-left:145.05pt;margin-top:-.05pt;width:2in;height:36pt;z-index:251661312"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">
                <v:rect id="Rectangle 1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v:textbox inset="2.88pt,2.88pt,2.88pt,2.88pt"/>
                </v:rect>
                <v:shape id="AutoShape 1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47sEA&#10;AADbAAAADwAAAGRycy9kb3ducmV2LnhtbERPTWvCQBC9F/wPywje6sYKVqOriGirgodEDx6H7JgE&#10;s7NpdtX4791Cobd5vM+ZLVpTiTs1rrSsYNCPQBBnVpecKzgdN+9jEM4ja6wsk4InOVjMO28zjLV9&#10;cEL31OcihLCLUUHhfR1L6bKCDLq+rYkDd7GNQR9gk0vd4COEm0p+RNFIGiw5NBRY06qg7JrejIJV&#10;ddt9uX06okOS+M+fb33G9USpXrddTkF4av2/+M+91WH+EH5/C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iuO7BAAAA2wAAAA8AAAAAAAAAAAAAAAAAmAIAAGRycy9kb3du&#10;cmV2LnhtbFBLBQYAAAAABAAEAPUAAACGAwAAAAA=&#10;" fillcolor="#4e5b6f" stroked="f" strokecolor="black [0]" strokeweight="0" insetpen="t">
                  <v:shadow color="#d6ecff"/>
                  <v:textbox inset="2.88pt,2.88pt,2.88pt,2.88pt"/>
                </v:shape>
                <v:shape id="AutoShape 1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i1qsIA&#10;AADbAAAADwAAAGRycy9kb3ducmV2LnhtbERPTWvCQBC9C/0PyxS81U0TKTV1lbZQEKGgNnieZsck&#10;mJ0N2anGf+8WBG/zeJ8zXw6uVSfqQ+PZwPMkAUVcettwZaD4+Xp6BRUE2WLrmQxcKMBy8TCaY279&#10;mbd02kmlYgiHHA3UIl2udShrchgmviOO3MH3DiXCvtK2x3MMd61Ok+RFO2w4NtTY0WdN5XH35ww0&#10;RZp9b7L0UqxkVvzuP2brfSbGjB+H9zdQQoPcxTf3ysb5U/j/JR6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LWqwgAAANsAAAAPAAAAAAAAAAAAAAAAAJgCAABkcnMvZG93&#10;bnJldi54bWxQSwUGAAAAAAQABAD1AAAAhwMAAAAA&#10;" fillcolor="#ea157a" stroked="f" strokecolor="black [0]" strokeweight="0" insetpen="t">
                  <v:shadow color="#d6ecff"/>
                  <v:textbox inset="2.88pt,2.88pt,2.88pt,2.88pt"/>
                </v:shape>
                <v:shape id="AutoShape 1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t9cEA&#10;AADbAAAADwAAAGRycy9kb3ducmV2LnhtbERP32vCMBB+H/g/hBN8m6lCR6lGEUGQgQOdoL4dzdkU&#10;m0tJstr998tgsLf7+H7ecj3YVvTkQ+NYwWyagSCunG64VnD+3L0WIEJE1tg6JgXfFGC9Gr0ssdTu&#10;yUfqT7EWKYRDiQpMjF0pZagMWQxT1xEn7u68xZigr6X2+EzhtpXzLHuTFhtODQY72hqqHqcvq+Dd&#10;FH2e574pjh/VzVwPbOfni1KT8bBZgIg0xH/xn3uv0/wc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bfXBAAAA2wAAAA8AAAAAAAAAAAAAAAAAmAIAAGRycy9kb3du&#10;cmV2LnhtbFBLBQYAAAAABAAEAPUAAACGAwAAAAA=&#10;" fillcolor="#7fd13b" stroked="f" strokecolor="black [0]" strokeweight="0" insetpen="t">
                  <v:shadow color="#d6ecff"/>
                  <v:textbox inset="2.88pt,2.88pt,2.88pt,2.88pt"/>
                </v:shape>
                <v:shape id="AutoShape 1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AocIA&#10;AADbAAAADwAAAGRycy9kb3ducmV2LnhtbERPS2rDMBDdF3IHMYFuSiInUKdxI5s0UChdxU4PMFjj&#10;D7VGtqXGzu2rQiG7ebzvHLLZdOJKo2stK9isIxDEpdUt1wq+Lu+rFxDOI2vsLJOCGznI0sXDARNt&#10;J87pWvhahBB2CSpovO8TKV3ZkEG3tj1x4Co7GvQBjrXUI04h3HRyG0WxNNhyaGiwp1ND5XfxYxQM&#10;7XR7e4qHgff5rjrr509XVLFSj8v5+ArC0+zv4n/3hw7zY/j7JR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AChwgAAANsAAAAPAAAAAAAAAAAAAAAAAJgCAABkcnMvZG93&#10;bnJldi54bWxQSwUGAAAAAAQABAD1AAAAhwMAAAAA&#10;" fillcolor="black [0]" stroked="f" strokecolor="black [0]" strokeweight="0" insetpen="t">
                  <v:shadow color="#d6ecff"/>
                  <v:textbox inset="2.88pt,2.88pt,2.88pt,2.88pt"/>
                </v:shape>
                <v:shape id="AutoShape 1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9MUL8A&#10;AADbAAAADwAAAGRycy9kb3ducmV2LnhtbERPTYvCMBC9L/gfwgje1lRZVKpRRBD3JFgF9TY2Y1ts&#10;JqVJtf57Iwje5vE+Z7ZoTSnuVLvCsoJBPwJBnFpdcKbgsF//TkA4j6yxtEwKnuRgMe/8zDDW9sE7&#10;uic+EyGEXYwKcu+rWEqX5mTQ9W1FHLirrQ36AOtM6hofIdyUchhFI2mw4NCQY0WrnNJb0hgF28Hm&#10;lDaXNfpjUvydd2xXzeakVK/bLqcgPLX+K/64/3WYP4b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T0xQvwAAANsAAAAPAAAAAAAAAAAAAAAAAJgCAABkcnMvZG93bnJl&#10;di54bWxQSwUGAAAAAAQABAD1AAAAhAMAAAAA&#10;" fillcolor="#ea157a" stroked="f" strokecolor="black [0]" strokeweight="0" insetpen="t">
                  <v:shadow color="#d6ecff"/>
                  <v:textbox inset="2.88pt,2.88pt,2.88pt,2.88pt"/>
                </v:shape>
                <v:shape id="AutoShape 1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tacAA&#10;AADbAAAADwAAAGRycy9kb3ducmV2LnhtbESPwaoCMQxF94L/UCK4044PFBmtIoLg5oH63gfEaZwZ&#10;nKZDW3X0681CcJdL7rm5Wa4716g7hVh7NjAZZ6CIC29rLg38/+1Gc1AxIVtsPJOBJ0VYr/q9JebW&#10;P/hI91MqlYRwzNFAlVKbax2LihzGsW+JZXfxwWESGUptAz4k3DX6J8tm2mHNcqHClrYVFdfTzUmN&#10;57yMzet3O/X2cOTX+XKbBW3McNBtFqASdelr/tB7K5yUlV9kAL1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ttacAAAADbAAAADwAAAAAAAAAAAAAAAACYAgAAZHJzL2Rvd25y&#10;ZXYueG1sUEsFBgAAAAAEAAQA9QAAAIUDAAAAAA==&#10;" fillcolor="black [0]" stroked="f" strokecolor="black [0]" strokeweight="0" insetpen="t">
                  <v:shadow color="#d6ecff"/>
                  <v:textbox inset="2.88pt,2.88pt,2.88pt,2.88pt"/>
                </v:shape>
                <v:shape id="AutoShape 2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NG8QA&#10;AADbAAAADwAAAGRycy9kb3ducmV2LnhtbERPTWvCQBC9C/0PywheRDeKFpu6CVYQtHipltLehuyY&#10;hGZn0+waY3+9Wyh4m8f7nGXamUq01LjSsoLJOAJBnFldcq7g/bgZLUA4j6yxskwKruQgTR56S4y1&#10;vfAbtQefixDCLkYFhfd1LKXLCjLoxrYmDtzJNgZ9gE0udYOXEG4qOY2iR2mw5NBQYE3rgrLvw9ko&#10;eOHzpx6WX5v5cNf+mv0MXz/yH6UG/W71DMJT5+/if/dWh/lP8PdLOEA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PTRvEAAAA2wAAAA8AAAAAAAAAAAAAAAAAmAIAAGRycy9k&#10;b3ducmV2LnhtbFBLBQYAAAAABAAEAPUAAACJAwAAAAA=&#10;" fillcolor="#4e5b6f" stroked="f" strokecolor="black [0]" strokeweight="0" insetpen="t">
                  <v:shadow color="#d6ecff"/>
                  <v:textbox inset="2.88pt,2.88pt,2.88pt,2.88pt"/>
                </v:shape>
                <v:shape id="AutoShape 2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PisIA&#10;AADbAAAADwAAAGRycy9kb3ducmV2LnhtbERPS2vCQBC+F/wPywi91Y0eSk1dQ1BahFLEx8HjNDtN&#10;UrOzITtq6q93D4LHj+89y3rXqDN1ofZsYDxKQBEX3tZcGtjvPl7eQAVBtth4JgP/FCCbD55mmFp/&#10;4Q2dt1KqGMIhRQOVSJtqHYqKHIaRb4kj9+s7hxJhV2rb4SWGu0ZPkuRVO6w5NlTY0qKi4rg9OQPF&#10;VA6fvv5u85+vcr3E8CfjxdWY52Gfv4MS6uUhvrtX1sAkro9f4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M+KwgAAANsAAAAPAAAAAAAAAAAAAAAAAJgCAABkcnMvZG93&#10;bnJldi54bWxQSwUGAAAAAAQABAD1AAAAhwMAAAAA&#10;" fillcolor="#7fd13b" stroked="f" strokecolor="black [0]" strokeweight="0" insetpen="t">
                  <v:shadow color="#d6ecff"/>
                  <v:textbox inset="2.88pt,2.88pt,2.88pt,2.88pt"/>
                </v:shape>
              </v:group>
            </w:pict>
          </mc:Fallback>
        </mc:AlternateContent>
      </w:r>
      <w:r>
        <w:rPr>
          <w:rFonts w:ascii="Times New Roman" w:hAnsi="Times New Roman"/>
          <w:noProof/>
          <w:sz w:val="24"/>
          <w:szCs w:val="24"/>
          <w:lang w:eastAsia="en-NZ"/>
        </w:rPr>
        <mc:AlternateContent>
          <mc:Choice Requires="wpg">
            <w:drawing>
              <wp:anchor distT="0" distB="0" distL="114300" distR="114300" simplePos="0" relativeHeight="251659264" behindDoc="0" locked="0" layoutInCell="1" allowOverlap="1" wp14:anchorId="17DBEA39" wp14:editId="6AB544D3">
                <wp:simplePos x="0" y="0"/>
                <wp:positionH relativeFrom="column">
                  <wp:posOffset>1443</wp:posOffset>
                </wp:positionH>
                <wp:positionV relativeFrom="paragraph">
                  <wp:posOffset>-462</wp:posOffset>
                </wp:positionV>
                <wp:extent cx="1828800" cy="457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092693" y="1099495"/>
                          <a:chExt cx="18288" cy="4572"/>
                        </a:xfrm>
                      </wpg:grpSpPr>
                      <wps:wsp>
                        <wps:cNvPr id="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3" name="AutoShape 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 name="AutoShape 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 name="AutoShape 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 name="AutoShape 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 name="AutoShape 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 name="AutoShape 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 o:spid="_x0000_s1026" style="position:absolute;margin-left:.1pt;margin-top:-.05pt;width:2in;height:36pt;z-index:251659264"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28MQA&#10;AADaAAAADwAAAGRycy9kb3ducmV2LnhtbESPQWvCQBSE74L/YXlCb83GFmwbsxERbbXQQ9IePD6y&#10;zySYfZtmV43/3i0UPA4z8w2TLgbTijP1rrGsYBrFIIhLqxuuFPx8bx5fQTiPrLG1TAqu5GCRjUcp&#10;JtpeOKdz4SsRIOwSVFB73yVSurImgy6yHXHwDrY36IPsK6l7vAS4aeVTHM+kwYbDQo0drWoqj8XJ&#10;KFi1p927+yxm9JXn/uX3Q+9x/abUw2RYzkF4Gvw9/N/eagXP8Hcl3A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dvDEAAAA2gAAAA8AAAAAAAAAAAAAAAAAmAIAAGRycy9k&#10;b3ducmV2LnhtbFBLBQYAAAAABAAEAPUAAACJAwAAAAA=&#10;" fillcolor="#4e5b6f" stroked="f" strokecolor="black [0]" strokeweight="0" insetpen="t">
                  <v:shadow color="#d6ecff"/>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ypMMA&#10;AADaAAAADwAAAGRycy9kb3ducmV2LnhtbESPUWvCQBCE34X+h2MLvtVLEyk19ZS2UBChoDb4vM2t&#10;STC3F3Jbjf/eKwg+DjPzDTNfDq5VJ+pD49nA8yQBRVx623BloPj5enoFFQTZYuuZDFwowHLxMJpj&#10;bv2Zt3TaSaUihEOOBmqRLtc6lDU5DBPfEUfv4HuHEmVfadvjOcJdq9MkedEOG44LNXb0WVN53P05&#10;A02RZt+bLL0UK5kVv/uP2XqfiTHjx+H9DZTQIPfwrb2yBqbwfyXe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mypMMAAADaAAAADwAAAAAAAAAAAAAAAACYAgAAZHJzL2Rv&#10;d25yZXYueG1sUEsFBgAAAAAEAAQA9QAAAIgDAAAAAA==&#10;" fillcolor="#ea157a" stroked="f" strokecolor="black [0]" strokeweight="0" insetpen="t">
                  <v:shadow color="#d6ecff"/>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I8IA&#10;AADaAAAADwAAAGRycy9kb3ducmV2LnhtbESPUWvCMBSF3wf+h3AF32aq0FGqUUQQZOBAJ6hvl+ba&#10;FJubkmS1+/fLYLDHwznnO5zlerCt6MmHxrGC2TQDQVw53XCt4Py5ey1AhIissXVMCr4pwHo1elli&#10;qd2Tj9SfYi0ShEOJCkyMXSllqAxZDFPXESfv7rzFmKSvpfb4THDbynmWvUmLDacFgx1tDVWP05dV&#10;8G6KPs9z3xTHj+pmrge28/NFqcl42CxARBrif/ivvdcKcvi9km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UUjwgAAANoAAAAPAAAAAAAAAAAAAAAAAJgCAABkcnMvZG93&#10;bnJldi54bWxQSwUGAAAAAAQABAD1AAAAhwMAAAAA&#10;" fillcolor="#7fd13b" stroked="f" strokecolor="black [0]" strokeweight="0" insetpen="t">
                  <v:shadow color="#d6ecff"/>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fsMA&#10;AADaAAAADwAAAGRycy9kb3ducmV2LnhtbESPzWrDMBCE74W+g9hCLyWRW6ibOJFNUyiUnGI3D7BY&#10;6x9irWxLiZ23rwqBHIeZ+YbZZrPpxIVG11pW8LqMQBCXVrdcKzj+fi9WIJxH1thZJgVXcpCljw9b&#10;TLSdOKdL4WsRIOwSVNB43ydSurIhg25pe+LgVXY06IMca6lHnALcdPItimJpsOWw0GBPXw2Vp+Js&#10;FAztdN29xMPA6/yjOuj3vSuqWKnnp/lzA8LT7O/hW/tHK4jh/0q4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K+fsMAAADaAAAADwAAAAAAAAAAAAAAAACYAgAAZHJzL2Rv&#10;d25yZXYueG1sUEsFBgAAAAAEAAQA9QAAAIgDAAAAAA==&#10;" fillcolor="black [0]" stroked="f" strokecolor="black [0]" strokeweight="0" insetpen="t">
                  <v:shadow color="#d6ecff"/>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UvMAA&#10;AADaAAAADwAAAGRycy9kb3ducmV2LnhtbESPQYvCMBSE7wv+h/AEb2uqLCrVKCKIexKsgnp7Ns+2&#10;2LyUJtX6740geBxm5htmtmhNKe5Uu8KygkE/AkGcWl1wpuCwX/9OQDiPrLG0TAqe5GAx7/zMMNb2&#10;wTu6Jz4TAcIuRgW591UspUtzMuj6tiIO3tXWBn2QdSZ1jY8AN6UcRtFIGiw4LORY0Sqn9JY0RsF2&#10;sDmlzWWN/pgUf+cd21WzOSnV67bLKQhPrf+GP+1/rWAM7yvhBs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NUvMAAAADaAAAADwAAAAAAAAAAAAAAAACYAgAAZHJzL2Rvd25y&#10;ZXYueG1sUEsFBgAAAAAEAAQA9QAAAIUDAAAAAA==&#10;" fillcolor="#ea157a" stroked="f" strokecolor="black [0]" strokeweight="0" insetpen="t">
                  <v:shadow color="#d6ecff"/>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vf7wA&#10;AADaAAAADwAAAGRycy9kb3ducmV2LnhtbERPzYrCMBC+C75DGMGbpi4oUo0iguBlQd19gLEZ22Iz&#10;KUnU6tM7B8Hjx/e/XHeuUXcKsfZsYDLOQBEX3tZcGvj/243moGJCtth4JgNPirBe9XtLzK1/8JHu&#10;p1QqCeGYo4EqpTbXOhYVOYxj3xILd/HBYRIYSm0DPiTcNfony2baYc3SUGFL24qK6+nmZMZzXsbm&#10;9budens48ut8uc2CNmY46DYLUIm69BV/3HtrQLbKFfGDXr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wy9/vAAAANoAAAAPAAAAAAAAAAAAAAAAAJgCAABkcnMvZG93bnJldi54&#10;bWxQSwUGAAAAAAQABAD1AAAAgQMAAAAA&#10;" fillcolor="black [0]" stroked="f" strokecolor="black [0]" strokeweight="0" insetpen="t">
                  <v:shadow color="#d6ecff"/>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HAsQA&#10;AADaAAAADwAAAGRycy9kb3ducmV2LnhtbESPQWvCQBSE7wX/w/IEL6IbixUbXUULghYvain19sg+&#10;k2D2bcyuMfbXu4WCx2FmvmGm88YUoqbK5ZYVDPoRCOLE6pxTBV+HVW8MwnlkjYVlUnAnB/NZ62WK&#10;sbY33lG996kIEHYxKsi8L2MpXZKRQde3JXHwTrYy6IOsUqkrvAW4KeRrFI2kwZzDQoYlfWSUnPdX&#10;o2DJ1x/dzY+rt+6m/jXbIX5+pxelOu1mMQHhqfHP8H97rRW8w9+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ZxwLEAAAA2gAAAA8AAAAAAAAAAAAAAAAAmAIAAGRycy9k&#10;b3ducmV2LnhtbFBLBQYAAAAABAAEAPUAAACJAwAAAAA=&#10;" fillcolor="#4e5b6f" stroked="f" strokecolor="black [0]" strokeweight="0" insetpen="t">
                  <v:shadow color="#d6ecff"/>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FN8UA&#10;AADbAAAADwAAAGRycy9kb3ducmV2LnhtbESPQWvCQBCF7wX/wzJCb3VjD6WNriKKRSilVD14nGan&#10;SdrsbMiOmvrrnUPB2wzvzXvfTOd9aMyJulRHdjAeZWCIi+hrLh3sd+uHZzBJkD02kcnBHyWYzwZ3&#10;U8x9PPMnnbZSGg3hlKODSqTNrU1FRQHTKLbEqn3HLqDo2pXWd3jW8NDYxyx7sgFr1oYKW1pWVPxu&#10;j8FB8SKH11i/t4uvt/JjhelHxsuLc/fDfjEBI9TLzfx/vfGKr/T6iw5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AU3xQAAANsAAAAPAAAAAAAAAAAAAAAAAJgCAABkcnMv&#10;ZG93bnJldi54bWxQSwUGAAAAAAQABAD1AAAAigMAAAAA&#10;" fillcolor="#7fd13b" stroked="f" strokecolor="black [0]" strokeweight="0" insetpen="t">
                  <v:shadow color="#d6ecff"/>
                  <v:textbox inset="2.88pt,2.88pt,2.88pt,2.88pt"/>
                </v:shape>
              </v:group>
            </w:pict>
          </mc:Fallback>
        </mc:AlternateContent>
      </w:r>
    </w:p>
    <w:p w14:paraId="7E441117" w14:textId="77777777" w:rsidR="00754683" w:rsidRDefault="00754683">
      <w:pPr>
        <w:rPr>
          <w:sz w:val="32"/>
        </w:rPr>
      </w:pPr>
    </w:p>
    <w:p w14:paraId="145097D8" w14:textId="6A388802" w:rsidR="00624366" w:rsidRPr="00AD3D43" w:rsidRDefault="00624366" w:rsidP="00624366">
      <w:pPr>
        <w:rPr>
          <w:sz w:val="32"/>
        </w:rPr>
      </w:pPr>
      <w:r w:rsidRPr="00AD3D43">
        <w:rPr>
          <w:sz w:val="32"/>
        </w:rPr>
        <w:t xml:space="preserve">Disability support is changing and evolving </w:t>
      </w:r>
      <w:r w:rsidR="00C21AC8" w:rsidRPr="00AD3D43">
        <w:rPr>
          <w:sz w:val="32"/>
        </w:rPr>
        <w:t xml:space="preserve">and, </w:t>
      </w:r>
      <w:r w:rsidRPr="00AD3D43">
        <w:rPr>
          <w:sz w:val="32"/>
        </w:rPr>
        <w:t xml:space="preserve">although the way we receive support may change, our rights </w:t>
      </w:r>
      <w:r w:rsidR="00C21AC8" w:rsidRPr="00AD3D43">
        <w:rPr>
          <w:sz w:val="32"/>
        </w:rPr>
        <w:t xml:space="preserve">remain </w:t>
      </w:r>
      <w:r w:rsidRPr="00AD3D43">
        <w:rPr>
          <w:sz w:val="32"/>
        </w:rPr>
        <w:t xml:space="preserve">the same. Everyone who receives a health or disability service has the same rights. </w:t>
      </w:r>
      <w:r w:rsidR="001050D0" w:rsidRPr="00AD3D43">
        <w:rPr>
          <w:sz w:val="32"/>
        </w:rPr>
        <w:t xml:space="preserve">These </w:t>
      </w:r>
      <w:r w:rsidRPr="00AD3D43">
        <w:rPr>
          <w:sz w:val="32"/>
        </w:rPr>
        <w:t>rights apply when we go to the doctor, when we get our eyes checked</w:t>
      </w:r>
      <w:r w:rsidR="000C5D89" w:rsidRPr="00AD3D43">
        <w:rPr>
          <w:sz w:val="32"/>
        </w:rPr>
        <w:t xml:space="preserve"> for example</w:t>
      </w:r>
      <w:r w:rsidRPr="00AD3D43">
        <w:rPr>
          <w:sz w:val="32"/>
        </w:rPr>
        <w:t xml:space="preserve"> and also when we get support to live independently in our own home. </w:t>
      </w:r>
      <w:r w:rsidR="001050D0" w:rsidRPr="00AD3D43">
        <w:rPr>
          <w:sz w:val="32"/>
        </w:rPr>
        <w:t>These rights are set out in the Code of Health and Disability Services Consumers’ Rights (the Code).</w:t>
      </w:r>
    </w:p>
    <w:p w14:paraId="72DDEFF0" w14:textId="2BAB4EC1" w:rsidR="00624366" w:rsidRPr="00AD3D43" w:rsidRDefault="00624366" w:rsidP="00624366">
      <w:pPr>
        <w:rPr>
          <w:sz w:val="32"/>
        </w:rPr>
      </w:pPr>
      <w:r w:rsidRPr="00AD3D43">
        <w:rPr>
          <w:sz w:val="32"/>
        </w:rPr>
        <w:t xml:space="preserve">The </w:t>
      </w:r>
      <w:r w:rsidRPr="00AD3D43">
        <w:rPr>
          <w:i/>
          <w:sz w:val="32"/>
        </w:rPr>
        <w:t>Know Your Rights</w:t>
      </w:r>
      <w:r w:rsidRPr="00AD3D43">
        <w:rPr>
          <w:sz w:val="32"/>
        </w:rPr>
        <w:t xml:space="preserve"> resources have been produced</w:t>
      </w:r>
      <w:r w:rsidR="00D37E68" w:rsidRPr="00AD3D43">
        <w:rPr>
          <w:sz w:val="32"/>
        </w:rPr>
        <w:t xml:space="preserve"> by the Health and Disability Commissioner and Enabling Good Lives</w:t>
      </w:r>
      <w:r w:rsidR="000C5D89" w:rsidRPr="00AD3D43">
        <w:rPr>
          <w:sz w:val="32"/>
        </w:rPr>
        <w:t xml:space="preserve"> Christchurch</w:t>
      </w:r>
      <w:r w:rsidRPr="00AD3D43">
        <w:rPr>
          <w:sz w:val="32"/>
        </w:rPr>
        <w:t xml:space="preserve"> for people who </w:t>
      </w:r>
      <w:r w:rsidR="000C5D89" w:rsidRPr="00AD3D43">
        <w:rPr>
          <w:sz w:val="32"/>
        </w:rPr>
        <w:t xml:space="preserve">manage their own disability support funding </w:t>
      </w:r>
      <w:r w:rsidRPr="00AD3D43">
        <w:rPr>
          <w:sz w:val="32"/>
        </w:rPr>
        <w:t xml:space="preserve">and </w:t>
      </w:r>
      <w:r w:rsidR="00D37E68" w:rsidRPr="00AD3D43">
        <w:rPr>
          <w:sz w:val="32"/>
        </w:rPr>
        <w:t xml:space="preserve">who </w:t>
      </w:r>
      <w:r w:rsidR="001D7E04" w:rsidRPr="00AD3D43">
        <w:rPr>
          <w:sz w:val="32"/>
        </w:rPr>
        <w:t xml:space="preserve">receive support from </w:t>
      </w:r>
      <w:r w:rsidRPr="00AD3D43">
        <w:rPr>
          <w:sz w:val="32"/>
        </w:rPr>
        <w:t xml:space="preserve">personal assistants </w:t>
      </w:r>
      <w:r w:rsidR="0092043F" w:rsidRPr="00AD3D43">
        <w:rPr>
          <w:sz w:val="32"/>
        </w:rPr>
        <w:t>or</w:t>
      </w:r>
      <w:r w:rsidRPr="00AD3D43">
        <w:rPr>
          <w:sz w:val="32"/>
        </w:rPr>
        <w:t xml:space="preserve"> support </w:t>
      </w:r>
      <w:r w:rsidR="0092043F" w:rsidRPr="00AD3D43">
        <w:rPr>
          <w:sz w:val="32"/>
        </w:rPr>
        <w:t>workers</w:t>
      </w:r>
      <w:r w:rsidRPr="00AD3D43">
        <w:rPr>
          <w:sz w:val="32"/>
        </w:rPr>
        <w:t xml:space="preserve"> in their </w:t>
      </w:r>
      <w:r w:rsidR="001D7E04" w:rsidRPr="00AD3D43">
        <w:rPr>
          <w:sz w:val="32"/>
        </w:rPr>
        <w:t xml:space="preserve">own </w:t>
      </w:r>
      <w:r w:rsidRPr="00AD3D43">
        <w:rPr>
          <w:sz w:val="32"/>
        </w:rPr>
        <w:t>home.</w:t>
      </w:r>
    </w:p>
    <w:p w14:paraId="474ACC6A" w14:textId="77777777" w:rsidR="008953DA" w:rsidRPr="008953DA" w:rsidRDefault="008953DA" w:rsidP="008953DA">
      <w:r w:rsidRPr="00AD3D43">
        <w:rPr>
          <w:rStyle w:val="Hyperlink"/>
          <w:color w:val="auto"/>
          <w:sz w:val="32"/>
          <w:u w:val="none"/>
        </w:rPr>
        <w:t>The information in these resources is intended to provide general guidance in relation to your rights as a health and disability services consumer, and does not constitute legal advice. If you have concerns about the employment relationship with your personal assistant or support worker, you should seek independent legal advice.</w:t>
      </w:r>
      <w:r w:rsidRPr="008953DA">
        <w:rPr>
          <w:rStyle w:val="Hyperlink"/>
          <w:color w:val="auto"/>
          <w:sz w:val="28"/>
          <w:u w:val="none"/>
        </w:rPr>
        <w:t xml:space="preserve"> </w:t>
      </w:r>
    </w:p>
    <w:p w14:paraId="1B90CCA9" w14:textId="77777777" w:rsidR="00163CB4" w:rsidRPr="00165623" w:rsidRDefault="00163CB4" w:rsidP="00163CB4">
      <w:pPr>
        <w:rPr>
          <w:color w:val="0B2346"/>
          <w:sz w:val="32"/>
        </w:rPr>
      </w:pPr>
      <w:r w:rsidRPr="00165623">
        <w:rPr>
          <w:color w:val="0B2346"/>
          <w:sz w:val="44"/>
        </w:rPr>
        <w:t xml:space="preserve">Starting Off Right: </w:t>
      </w:r>
      <w:r>
        <w:rPr>
          <w:color w:val="0B2346"/>
          <w:sz w:val="44"/>
        </w:rPr>
        <w:t>Setting up a good relationship with your support worker</w:t>
      </w:r>
      <w:r w:rsidR="008953DA">
        <w:rPr>
          <w:color w:val="0B2346"/>
          <w:sz w:val="44"/>
        </w:rPr>
        <w:t>s</w:t>
      </w:r>
    </w:p>
    <w:p w14:paraId="1D08342E" w14:textId="77777777" w:rsidR="00497C07" w:rsidRPr="00AD3D43" w:rsidRDefault="007234E9">
      <w:pPr>
        <w:rPr>
          <w:sz w:val="32"/>
        </w:rPr>
      </w:pPr>
      <w:r w:rsidRPr="00AD3D43">
        <w:rPr>
          <w:sz w:val="32"/>
        </w:rPr>
        <w:t>The most important</w:t>
      </w:r>
      <w:r w:rsidR="00497C07" w:rsidRPr="00AD3D43">
        <w:rPr>
          <w:sz w:val="32"/>
        </w:rPr>
        <w:t xml:space="preserve"> way </w:t>
      </w:r>
      <w:r w:rsidR="00CD56EE" w:rsidRPr="00AD3D43">
        <w:rPr>
          <w:sz w:val="32"/>
        </w:rPr>
        <w:t xml:space="preserve">you can </w:t>
      </w:r>
      <w:r w:rsidR="00AB70BD" w:rsidRPr="00AD3D43">
        <w:rPr>
          <w:sz w:val="32"/>
        </w:rPr>
        <w:t xml:space="preserve">establish </w:t>
      </w:r>
      <w:r w:rsidR="00621894" w:rsidRPr="00AD3D43">
        <w:rPr>
          <w:sz w:val="32"/>
        </w:rPr>
        <w:t xml:space="preserve">and continue to have </w:t>
      </w:r>
      <w:r w:rsidR="00497C07" w:rsidRPr="00AD3D43">
        <w:rPr>
          <w:sz w:val="32"/>
        </w:rPr>
        <w:t>a good relationship</w:t>
      </w:r>
      <w:r w:rsidR="00CD56EE" w:rsidRPr="00AD3D43">
        <w:rPr>
          <w:sz w:val="32"/>
        </w:rPr>
        <w:t xml:space="preserve"> </w:t>
      </w:r>
      <w:r w:rsidR="00621894" w:rsidRPr="00AD3D43">
        <w:rPr>
          <w:sz w:val="32"/>
        </w:rPr>
        <w:t xml:space="preserve">with </w:t>
      </w:r>
      <w:r w:rsidR="00624366" w:rsidRPr="00AD3D43">
        <w:rPr>
          <w:sz w:val="32"/>
        </w:rPr>
        <w:t>a</w:t>
      </w:r>
      <w:r w:rsidR="00621894" w:rsidRPr="00AD3D43">
        <w:rPr>
          <w:sz w:val="32"/>
        </w:rPr>
        <w:t xml:space="preserve"> personal assistant</w:t>
      </w:r>
      <w:r w:rsidR="00624366" w:rsidRPr="00AD3D43">
        <w:rPr>
          <w:sz w:val="32"/>
        </w:rPr>
        <w:t xml:space="preserve"> or support </w:t>
      </w:r>
      <w:r w:rsidR="001050D0" w:rsidRPr="00AD3D43">
        <w:rPr>
          <w:sz w:val="32"/>
        </w:rPr>
        <w:t>worker</w:t>
      </w:r>
      <w:r w:rsidR="008953DA" w:rsidRPr="00AD3D43">
        <w:rPr>
          <w:sz w:val="32"/>
        </w:rPr>
        <w:t>, and receive support that works for you,</w:t>
      </w:r>
      <w:r w:rsidR="001050D0" w:rsidRPr="00AD3D43">
        <w:rPr>
          <w:sz w:val="32"/>
        </w:rPr>
        <w:t xml:space="preserve"> </w:t>
      </w:r>
      <w:r w:rsidR="00CD56EE" w:rsidRPr="00AD3D43">
        <w:rPr>
          <w:sz w:val="32"/>
        </w:rPr>
        <w:t xml:space="preserve">is </w:t>
      </w:r>
      <w:r w:rsidR="00621894" w:rsidRPr="00AD3D43">
        <w:rPr>
          <w:sz w:val="32"/>
        </w:rPr>
        <w:t xml:space="preserve">through </w:t>
      </w:r>
      <w:r w:rsidR="001D5672" w:rsidRPr="00AD3D43">
        <w:rPr>
          <w:sz w:val="32"/>
        </w:rPr>
        <w:t xml:space="preserve">good </w:t>
      </w:r>
      <w:r w:rsidR="00621894" w:rsidRPr="00AD3D43">
        <w:rPr>
          <w:sz w:val="32"/>
        </w:rPr>
        <w:t xml:space="preserve">communication </w:t>
      </w:r>
      <w:r w:rsidR="001D5672" w:rsidRPr="00AD3D43">
        <w:rPr>
          <w:sz w:val="32"/>
        </w:rPr>
        <w:lastRenderedPageBreak/>
        <w:t>and being clear about what you want from the outset</w:t>
      </w:r>
      <w:r w:rsidR="00624366" w:rsidRPr="00AD3D43">
        <w:rPr>
          <w:sz w:val="32"/>
        </w:rPr>
        <w:t>.</w:t>
      </w:r>
      <w:r w:rsidR="001D5672" w:rsidRPr="00AD3D43">
        <w:rPr>
          <w:sz w:val="32"/>
        </w:rPr>
        <w:t xml:space="preserve"> </w:t>
      </w:r>
      <w:r w:rsidR="00624366" w:rsidRPr="00AD3D43">
        <w:rPr>
          <w:sz w:val="32"/>
        </w:rPr>
        <w:t>I</w:t>
      </w:r>
      <w:r w:rsidR="00621894" w:rsidRPr="00AD3D43">
        <w:rPr>
          <w:sz w:val="32"/>
        </w:rPr>
        <w:t xml:space="preserve">t is your right to receive services that </w:t>
      </w:r>
      <w:r w:rsidR="001D5672" w:rsidRPr="00AD3D43">
        <w:rPr>
          <w:sz w:val="32"/>
        </w:rPr>
        <w:t>meet your needs</w:t>
      </w:r>
      <w:r w:rsidR="00621894" w:rsidRPr="00AD3D43">
        <w:rPr>
          <w:sz w:val="32"/>
        </w:rPr>
        <w:t xml:space="preserve">. To help you get the right </w:t>
      </w:r>
      <w:r w:rsidR="00624366" w:rsidRPr="00AD3D43">
        <w:rPr>
          <w:sz w:val="32"/>
        </w:rPr>
        <w:t>support</w:t>
      </w:r>
      <w:r w:rsidR="00621894" w:rsidRPr="00AD3D43">
        <w:rPr>
          <w:sz w:val="32"/>
        </w:rPr>
        <w:t>, you may want to:</w:t>
      </w:r>
    </w:p>
    <w:p w14:paraId="5EC698CF" w14:textId="77777777" w:rsidR="00EB29D6" w:rsidRPr="00AD3D43" w:rsidRDefault="00EB29D6" w:rsidP="00EB29D6">
      <w:pPr>
        <w:pStyle w:val="ListParagraph"/>
        <w:numPr>
          <w:ilvl w:val="0"/>
          <w:numId w:val="1"/>
        </w:numPr>
        <w:rPr>
          <w:sz w:val="32"/>
        </w:rPr>
      </w:pPr>
      <w:r w:rsidRPr="00AD3D43">
        <w:rPr>
          <w:sz w:val="32"/>
        </w:rPr>
        <w:t>Think about your needs, values and beliefs, and how they might affect the way you</w:t>
      </w:r>
      <w:r w:rsidR="00867698" w:rsidRPr="00AD3D43">
        <w:rPr>
          <w:sz w:val="32"/>
        </w:rPr>
        <w:t xml:space="preserve"> would like to receive </w:t>
      </w:r>
      <w:r w:rsidR="00624366" w:rsidRPr="00AD3D43">
        <w:rPr>
          <w:sz w:val="32"/>
        </w:rPr>
        <w:t>support</w:t>
      </w:r>
      <w:r w:rsidR="00867698" w:rsidRPr="00AD3D43">
        <w:rPr>
          <w:sz w:val="32"/>
        </w:rPr>
        <w:t>:</w:t>
      </w:r>
    </w:p>
    <w:p w14:paraId="03E11DB6" w14:textId="39F26127" w:rsidR="00621894" w:rsidRPr="00AD3D43" w:rsidRDefault="00163CB4" w:rsidP="00EB29D6">
      <w:pPr>
        <w:pStyle w:val="ListParagraph"/>
        <w:numPr>
          <w:ilvl w:val="1"/>
          <w:numId w:val="1"/>
        </w:numPr>
        <w:rPr>
          <w:sz w:val="32"/>
        </w:rPr>
      </w:pPr>
      <w:r w:rsidRPr="00AD3D43">
        <w:rPr>
          <w:sz w:val="32"/>
        </w:rPr>
        <w:t>Do you want support that is flexible</w:t>
      </w:r>
      <w:r w:rsidR="007F4044" w:rsidRPr="00AD3D43">
        <w:rPr>
          <w:sz w:val="32"/>
        </w:rPr>
        <w:t>,</w:t>
      </w:r>
      <w:r w:rsidRPr="00AD3D43">
        <w:rPr>
          <w:sz w:val="32"/>
        </w:rPr>
        <w:t xml:space="preserve"> or do </w:t>
      </w:r>
      <w:r w:rsidR="00FC6E87" w:rsidRPr="00AD3D43">
        <w:rPr>
          <w:sz w:val="32"/>
        </w:rPr>
        <w:t xml:space="preserve">you </w:t>
      </w:r>
      <w:r w:rsidRPr="00AD3D43">
        <w:rPr>
          <w:sz w:val="32"/>
        </w:rPr>
        <w:t xml:space="preserve">prefer </w:t>
      </w:r>
      <w:r w:rsidR="00034362" w:rsidRPr="00AD3D43">
        <w:rPr>
          <w:sz w:val="32"/>
        </w:rPr>
        <w:t xml:space="preserve">to stick to </w:t>
      </w:r>
      <w:r w:rsidRPr="00AD3D43">
        <w:rPr>
          <w:sz w:val="32"/>
        </w:rPr>
        <w:t>a routine</w:t>
      </w:r>
      <w:r w:rsidR="00621894" w:rsidRPr="00AD3D43">
        <w:rPr>
          <w:sz w:val="32"/>
        </w:rPr>
        <w:t>?</w:t>
      </w:r>
    </w:p>
    <w:p w14:paraId="6E3D80CB" w14:textId="77777777" w:rsidR="0027689D" w:rsidRPr="00AD3D43" w:rsidRDefault="00746995" w:rsidP="00EB29D6">
      <w:pPr>
        <w:pStyle w:val="ListParagraph"/>
        <w:numPr>
          <w:ilvl w:val="1"/>
          <w:numId w:val="1"/>
        </w:numPr>
        <w:rPr>
          <w:sz w:val="32"/>
        </w:rPr>
      </w:pPr>
      <w:r w:rsidRPr="00AD3D43">
        <w:rPr>
          <w:sz w:val="32"/>
        </w:rPr>
        <w:t>Do you want a support worker or personal assistant</w:t>
      </w:r>
      <w:r w:rsidR="00EB29D6" w:rsidRPr="00AD3D43">
        <w:rPr>
          <w:sz w:val="32"/>
        </w:rPr>
        <w:t xml:space="preserve"> who </w:t>
      </w:r>
      <w:r w:rsidR="0027689D" w:rsidRPr="00AD3D43">
        <w:rPr>
          <w:sz w:val="32"/>
        </w:rPr>
        <w:t xml:space="preserve">is chatty and </w:t>
      </w:r>
      <w:r w:rsidR="00EB29D6" w:rsidRPr="00AD3D43">
        <w:rPr>
          <w:sz w:val="32"/>
        </w:rPr>
        <w:t xml:space="preserve">you can joke around with? Or </w:t>
      </w:r>
      <w:r w:rsidR="0027689D" w:rsidRPr="00AD3D43">
        <w:rPr>
          <w:sz w:val="32"/>
        </w:rPr>
        <w:t xml:space="preserve">would you prefer </w:t>
      </w:r>
      <w:r w:rsidR="00EB29D6" w:rsidRPr="00AD3D43">
        <w:rPr>
          <w:sz w:val="32"/>
        </w:rPr>
        <w:t xml:space="preserve">a </w:t>
      </w:r>
      <w:r w:rsidR="007C48A0" w:rsidRPr="00AD3D43">
        <w:rPr>
          <w:sz w:val="32"/>
        </w:rPr>
        <w:t xml:space="preserve">quieter </w:t>
      </w:r>
      <w:r w:rsidR="00C020FA" w:rsidRPr="00AD3D43">
        <w:rPr>
          <w:sz w:val="32"/>
        </w:rPr>
        <w:t>personal assistant or support worker</w:t>
      </w:r>
      <w:r w:rsidR="0027689D" w:rsidRPr="00AD3D43">
        <w:rPr>
          <w:sz w:val="32"/>
        </w:rPr>
        <w:t>?</w:t>
      </w:r>
      <w:r w:rsidR="00EB29D6" w:rsidRPr="00AD3D43">
        <w:rPr>
          <w:sz w:val="32"/>
        </w:rPr>
        <w:t xml:space="preserve"> </w:t>
      </w:r>
    </w:p>
    <w:p w14:paraId="4882D5FF" w14:textId="77777777" w:rsidR="00621894" w:rsidRPr="00AD3D43" w:rsidRDefault="00EB29D6" w:rsidP="00621894">
      <w:pPr>
        <w:pStyle w:val="ListParagraph"/>
        <w:numPr>
          <w:ilvl w:val="1"/>
          <w:numId w:val="1"/>
        </w:numPr>
        <w:rPr>
          <w:sz w:val="32"/>
        </w:rPr>
      </w:pPr>
      <w:r w:rsidRPr="00AD3D43">
        <w:rPr>
          <w:sz w:val="32"/>
        </w:rPr>
        <w:t>Are you religious</w:t>
      </w:r>
      <w:r w:rsidR="007234E9" w:rsidRPr="00AD3D43">
        <w:rPr>
          <w:sz w:val="32"/>
        </w:rPr>
        <w:t xml:space="preserve"> or </w:t>
      </w:r>
      <w:r w:rsidR="00197E2A" w:rsidRPr="00AD3D43">
        <w:rPr>
          <w:sz w:val="32"/>
        </w:rPr>
        <w:t xml:space="preserve">do </w:t>
      </w:r>
      <w:r w:rsidR="00EE3A7F" w:rsidRPr="00AD3D43">
        <w:rPr>
          <w:sz w:val="32"/>
        </w:rPr>
        <w:t xml:space="preserve">you </w:t>
      </w:r>
      <w:r w:rsidR="007234E9" w:rsidRPr="00AD3D43">
        <w:rPr>
          <w:sz w:val="32"/>
        </w:rPr>
        <w:t>hold firm moral beliefs</w:t>
      </w:r>
      <w:r w:rsidRPr="00AD3D43">
        <w:rPr>
          <w:sz w:val="32"/>
        </w:rPr>
        <w:t>?</w:t>
      </w:r>
    </w:p>
    <w:p w14:paraId="5E5860FD" w14:textId="77777777" w:rsidR="00497C07" w:rsidRPr="00AD3D43" w:rsidRDefault="0061378D" w:rsidP="00FC6E87">
      <w:pPr>
        <w:pStyle w:val="ListParagraph"/>
        <w:numPr>
          <w:ilvl w:val="0"/>
          <w:numId w:val="1"/>
        </w:numPr>
        <w:rPr>
          <w:sz w:val="32"/>
        </w:rPr>
      </w:pPr>
      <w:r w:rsidRPr="00AD3D43">
        <w:rPr>
          <w:sz w:val="32"/>
        </w:rPr>
        <w:t xml:space="preserve">You might </w:t>
      </w:r>
      <w:r w:rsidR="00C7243A" w:rsidRPr="00AD3D43">
        <w:rPr>
          <w:sz w:val="32"/>
        </w:rPr>
        <w:t xml:space="preserve">want to </w:t>
      </w:r>
      <w:r w:rsidRPr="00AD3D43">
        <w:rPr>
          <w:sz w:val="32"/>
        </w:rPr>
        <w:t>p</w:t>
      </w:r>
      <w:r w:rsidR="00497C07" w:rsidRPr="00AD3D43">
        <w:rPr>
          <w:sz w:val="32"/>
        </w:rPr>
        <w:t xml:space="preserve">ut together </w:t>
      </w:r>
      <w:r w:rsidR="008953DA" w:rsidRPr="00AD3D43">
        <w:rPr>
          <w:sz w:val="32"/>
        </w:rPr>
        <w:t xml:space="preserve">your own information package </w:t>
      </w:r>
      <w:r w:rsidR="00497C07" w:rsidRPr="00AD3D43">
        <w:rPr>
          <w:sz w:val="32"/>
        </w:rPr>
        <w:t xml:space="preserve">for your </w:t>
      </w:r>
      <w:r w:rsidR="006D4007" w:rsidRPr="00AD3D43">
        <w:rPr>
          <w:sz w:val="32"/>
        </w:rPr>
        <w:t>support worker or personal assistant</w:t>
      </w:r>
      <w:r w:rsidR="00FC6E87" w:rsidRPr="00AD3D43">
        <w:rPr>
          <w:sz w:val="32"/>
        </w:rPr>
        <w:t>, for example</w:t>
      </w:r>
      <w:r w:rsidR="00550029" w:rsidRPr="00AD3D43">
        <w:rPr>
          <w:sz w:val="32"/>
        </w:rPr>
        <w:t xml:space="preserve"> including</w:t>
      </w:r>
      <w:r w:rsidR="00FC6E87" w:rsidRPr="00AD3D43">
        <w:rPr>
          <w:sz w:val="32"/>
        </w:rPr>
        <w:t xml:space="preserve"> </w:t>
      </w:r>
      <w:r w:rsidR="00550029" w:rsidRPr="00AD3D43">
        <w:rPr>
          <w:sz w:val="32"/>
        </w:rPr>
        <w:t xml:space="preserve">a </w:t>
      </w:r>
      <w:r w:rsidR="00AF371B" w:rsidRPr="00AD3D43">
        <w:rPr>
          <w:sz w:val="32"/>
        </w:rPr>
        <w:t xml:space="preserve">list of </w:t>
      </w:r>
      <w:r w:rsidR="00EB29D6" w:rsidRPr="00AD3D43">
        <w:rPr>
          <w:sz w:val="32"/>
        </w:rPr>
        <w:t>house rules (shoes off inside</w:t>
      </w:r>
      <w:r w:rsidR="003A4CBB" w:rsidRPr="00AD3D43">
        <w:rPr>
          <w:sz w:val="32"/>
        </w:rPr>
        <w:t>,</w:t>
      </w:r>
      <w:r w:rsidR="007234E9" w:rsidRPr="00AD3D43">
        <w:rPr>
          <w:sz w:val="32"/>
        </w:rPr>
        <w:t xml:space="preserve"> </w:t>
      </w:r>
      <w:r w:rsidR="007F02AC" w:rsidRPr="00AD3D43">
        <w:rPr>
          <w:sz w:val="32"/>
        </w:rPr>
        <w:t xml:space="preserve">no </w:t>
      </w:r>
      <w:r w:rsidR="00EB05C0" w:rsidRPr="00AD3D43">
        <w:rPr>
          <w:sz w:val="32"/>
        </w:rPr>
        <w:t xml:space="preserve">hats on tables or benches, </w:t>
      </w:r>
      <w:r w:rsidR="001D5672" w:rsidRPr="00AD3D43">
        <w:rPr>
          <w:sz w:val="32"/>
        </w:rPr>
        <w:t xml:space="preserve">no go areas, </w:t>
      </w:r>
      <w:r w:rsidR="00197E2A" w:rsidRPr="00AD3D43">
        <w:rPr>
          <w:sz w:val="32"/>
        </w:rPr>
        <w:t>no swearing</w:t>
      </w:r>
      <w:r w:rsidR="00EB29D6" w:rsidRPr="00AD3D43">
        <w:rPr>
          <w:sz w:val="32"/>
        </w:rPr>
        <w:t>)</w:t>
      </w:r>
      <w:r w:rsidR="007234E9" w:rsidRPr="00AD3D43">
        <w:rPr>
          <w:sz w:val="32"/>
        </w:rPr>
        <w:t>.</w:t>
      </w:r>
    </w:p>
    <w:p w14:paraId="7F8DC371" w14:textId="77777777" w:rsidR="003A4CBB" w:rsidRPr="00AD3D43" w:rsidRDefault="003A4CBB" w:rsidP="003A4CBB">
      <w:pPr>
        <w:pStyle w:val="ListParagraph"/>
        <w:numPr>
          <w:ilvl w:val="0"/>
          <w:numId w:val="1"/>
        </w:numPr>
        <w:rPr>
          <w:sz w:val="32"/>
        </w:rPr>
      </w:pPr>
      <w:r w:rsidRPr="00AD3D43">
        <w:rPr>
          <w:sz w:val="32"/>
        </w:rPr>
        <w:t>Write down some notes</w:t>
      </w:r>
      <w:r w:rsidR="00C7243A" w:rsidRPr="00AD3D43">
        <w:rPr>
          <w:sz w:val="32"/>
        </w:rPr>
        <w:t xml:space="preserve"> or a plan</w:t>
      </w:r>
      <w:r w:rsidRPr="00AD3D43">
        <w:rPr>
          <w:sz w:val="32"/>
        </w:rPr>
        <w:t xml:space="preserve"> </w:t>
      </w:r>
      <w:r w:rsidR="008953DA" w:rsidRPr="00AD3D43">
        <w:rPr>
          <w:sz w:val="32"/>
        </w:rPr>
        <w:t xml:space="preserve">about what support you need and how that is going to be </w:t>
      </w:r>
      <w:r w:rsidR="00FC6E87" w:rsidRPr="00AD3D43">
        <w:rPr>
          <w:sz w:val="32"/>
        </w:rPr>
        <w:t>provided;</w:t>
      </w:r>
      <w:r w:rsidR="00683D13" w:rsidRPr="00AD3D43">
        <w:rPr>
          <w:sz w:val="32"/>
        </w:rPr>
        <w:t xml:space="preserve"> these can prevent issues and give you </w:t>
      </w:r>
      <w:r w:rsidR="00FC6E87" w:rsidRPr="00AD3D43">
        <w:rPr>
          <w:sz w:val="32"/>
        </w:rPr>
        <w:t>both something to refer back to.</w:t>
      </w:r>
    </w:p>
    <w:p w14:paraId="7C8FB7B7" w14:textId="77777777" w:rsidR="00280169" w:rsidRPr="00AD3D43" w:rsidRDefault="00280169" w:rsidP="003A4CBB">
      <w:pPr>
        <w:pStyle w:val="ListParagraph"/>
        <w:numPr>
          <w:ilvl w:val="0"/>
          <w:numId w:val="1"/>
        </w:numPr>
        <w:rPr>
          <w:sz w:val="32"/>
        </w:rPr>
      </w:pPr>
      <w:r w:rsidRPr="00AD3D43">
        <w:rPr>
          <w:sz w:val="32"/>
        </w:rPr>
        <w:t xml:space="preserve">People often find regular </w:t>
      </w:r>
      <w:r w:rsidR="00FC6E87" w:rsidRPr="00AD3D43">
        <w:rPr>
          <w:sz w:val="32"/>
        </w:rPr>
        <w:t>catch-ups</w:t>
      </w:r>
      <w:r w:rsidRPr="00AD3D43">
        <w:rPr>
          <w:sz w:val="32"/>
        </w:rPr>
        <w:t xml:space="preserve"> to be very helpful</w:t>
      </w:r>
      <w:r w:rsidR="00FC6E87" w:rsidRPr="00AD3D43">
        <w:rPr>
          <w:sz w:val="32"/>
        </w:rPr>
        <w:t>,</w:t>
      </w:r>
      <w:r w:rsidRPr="00AD3D43">
        <w:rPr>
          <w:sz w:val="32"/>
        </w:rPr>
        <w:t xml:space="preserve"> and they </w:t>
      </w:r>
      <w:r w:rsidR="00FC6E87" w:rsidRPr="00AD3D43">
        <w:rPr>
          <w:sz w:val="32"/>
        </w:rPr>
        <w:t xml:space="preserve">can </w:t>
      </w:r>
      <w:r w:rsidRPr="00AD3D43">
        <w:rPr>
          <w:sz w:val="32"/>
        </w:rPr>
        <w:t xml:space="preserve">give </w:t>
      </w:r>
      <w:r w:rsidR="00FC6E87" w:rsidRPr="00AD3D43">
        <w:rPr>
          <w:sz w:val="32"/>
        </w:rPr>
        <w:t xml:space="preserve">you </w:t>
      </w:r>
      <w:r w:rsidRPr="00AD3D43">
        <w:rPr>
          <w:sz w:val="32"/>
        </w:rPr>
        <w:t>an opportunity to start difficult discussions</w:t>
      </w:r>
      <w:r w:rsidR="00FC6E87" w:rsidRPr="00AD3D43">
        <w:rPr>
          <w:sz w:val="32"/>
        </w:rPr>
        <w:t xml:space="preserve"> about your care</w:t>
      </w:r>
      <w:r w:rsidR="00C020FA" w:rsidRPr="00AD3D43">
        <w:rPr>
          <w:sz w:val="32"/>
        </w:rPr>
        <w:t xml:space="preserve"> and support</w:t>
      </w:r>
      <w:r w:rsidR="00FC6E87" w:rsidRPr="00AD3D43">
        <w:rPr>
          <w:sz w:val="32"/>
        </w:rPr>
        <w:t>.</w:t>
      </w:r>
    </w:p>
    <w:p w14:paraId="3087D673" w14:textId="05EF5020" w:rsidR="00683D13" w:rsidRPr="00AD3D43" w:rsidRDefault="00683D13" w:rsidP="003A4CBB">
      <w:pPr>
        <w:pStyle w:val="ListParagraph"/>
        <w:numPr>
          <w:ilvl w:val="0"/>
          <w:numId w:val="1"/>
        </w:numPr>
        <w:rPr>
          <w:sz w:val="32"/>
        </w:rPr>
      </w:pPr>
      <w:r w:rsidRPr="00AD3D43">
        <w:rPr>
          <w:sz w:val="32"/>
        </w:rPr>
        <w:t xml:space="preserve">Although it </w:t>
      </w:r>
      <w:r w:rsidR="007F4044" w:rsidRPr="00AD3D43">
        <w:rPr>
          <w:sz w:val="32"/>
        </w:rPr>
        <w:t xml:space="preserve">may </w:t>
      </w:r>
      <w:r w:rsidRPr="00AD3D43">
        <w:rPr>
          <w:sz w:val="32"/>
        </w:rPr>
        <w:t xml:space="preserve">take some work at the beginning of your relationship, talking things out </w:t>
      </w:r>
      <w:r w:rsidR="00EF5566" w:rsidRPr="00AD3D43">
        <w:rPr>
          <w:sz w:val="32"/>
        </w:rPr>
        <w:t>may prevent future difficulties</w:t>
      </w:r>
      <w:r w:rsidR="008170E1" w:rsidRPr="00AD3D43">
        <w:rPr>
          <w:sz w:val="32"/>
        </w:rPr>
        <w:t xml:space="preserve">. It is also a lot of work and potentially distressing to be handling problems down the line. </w:t>
      </w:r>
    </w:p>
    <w:p w14:paraId="663AD410" w14:textId="15851C67" w:rsidR="00CD56EE" w:rsidRPr="00AD3D43" w:rsidRDefault="00CD56EE" w:rsidP="00497C07">
      <w:pPr>
        <w:pStyle w:val="ListParagraph"/>
        <w:numPr>
          <w:ilvl w:val="0"/>
          <w:numId w:val="1"/>
        </w:numPr>
        <w:rPr>
          <w:sz w:val="32"/>
        </w:rPr>
      </w:pPr>
      <w:r w:rsidRPr="00AD3D43">
        <w:rPr>
          <w:sz w:val="32"/>
        </w:rPr>
        <w:t xml:space="preserve">Make sure your </w:t>
      </w:r>
      <w:r w:rsidR="00FC6E87" w:rsidRPr="00AD3D43">
        <w:rPr>
          <w:sz w:val="32"/>
        </w:rPr>
        <w:t>support worker or personal assistant</w:t>
      </w:r>
      <w:r w:rsidRPr="00AD3D43">
        <w:rPr>
          <w:sz w:val="32"/>
        </w:rPr>
        <w:t xml:space="preserve"> understands that </w:t>
      </w:r>
      <w:r w:rsidR="00B23BC4" w:rsidRPr="00AD3D43">
        <w:rPr>
          <w:sz w:val="32"/>
        </w:rPr>
        <w:t>they are</w:t>
      </w:r>
      <w:r w:rsidRPr="00AD3D43">
        <w:rPr>
          <w:sz w:val="32"/>
        </w:rPr>
        <w:t xml:space="preserve"> a service provider and</w:t>
      </w:r>
      <w:r w:rsidR="0061378D" w:rsidRPr="00AD3D43">
        <w:rPr>
          <w:sz w:val="32"/>
        </w:rPr>
        <w:t xml:space="preserve"> </w:t>
      </w:r>
      <w:r w:rsidR="00B23BC4" w:rsidRPr="00AD3D43">
        <w:rPr>
          <w:sz w:val="32"/>
        </w:rPr>
        <w:t>have</w:t>
      </w:r>
      <w:r w:rsidR="001D5672" w:rsidRPr="00AD3D43">
        <w:rPr>
          <w:sz w:val="32"/>
        </w:rPr>
        <w:t xml:space="preserve"> certain </w:t>
      </w:r>
      <w:r w:rsidRPr="00AD3D43">
        <w:rPr>
          <w:sz w:val="32"/>
        </w:rPr>
        <w:t xml:space="preserve">obligations </w:t>
      </w:r>
      <w:r w:rsidR="007F4044" w:rsidRPr="00AD3D43">
        <w:rPr>
          <w:sz w:val="32"/>
        </w:rPr>
        <w:t xml:space="preserve">that </w:t>
      </w:r>
      <w:r w:rsidR="001D5672" w:rsidRPr="00AD3D43">
        <w:rPr>
          <w:sz w:val="32"/>
        </w:rPr>
        <w:t xml:space="preserve">must </w:t>
      </w:r>
      <w:r w:rsidR="007F4044" w:rsidRPr="00AD3D43">
        <w:rPr>
          <w:sz w:val="32"/>
        </w:rPr>
        <w:t xml:space="preserve">be met </w:t>
      </w:r>
      <w:r w:rsidRPr="00AD3D43">
        <w:rPr>
          <w:sz w:val="32"/>
        </w:rPr>
        <w:t>under the Code</w:t>
      </w:r>
      <w:r w:rsidR="00A22607" w:rsidRPr="00AD3D43">
        <w:rPr>
          <w:sz w:val="32"/>
        </w:rPr>
        <w:t>.</w:t>
      </w:r>
    </w:p>
    <w:p w14:paraId="16C8D546" w14:textId="339C3698" w:rsidR="00D24E9D" w:rsidRDefault="00FC6E87" w:rsidP="002B2CC1">
      <w:pPr>
        <w:rPr>
          <w:sz w:val="28"/>
        </w:rPr>
      </w:pPr>
      <w:r w:rsidRPr="00AD3D43">
        <w:rPr>
          <w:sz w:val="32"/>
        </w:rPr>
        <w:t xml:space="preserve">It is a good idea to be clear with your personal assistant or support worker about what information is private, and what </w:t>
      </w:r>
      <w:r w:rsidR="00B23BC4" w:rsidRPr="00AD3D43">
        <w:rPr>
          <w:sz w:val="32"/>
        </w:rPr>
        <w:t>they</w:t>
      </w:r>
      <w:r w:rsidR="007F4044" w:rsidRPr="00AD3D43">
        <w:rPr>
          <w:sz w:val="32"/>
        </w:rPr>
        <w:t xml:space="preserve"> </w:t>
      </w:r>
      <w:r w:rsidR="00C7243A" w:rsidRPr="00AD3D43">
        <w:rPr>
          <w:sz w:val="32"/>
        </w:rPr>
        <w:t xml:space="preserve">can </w:t>
      </w:r>
      <w:r w:rsidRPr="00AD3D43">
        <w:rPr>
          <w:sz w:val="32"/>
        </w:rPr>
        <w:t xml:space="preserve">share </w:t>
      </w:r>
      <w:r w:rsidRPr="00AD3D43">
        <w:rPr>
          <w:sz w:val="32"/>
        </w:rPr>
        <w:lastRenderedPageBreak/>
        <w:t>with other people, such as family members. People often talk to those close to them about their day at work, but it is also completely reasonable if you specifically request some things be kept private.</w:t>
      </w:r>
      <w:r w:rsidR="00550029" w:rsidRPr="00AD3D43">
        <w:rPr>
          <w:rStyle w:val="FootnoteReference"/>
          <w:sz w:val="32"/>
        </w:rPr>
        <w:footnoteReference w:id="1"/>
      </w:r>
    </w:p>
    <w:p w14:paraId="31AAAEFB" w14:textId="77777777" w:rsidR="00FC6E87" w:rsidRPr="00EB05C0" w:rsidRDefault="00FC6E87" w:rsidP="002B2CC1"/>
    <w:p w14:paraId="7C0790C5" w14:textId="75B3B43A" w:rsidR="0052360D" w:rsidRPr="00AD3D43" w:rsidRDefault="0052360D" w:rsidP="00B068D2">
      <w:pPr>
        <w:keepNext/>
        <w:keepLines/>
        <w:rPr>
          <w:b/>
          <w:sz w:val="36"/>
        </w:rPr>
      </w:pPr>
      <w:r w:rsidRPr="00AD3D43">
        <w:rPr>
          <w:b/>
          <w:sz w:val="36"/>
        </w:rPr>
        <w:t xml:space="preserve">DON’T FORGET </w:t>
      </w:r>
      <w:r w:rsidR="007F4044" w:rsidRPr="00AD3D43">
        <w:rPr>
          <w:rFonts w:ascii="Calibri" w:hAnsi="Calibri"/>
          <w:b/>
          <w:sz w:val="32"/>
        </w:rPr>
        <w:t>—</w:t>
      </w:r>
      <w:r w:rsidRPr="00AD3D43">
        <w:rPr>
          <w:b/>
          <w:sz w:val="36"/>
        </w:rPr>
        <w:t xml:space="preserve"> YOU HAVE RIGHTS</w:t>
      </w:r>
    </w:p>
    <w:p w14:paraId="4949E19B" w14:textId="77777777" w:rsidR="00F22CC2" w:rsidRDefault="00F22CC2" w:rsidP="00B068D2">
      <w:pPr>
        <w:keepNext/>
        <w:keepLines/>
        <w:rPr>
          <w:b/>
          <w:sz w:val="28"/>
        </w:rPr>
      </w:pPr>
    </w:p>
    <w:p w14:paraId="3260E3E1" w14:textId="09749430" w:rsidR="00746995" w:rsidRPr="00AD3D43" w:rsidRDefault="00D1657F" w:rsidP="00B068D2">
      <w:pPr>
        <w:keepNext/>
        <w:keepLines/>
        <w:rPr>
          <w:sz w:val="28"/>
        </w:rPr>
      </w:pPr>
      <w:r w:rsidRPr="00AD3D43">
        <w:rPr>
          <w:b/>
          <w:sz w:val="32"/>
        </w:rPr>
        <w:t>Right 3</w:t>
      </w:r>
      <w:r w:rsidR="003A79DB" w:rsidRPr="00AD3D43">
        <w:rPr>
          <w:b/>
          <w:sz w:val="32"/>
        </w:rPr>
        <w:t>:</w:t>
      </w:r>
      <w:r w:rsidR="00F22CC2" w:rsidRPr="00AD3D43">
        <w:rPr>
          <w:b/>
          <w:sz w:val="32"/>
        </w:rPr>
        <w:t xml:space="preserve"> </w:t>
      </w:r>
      <w:r w:rsidR="00746995" w:rsidRPr="00AD3D43">
        <w:rPr>
          <w:b/>
          <w:sz w:val="32"/>
        </w:rPr>
        <w:t>Right to Dignity and Independence</w:t>
      </w:r>
      <w:r w:rsidR="00746995" w:rsidRPr="00AD3D43">
        <w:rPr>
          <w:sz w:val="32"/>
        </w:rPr>
        <w:t xml:space="preserve"> </w:t>
      </w:r>
      <w:r w:rsidR="007F4044" w:rsidRPr="00AD3D43">
        <w:rPr>
          <w:rFonts w:ascii="Calibri" w:hAnsi="Calibri"/>
          <w:sz w:val="32"/>
        </w:rPr>
        <w:t>—</w:t>
      </w:r>
      <w:r w:rsidR="00030793" w:rsidRPr="00AD3D43">
        <w:rPr>
          <w:sz w:val="32"/>
        </w:rPr>
        <w:t xml:space="preserve"> y</w:t>
      </w:r>
      <w:r w:rsidR="00746995" w:rsidRPr="00AD3D43">
        <w:rPr>
          <w:sz w:val="32"/>
        </w:rPr>
        <w:t>ou have the right to have services provided in a way that enables you to maintain your</w:t>
      </w:r>
      <w:r w:rsidR="00472E6B" w:rsidRPr="00AD3D43">
        <w:rPr>
          <w:sz w:val="32"/>
        </w:rPr>
        <w:t xml:space="preserve"> dignity and</w:t>
      </w:r>
      <w:r w:rsidR="00746995" w:rsidRPr="00AD3D43">
        <w:rPr>
          <w:sz w:val="32"/>
        </w:rPr>
        <w:t xml:space="preserve"> independence</w:t>
      </w:r>
      <w:r w:rsidR="00C7243A" w:rsidRPr="00AD3D43">
        <w:rPr>
          <w:sz w:val="32"/>
        </w:rPr>
        <w:t xml:space="preserve"> </w:t>
      </w:r>
      <w:r w:rsidR="007F4044" w:rsidRPr="00AD3D43">
        <w:rPr>
          <w:rFonts w:ascii="Calibri" w:hAnsi="Calibri"/>
          <w:sz w:val="32"/>
        </w:rPr>
        <w:t>—</w:t>
      </w:r>
      <w:r w:rsidR="00C7243A" w:rsidRPr="00AD3D43">
        <w:rPr>
          <w:sz w:val="32"/>
        </w:rPr>
        <w:t xml:space="preserve"> you can make your own choices</w:t>
      </w:r>
      <w:r w:rsidR="00746995" w:rsidRPr="00AD3D43">
        <w:rPr>
          <w:sz w:val="32"/>
        </w:rPr>
        <w:t xml:space="preserve">. </w:t>
      </w:r>
    </w:p>
    <w:p w14:paraId="4A131025" w14:textId="5865A265" w:rsidR="00746995" w:rsidRPr="00AD3D43" w:rsidRDefault="00D1657F" w:rsidP="00D1657F">
      <w:pPr>
        <w:rPr>
          <w:sz w:val="32"/>
        </w:rPr>
      </w:pPr>
      <w:r w:rsidRPr="00AD3D43">
        <w:rPr>
          <w:b/>
          <w:sz w:val="32"/>
        </w:rPr>
        <w:t>Right 4</w:t>
      </w:r>
      <w:r w:rsidR="003A79DB" w:rsidRPr="00AD3D43">
        <w:rPr>
          <w:b/>
          <w:sz w:val="32"/>
        </w:rPr>
        <w:t>:</w:t>
      </w:r>
      <w:r w:rsidRPr="00AD3D43">
        <w:rPr>
          <w:b/>
          <w:sz w:val="32"/>
        </w:rPr>
        <w:t xml:space="preserve"> </w:t>
      </w:r>
      <w:r w:rsidR="00746995" w:rsidRPr="00AD3D43">
        <w:rPr>
          <w:b/>
          <w:sz w:val="32"/>
        </w:rPr>
        <w:t>Right to Services of an Appropriate Standard</w:t>
      </w:r>
      <w:r w:rsidR="00746995" w:rsidRPr="00AD3D43">
        <w:rPr>
          <w:sz w:val="32"/>
        </w:rPr>
        <w:t xml:space="preserve"> </w:t>
      </w:r>
      <w:r w:rsidR="007F4044" w:rsidRPr="00AD3D43">
        <w:rPr>
          <w:rFonts w:ascii="Calibri" w:hAnsi="Calibri"/>
          <w:sz w:val="32"/>
        </w:rPr>
        <w:t>—</w:t>
      </w:r>
      <w:r w:rsidR="00746995" w:rsidRPr="00AD3D43">
        <w:rPr>
          <w:sz w:val="32"/>
        </w:rPr>
        <w:t xml:space="preserve"> </w:t>
      </w:r>
      <w:r w:rsidR="00030793" w:rsidRPr="00AD3D43">
        <w:rPr>
          <w:sz w:val="32"/>
        </w:rPr>
        <w:t xml:space="preserve">you have the right to receive services that are consistent with </w:t>
      </w:r>
      <w:r w:rsidR="00030793" w:rsidRPr="00AD3D43">
        <w:rPr>
          <w:b/>
          <w:sz w:val="32"/>
        </w:rPr>
        <w:t>your</w:t>
      </w:r>
      <w:r w:rsidR="00030793" w:rsidRPr="00AD3D43">
        <w:rPr>
          <w:sz w:val="32"/>
        </w:rPr>
        <w:t xml:space="preserve"> individual needs, that optimise </w:t>
      </w:r>
      <w:r w:rsidR="00030793" w:rsidRPr="00AD3D43">
        <w:rPr>
          <w:b/>
          <w:sz w:val="32"/>
        </w:rPr>
        <w:t>your</w:t>
      </w:r>
      <w:r w:rsidR="00030793" w:rsidRPr="00AD3D43">
        <w:rPr>
          <w:sz w:val="32"/>
        </w:rPr>
        <w:t xml:space="preserve"> quality of life, and that are provided with reasonable care and skill.</w:t>
      </w:r>
    </w:p>
    <w:p w14:paraId="585F3A60" w14:textId="4E13D5EE" w:rsidR="002B2CC1" w:rsidRPr="00AD3D43" w:rsidRDefault="003A79DB" w:rsidP="00D1657F">
      <w:pPr>
        <w:rPr>
          <w:b/>
          <w:sz w:val="32"/>
        </w:rPr>
      </w:pPr>
      <w:r w:rsidRPr="00AD3D43">
        <w:rPr>
          <w:b/>
          <w:sz w:val="32"/>
        </w:rPr>
        <w:t>Right 5:</w:t>
      </w:r>
      <w:r w:rsidR="00F22CC2" w:rsidRPr="00AD3D43">
        <w:rPr>
          <w:b/>
          <w:sz w:val="32"/>
        </w:rPr>
        <w:t xml:space="preserve"> </w:t>
      </w:r>
      <w:r w:rsidR="002B2CC1" w:rsidRPr="00AD3D43">
        <w:rPr>
          <w:b/>
          <w:sz w:val="32"/>
        </w:rPr>
        <w:t>Right to Effective Communication</w:t>
      </w:r>
      <w:r w:rsidR="00D92310" w:rsidRPr="00AD3D43">
        <w:rPr>
          <w:sz w:val="32"/>
        </w:rPr>
        <w:t xml:space="preserve"> </w:t>
      </w:r>
      <w:r w:rsidR="008B55FF" w:rsidRPr="00AD3D43">
        <w:rPr>
          <w:rFonts w:ascii="Calibri" w:hAnsi="Calibri"/>
          <w:sz w:val="32"/>
        </w:rPr>
        <w:t>—</w:t>
      </w:r>
      <w:r w:rsidR="00D92310" w:rsidRPr="00AD3D43">
        <w:rPr>
          <w:sz w:val="32"/>
        </w:rPr>
        <w:t xml:space="preserve"> </w:t>
      </w:r>
      <w:r w:rsidR="007234E9" w:rsidRPr="00AD3D43">
        <w:rPr>
          <w:sz w:val="32"/>
        </w:rPr>
        <w:t>you have the right to open</w:t>
      </w:r>
      <w:r w:rsidR="00030793" w:rsidRPr="00AD3D43">
        <w:rPr>
          <w:sz w:val="32"/>
        </w:rPr>
        <w:t>,</w:t>
      </w:r>
      <w:r w:rsidR="007234E9" w:rsidRPr="00AD3D43">
        <w:rPr>
          <w:sz w:val="32"/>
        </w:rPr>
        <w:t xml:space="preserve"> honest and effective communication</w:t>
      </w:r>
      <w:r w:rsidR="00FC6E87" w:rsidRPr="00AD3D43">
        <w:rPr>
          <w:sz w:val="32"/>
        </w:rPr>
        <w:t xml:space="preserve"> </w:t>
      </w:r>
      <w:r w:rsidR="00550029" w:rsidRPr="00AD3D43">
        <w:rPr>
          <w:sz w:val="32"/>
        </w:rPr>
        <w:t xml:space="preserve">with your personal assistant or support worker </w:t>
      </w:r>
      <w:r w:rsidR="00FC6E87" w:rsidRPr="00AD3D43">
        <w:rPr>
          <w:sz w:val="32"/>
        </w:rPr>
        <w:t>about the services being provided to you</w:t>
      </w:r>
      <w:r w:rsidR="00746995" w:rsidRPr="00AD3D43">
        <w:rPr>
          <w:sz w:val="32"/>
        </w:rPr>
        <w:t>.</w:t>
      </w:r>
    </w:p>
    <w:p w14:paraId="584F5408" w14:textId="77777777" w:rsidR="0061378D" w:rsidRPr="00EB05C0" w:rsidRDefault="0061378D" w:rsidP="002B2CC1"/>
    <w:p w14:paraId="6437FB92" w14:textId="77777777" w:rsidR="00B60563" w:rsidRPr="00AD3D43" w:rsidRDefault="00F22CC2" w:rsidP="002B2CC1">
      <w:pPr>
        <w:rPr>
          <w:b/>
          <w:sz w:val="36"/>
        </w:rPr>
      </w:pPr>
      <w:r w:rsidRPr="00AD3D43">
        <w:rPr>
          <w:b/>
          <w:sz w:val="36"/>
        </w:rPr>
        <w:t>D</w:t>
      </w:r>
      <w:r w:rsidR="00B60563" w:rsidRPr="00AD3D43">
        <w:rPr>
          <w:b/>
          <w:sz w:val="36"/>
        </w:rPr>
        <w:t>avid’s story</w:t>
      </w:r>
    </w:p>
    <w:p w14:paraId="52BAEE4C" w14:textId="6A02F21C" w:rsidR="003C4CD3" w:rsidRPr="00AD3D43" w:rsidRDefault="0061378D" w:rsidP="002B2CC1">
      <w:pPr>
        <w:rPr>
          <w:sz w:val="32"/>
        </w:rPr>
      </w:pPr>
      <w:r w:rsidRPr="00AD3D43">
        <w:rPr>
          <w:sz w:val="32"/>
        </w:rPr>
        <w:t xml:space="preserve">When David </w:t>
      </w:r>
      <w:r w:rsidR="00D1657F" w:rsidRPr="00AD3D43">
        <w:rPr>
          <w:sz w:val="32"/>
        </w:rPr>
        <w:t>was looking</w:t>
      </w:r>
      <w:r w:rsidR="005D2714" w:rsidRPr="00AD3D43">
        <w:rPr>
          <w:sz w:val="32"/>
        </w:rPr>
        <w:t xml:space="preserve"> for a personal assistant</w:t>
      </w:r>
      <w:r w:rsidR="00B60563" w:rsidRPr="00AD3D43">
        <w:rPr>
          <w:sz w:val="32"/>
        </w:rPr>
        <w:t>,</w:t>
      </w:r>
      <w:r w:rsidR="003F15E8" w:rsidRPr="00AD3D43">
        <w:rPr>
          <w:sz w:val="32"/>
        </w:rPr>
        <w:t xml:space="preserve"> he made it clear </w:t>
      </w:r>
      <w:r w:rsidR="003C4CD3" w:rsidRPr="00AD3D43">
        <w:rPr>
          <w:sz w:val="32"/>
        </w:rPr>
        <w:t xml:space="preserve">that he was looking for assistance and </w:t>
      </w:r>
      <w:r w:rsidR="00746995" w:rsidRPr="00AD3D43">
        <w:rPr>
          <w:sz w:val="32"/>
        </w:rPr>
        <w:t>support</w:t>
      </w:r>
      <w:r w:rsidR="003C4CD3" w:rsidRPr="00AD3D43">
        <w:rPr>
          <w:sz w:val="32"/>
        </w:rPr>
        <w:t xml:space="preserve"> in a range of environments and at different times</w:t>
      </w:r>
      <w:r w:rsidR="003F15E8" w:rsidRPr="00AD3D43">
        <w:rPr>
          <w:sz w:val="32"/>
        </w:rPr>
        <w:t xml:space="preserve">: he wanted someone who could </w:t>
      </w:r>
      <w:r w:rsidR="003C4CD3" w:rsidRPr="00AD3D43">
        <w:rPr>
          <w:sz w:val="32"/>
        </w:rPr>
        <w:t>provide assistance regularly during</w:t>
      </w:r>
      <w:r w:rsidR="003F15E8" w:rsidRPr="00AD3D43">
        <w:rPr>
          <w:sz w:val="32"/>
        </w:rPr>
        <w:t xml:space="preserve"> </w:t>
      </w:r>
      <w:r w:rsidR="003C4CD3" w:rsidRPr="00AD3D43">
        <w:rPr>
          <w:sz w:val="32"/>
        </w:rPr>
        <w:t>the day</w:t>
      </w:r>
      <w:r w:rsidR="003F15E8" w:rsidRPr="00AD3D43">
        <w:rPr>
          <w:sz w:val="32"/>
        </w:rPr>
        <w:t xml:space="preserve">, but would also be happy to </w:t>
      </w:r>
      <w:r w:rsidR="00746995" w:rsidRPr="00AD3D43">
        <w:rPr>
          <w:sz w:val="32"/>
        </w:rPr>
        <w:t xml:space="preserve">provide additional </w:t>
      </w:r>
      <w:r w:rsidR="00D1657F" w:rsidRPr="00AD3D43">
        <w:rPr>
          <w:sz w:val="32"/>
        </w:rPr>
        <w:t>assistance</w:t>
      </w:r>
      <w:r w:rsidR="00D23183" w:rsidRPr="00AD3D43">
        <w:rPr>
          <w:sz w:val="32"/>
        </w:rPr>
        <w:t xml:space="preserve"> </w:t>
      </w:r>
      <w:r w:rsidR="00343D21" w:rsidRPr="00AD3D43">
        <w:rPr>
          <w:sz w:val="32"/>
        </w:rPr>
        <w:t xml:space="preserve">occasionally, </w:t>
      </w:r>
      <w:r w:rsidR="00D23183" w:rsidRPr="00AD3D43">
        <w:rPr>
          <w:sz w:val="32"/>
        </w:rPr>
        <w:t xml:space="preserve">so </w:t>
      </w:r>
      <w:r w:rsidR="00746995" w:rsidRPr="00AD3D43">
        <w:rPr>
          <w:sz w:val="32"/>
        </w:rPr>
        <w:t xml:space="preserve">that </w:t>
      </w:r>
      <w:r w:rsidR="00D23183" w:rsidRPr="00AD3D43">
        <w:rPr>
          <w:sz w:val="32"/>
        </w:rPr>
        <w:t xml:space="preserve">he </w:t>
      </w:r>
      <w:r w:rsidR="00550029" w:rsidRPr="00AD3D43">
        <w:rPr>
          <w:sz w:val="32"/>
        </w:rPr>
        <w:t>could</w:t>
      </w:r>
      <w:r w:rsidR="00D23183" w:rsidRPr="00AD3D43">
        <w:rPr>
          <w:sz w:val="32"/>
        </w:rPr>
        <w:t xml:space="preserve"> go out at night</w:t>
      </w:r>
      <w:r w:rsidR="00746995" w:rsidRPr="00AD3D43">
        <w:rPr>
          <w:sz w:val="32"/>
        </w:rPr>
        <w:t xml:space="preserve">. </w:t>
      </w:r>
    </w:p>
    <w:p w14:paraId="6854C6C7" w14:textId="4C8359BC" w:rsidR="0061378D" w:rsidRPr="00AD3D43" w:rsidRDefault="00746995" w:rsidP="002B2CC1">
      <w:pPr>
        <w:rPr>
          <w:sz w:val="32"/>
        </w:rPr>
      </w:pPr>
      <w:r w:rsidRPr="00AD3D43">
        <w:rPr>
          <w:sz w:val="32"/>
        </w:rPr>
        <w:lastRenderedPageBreak/>
        <w:t>David also made it clear</w:t>
      </w:r>
      <w:r w:rsidR="00D23183" w:rsidRPr="00AD3D43">
        <w:rPr>
          <w:sz w:val="32"/>
        </w:rPr>
        <w:t xml:space="preserve"> </w:t>
      </w:r>
      <w:r w:rsidR="003F15E8" w:rsidRPr="00AD3D43">
        <w:rPr>
          <w:sz w:val="32"/>
        </w:rPr>
        <w:t xml:space="preserve">that he liked </w:t>
      </w:r>
      <w:r w:rsidR="000F66CC" w:rsidRPr="00AD3D43">
        <w:rPr>
          <w:sz w:val="32"/>
        </w:rPr>
        <w:t>heavy metal</w:t>
      </w:r>
      <w:r w:rsidR="00CE3A73" w:rsidRPr="00AD3D43">
        <w:rPr>
          <w:sz w:val="32"/>
        </w:rPr>
        <w:t xml:space="preserve"> music and often played it while he </w:t>
      </w:r>
      <w:r w:rsidR="003C4CD3" w:rsidRPr="00AD3D43">
        <w:rPr>
          <w:sz w:val="32"/>
        </w:rPr>
        <w:t>was at</w:t>
      </w:r>
      <w:r w:rsidRPr="00AD3D43">
        <w:rPr>
          <w:sz w:val="32"/>
        </w:rPr>
        <w:t xml:space="preserve"> hom</w:t>
      </w:r>
      <w:r w:rsidR="00CE3A73" w:rsidRPr="00AD3D43">
        <w:rPr>
          <w:sz w:val="32"/>
        </w:rPr>
        <w:t>e</w:t>
      </w:r>
      <w:r w:rsidR="003C4CD3" w:rsidRPr="00AD3D43">
        <w:rPr>
          <w:sz w:val="32"/>
        </w:rPr>
        <w:t xml:space="preserve"> receiving assistance</w:t>
      </w:r>
      <w:r w:rsidR="00CE3A73" w:rsidRPr="00AD3D43">
        <w:rPr>
          <w:sz w:val="32"/>
        </w:rPr>
        <w:t>.</w:t>
      </w:r>
      <w:r w:rsidR="003F15E8" w:rsidRPr="00AD3D43">
        <w:rPr>
          <w:sz w:val="32"/>
        </w:rPr>
        <w:t xml:space="preserve"> </w:t>
      </w:r>
      <w:r w:rsidR="00CE3A73" w:rsidRPr="00AD3D43">
        <w:rPr>
          <w:sz w:val="32"/>
        </w:rPr>
        <w:t xml:space="preserve">When David told </w:t>
      </w:r>
      <w:r w:rsidR="000465F1" w:rsidRPr="00AD3D43">
        <w:rPr>
          <w:sz w:val="32"/>
        </w:rPr>
        <w:t xml:space="preserve">potential </w:t>
      </w:r>
      <w:r w:rsidRPr="00AD3D43">
        <w:rPr>
          <w:sz w:val="32"/>
        </w:rPr>
        <w:t>personal assistants</w:t>
      </w:r>
      <w:r w:rsidR="000465F1" w:rsidRPr="00AD3D43">
        <w:rPr>
          <w:sz w:val="32"/>
        </w:rPr>
        <w:t xml:space="preserve"> </w:t>
      </w:r>
      <w:r w:rsidR="00CE3A73" w:rsidRPr="00AD3D43">
        <w:rPr>
          <w:sz w:val="32"/>
        </w:rPr>
        <w:t xml:space="preserve">that he </w:t>
      </w:r>
      <w:r w:rsidRPr="00AD3D43">
        <w:rPr>
          <w:sz w:val="32"/>
        </w:rPr>
        <w:t>was looking for someone</w:t>
      </w:r>
      <w:r w:rsidR="00930535" w:rsidRPr="00AD3D43">
        <w:rPr>
          <w:sz w:val="32"/>
        </w:rPr>
        <w:t xml:space="preserve"> </w:t>
      </w:r>
      <w:r w:rsidR="0067109D" w:rsidRPr="00AD3D43">
        <w:rPr>
          <w:sz w:val="32"/>
        </w:rPr>
        <w:t xml:space="preserve">who would be happy </w:t>
      </w:r>
      <w:r w:rsidR="00930535" w:rsidRPr="00AD3D43">
        <w:rPr>
          <w:sz w:val="32"/>
        </w:rPr>
        <w:t xml:space="preserve">to </w:t>
      </w:r>
      <w:r w:rsidR="003C4CD3" w:rsidRPr="00AD3D43">
        <w:rPr>
          <w:sz w:val="32"/>
        </w:rPr>
        <w:t>assist</w:t>
      </w:r>
      <w:r w:rsidR="00930535" w:rsidRPr="00AD3D43">
        <w:rPr>
          <w:sz w:val="32"/>
        </w:rPr>
        <w:t xml:space="preserve"> him</w:t>
      </w:r>
      <w:r w:rsidR="00343D21" w:rsidRPr="00AD3D43">
        <w:rPr>
          <w:sz w:val="32"/>
        </w:rPr>
        <w:t xml:space="preserve"> occasionally</w:t>
      </w:r>
      <w:r w:rsidR="003A4CBB" w:rsidRPr="00AD3D43">
        <w:rPr>
          <w:sz w:val="32"/>
        </w:rPr>
        <w:t xml:space="preserve"> </w:t>
      </w:r>
      <w:r w:rsidR="003C4CD3" w:rsidRPr="00AD3D43">
        <w:rPr>
          <w:sz w:val="32"/>
        </w:rPr>
        <w:t>at</w:t>
      </w:r>
      <w:r w:rsidR="003A4CBB" w:rsidRPr="00AD3D43">
        <w:rPr>
          <w:sz w:val="32"/>
        </w:rPr>
        <w:t xml:space="preserve"> </w:t>
      </w:r>
      <w:r w:rsidR="005C20D2" w:rsidRPr="00AD3D43">
        <w:rPr>
          <w:sz w:val="32"/>
        </w:rPr>
        <w:t>concerts</w:t>
      </w:r>
      <w:r w:rsidR="00CE3A73" w:rsidRPr="00AD3D43">
        <w:rPr>
          <w:sz w:val="32"/>
        </w:rPr>
        <w:t xml:space="preserve">, </w:t>
      </w:r>
      <w:r w:rsidR="000465F1" w:rsidRPr="00AD3D43">
        <w:rPr>
          <w:sz w:val="32"/>
        </w:rPr>
        <w:t xml:space="preserve">he </w:t>
      </w:r>
      <w:r w:rsidR="00D1657F" w:rsidRPr="00AD3D43">
        <w:rPr>
          <w:sz w:val="32"/>
        </w:rPr>
        <w:t xml:space="preserve">was </w:t>
      </w:r>
      <w:r w:rsidR="003C4CD3" w:rsidRPr="00AD3D43">
        <w:rPr>
          <w:sz w:val="32"/>
        </w:rPr>
        <w:t xml:space="preserve">also </w:t>
      </w:r>
      <w:r w:rsidR="00D1657F" w:rsidRPr="00AD3D43">
        <w:rPr>
          <w:sz w:val="32"/>
        </w:rPr>
        <w:t>careful to tell them</w:t>
      </w:r>
      <w:r w:rsidR="000465F1" w:rsidRPr="00AD3D43">
        <w:rPr>
          <w:sz w:val="32"/>
        </w:rPr>
        <w:t xml:space="preserve"> that the music venues</w:t>
      </w:r>
      <w:r w:rsidR="00D1657F" w:rsidRPr="00AD3D43">
        <w:rPr>
          <w:sz w:val="32"/>
        </w:rPr>
        <w:t xml:space="preserve"> he went to</w:t>
      </w:r>
      <w:r w:rsidR="000465F1" w:rsidRPr="00AD3D43">
        <w:rPr>
          <w:sz w:val="32"/>
        </w:rPr>
        <w:t xml:space="preserve"> had</w:t>
      </w:r>
      <w:r w:rsidR="00CE3A73" w:rsidRPr="00AD3D43">
        <w:rPr>
          <w:sz w:val="32"/>
        </w:rPr>
        <w:t xml:space="preserve"> loud music, alcohol</w:t>
      </w:r>
      <w:r w:rsidR="00343D21" w:rsidRPr="00AD3D43">
        <w:rPr>
          <w:sz w:val="32"/>
        </w:rPr>
        <w:t>,</w:t>
      </w:r>
      <w:r w:rsidR="00CE3A73" w:rsidRPr="00AD3D43">
        <w:rPr>
          <w:sz w:val="32"/>
        </w:rPr>
        <w:t xml:space="preserve"> and </w:t>
      </w:r>
      <w:r w:rsidR="00343D21" w:rsidRPr="00AD3D43">
        <w:rPr>
          <w:sz w:val="32"/>
        </w:rPr>
        <w:t>sometimes</w:t>
      </w:r>
      <w:r w:rsidR="00CE3A73" w:rsidRPr="00AD3D43">
        <w:rPr>
          <w:sz w:val="32"/>
        </w:rPr>
        <w:t xml:space="preserve"> </w:t>
      </w:r>
      <w:r w:rsidR="00C7243A" w:rsidRPr="00AD3D43">
        <w:rPr>
          <w:sz w:val="32"/>
        </w:rPr>
        <w:t>large crowds</w:t>
      </w:r>
      <w:r w:rsidR="00CE3A73" w:rsidRPr="00AD3D43">
        <w:rPr>
          <w:sz w:val="32"/>
        </w:rPr>
        <w:t>. It took David a whil</w:t>
      </w:r>
      <w:r w:rsidR="000465F1" w:rsidRPr="00AD3D43">
        <w:rPr>
          <w:sz w:val="32"/>
        </w:rPr>
        <w:t xml:space="preserve">e to find </w:t>
      </w:r>
      <w:r w:rsidR="00D1657F" w:rsidRPr="00AD3D43">
        <w:rPr>
          <w:sz w:val="32"/>
        </w:rPr>
        <w:t>a personal assistant</w:t>
      </w:r>
      <w:r w:rsidR="000465F1" w:rsidRPr="00AD3D43">
        <w:rPr>
          <w:sz w:val="32"/>
        </w:rPr>
        <w:t xml:space="preserve"> </w:t>
      </w:r>
      <w:r w:rsidR="00D1657F" w:rsidRPr="00AD3D43">
        <w:rPr>
          <w:sz w:val="32"/>
        </w:rPr>
        <w:t>who could provide him with the kind of support</w:t>
      </w:r>
      <w:r w:rsidR="003C4CD3" w:rsidRPr="00AD3D43">
        <w:rPr>
          <w:sz w:val="32"/>
        </w:rPr>
        <w:t xml:space="preserve"> he required</w:t>
      </w:r>
      <w:r w:rsidR="000465F1" w:rsidRPr="00AD3D43">
        <w:rPr>
          <w:sz w:val="32"/>
        </w:rPr>
        <w:t xml:space="preserve">, but eventually </w:t>
      </w:r>
      <w:r w:rsidR="00343D21" w:rsidRPr="00AD3D43">
        <w:rPr>
          <w:sz w:val="32"/>
        </w:rPr>
        <w:t xml:space="preserve">he </w:t>
      </w:r>
      <w:r w:rsidR="000465F1" w:rsidRPr="00AD3D43">
        <w:rPr>
          <w:sz w:val="32"/>
        </w:rPr>
        <w:t>found Karl</w:t>
      </w:r>
      <w:r w:rsidR="00343D21" w:rsidRPr="00AD3D43">
        <w:rPr>
          <w:sz w:val="32"/>
        </w:rPr>
        <w:t>,</w:t>
      </w:r>
      <w:r w:rsidR="000465F1" w:rsidRPr="00AD3D43">
        <w:rPr>
          <w:sz w:val="32"/>
        </w:rPr>
        <w:t xml:space="preserve"> who </w:t>
      </w:r>
      <w:r w:rsidR="003C4CD3" w:rsidRPr="00AD3D43">
        <w:rPr>
          <w:sz w:val="32"/>
        </w:rPr>
        <w:t xml:space="preserve">also </w:t>
      </w:r>
      <w:r w:rsidR="000465F1" w:rsidRPr="00AD3D43">
        <w:rPr>
          <w:sz w:val="32"/>
        </w:rPr>
        <w:t xml:space="preserve">loved going to </w:t>
      </w:r>
      <w:r w:rsidR="005C20D2" w:rsidRPr="00AD3D43">
        <w:rPr>
          <w:sz w:val="32"/>
        </w:rPr>
        <w:t>concerts</w:t>
      </w:r>
      <w:r w:rsidR="000465F1" w:rsidRPr="00AD3D43">
        <w:rPr>
          <w:sz w:val="32"/>
        </w:rPr>
        <w:t>.</w:t>
      </w:r>
    </w:p>
    <w:p w14:paraId="175AB316" w14:textId="77777777" w:rsidR="00BB7FB9" w:rsidRPr="00F34A3B" w:rsidRDefault="00BB7FB9" w:rsidP="002B2CC1">
      <w:pPr>
        <w:rPr>
          <w:sz w:val="28"/>
        </w:rPr>
      </w:pPr>
    </w:p>
    <w:p w14:paraId="0D9510F6" w14:textId="77777777" w:rsidR="00BB7FB9" w:rsidRPr="00AD3D43" w:rsidRDefault="00BB7FB9" w:rsidP="00B068D2">
      <w:pPr>
        <w:keepNext/>
        <w:keepLines/>
        <w:rPr>
          <w:sz w:val="36"/>
        </w:rPr>
      </w:pPr>
      <w:r w:rsidRPr="00AD3D43">
        <w:rPr>
          <w:sz w:val="36"/>
        </w:rPr>
        <w:t>Things to think about:</w:t>
      </w:r>
    </w:p>
    <w:p w14:paraId="2AB86929" w14:textId="77777777" w:rsidR="00CE3A73" w:rsidRPr="00AD3D43" w:rsidRDefault="00EB05C0" w:rsidP="00B068D2">
      <w:pPr>
        <w:pStyle w:val="ListParagraph"/>
        <w:keepNext/>
        <w:keepLines/>
        <w:numPr>
          <w:ilvl w:val="0"/>
          <w:numId w:val="2"/>
        </w:numPr>
        <w:rPr>
          <w:sz w:val="32"/>
        </w:rPr>
      </w:pPr>
      <w:r w:rsidRPr="00AD3D43">
        <w:rPr>
          <w:sz w:val="32"/>
        </w:rPr>
        <w:t xml:space="preserve">Because having a personal assistant </w:t>
      </w:r>
      <w:r w:rsidR="00904B7C" w:rsidRPr="00AD3D43">
        <w:rPr>
          <w:sz w:val="32"/>
        </w:rPr>
        <w:t xml:space="preserve">or support worker </w:t>
      </w:r>
      <w:r w:rsidRPr="00AD3D43">
        <w:rPr>
          <w:sz w:val="32"/>
        </w:rPr>
        <w:t xml:space="preserve">can involve </w:t>
      </w:r>
      <w:r w:rsidR="00197E2A" w:rsidRPr="00AD3D43">
        <w:rPr>
          <w:sz w:val="32"/>
        </w:rPr>
        <w:t>many</w:t>
      </w:r>
      <w:r w:rsidRPr="00AD3D43">
        <w:rPr>
          <w:sz w:val="32"/>
        </w:rPr>
        <w:t xml:space="preserve"> different situati</w:t>
      </w:r>
      <w:r w:rsidR="00C04AB6" w:rsidRPr="00AD3D43">
        <w:rPr>
          <w:sz w:val="32"/>
        </w:rPr>
        <w:t xml:space="preserve">ons, it is worth thinking about </w:t>
      </w:r>
      <w:r w:rsidR="00904B7C" w:rsidRPr="00AD3D43">
        <w:rPr>
          <w:sz w:val="32"/>
        </w:rPr>
        <w:t>the kind of assistance or support</w:t>
      </w:r>
      <w:r w:rsidR="00C04AB6" w:rsidRPr="00AD3D43">
        <w:rPr>
          <w:sz w:val="32"/>
        </w:rPr>
        <w:t xml:space="preserve"> you expect</w:t>
      </w:r>
      <w:r w:rsidR="00904B7C" w:rsidRPr="00AD3D43">
        <w:rPr>
          <w:sz w:val="32"/>
        </w:rPr>
        <w:t xml:space="preserve"> to be provided</w:t>
      </w:r>
      <w:r w:rsidR="00CE3A73" w:rsidRPr="00AD3D43">
        <w:rPr>
          <w:sz w:val="32"/>
        </w:rPr>
        <w:t>.</w:t>
      </w:r>
      <w:r w:rsidR="00C04AB6" w:rsidRPr="00AD3D43">
        <w:rPr>
          <w:sz w:val="32"/>
        </w:rPr>
        <w:t xml:space="preserve"> </w:t>
      </w:r>
    </w:p>
    <w:p w14:paraId="7FA721C8" w14:textId="0290A0F1" w:rsidR="00EB05C0" w:rsidRPr="00AD3D43" w:rsidRDefault="00CE3A73" w:rsidP="00EB05C0">
      <w:pPr>
        <w:pStyle w:val="ListParagraph"/>
        <w:numPr>
          <w:ilvl w:val="0"/>
          <w:numId w:val="2"/>
        </w:numPr>
        <w:rPr>
          <w:sz w:val="32"/>
        </w:rPr>
      </w:pPr>
      <w:r w:rsidRPr="00AD3D43">
        <w:rPr>
          <w:sz w:val="32"/>
        </w:rPr>
        <w:t xml:space="preserve">You </w:t>
      </w:r>
      <w:r w:rsidR="000465F1" w:rsidRPr="00AD3D43">
        <w:rPr>
          <w:sz w:val="32"/>
        </w:rPr>
        <w:t xml:space="preserve">may </w:t>
      </w:r>
      <w:r w:rsidRPr="00AD3D43">
        <w:rPr>
          <w:sz w:val="32"/>
        </w:rPr>
        <w:t>want to discuss what a few different ‘typical’ days would look like for you and your personal assistant</w:t>
      </w:r>
      <w:r w:rsidR="005C20D2" w:rsidRPr="00AD3D43">
        <w:rPr>
          <w:sz w:val="32"/>
        </w:rPr>
        <w:t xml:space="preserve"> or support worker</w:t>
      </w:r>
      <w:r w:rsidRPr="00AD3D43">
        <w:rPr>
          <w:sz w:val="32"/>
        </w:rPr>
        <w:t xml:space="preserve"> </w:t>
      </w:r>
      <w:r w:rsidR="00F43F73" w:rsidRPr="00AD3D43">
        <w:rPr>
          <w:rFonts w:ascii="Calibri" w:hAnsi="Calibri"/>
          <w:sz w:val="32"/>
        </w:rPr>
        <w:t>—</w:t>
      </w:r>
      <w:r w:rsidRPr="00AD3D43">
        <w:rPr>
          <w:sz w:val="32"/>
        </w:rPr>
        <w:t xml:space="preserve"> a quiet day, a busy day, a social day</w:t>
      </w:r>
      <w:r w:rsidR="000465F1" w:rsidRPr="00AD3D43">
        <w:rPr>
          <w:sz w:val="32"/>
        </w:rPr>
        <w:t xml:space="preserve"> </w:t>
      </w:r>
      <w:r w:rsidR="00F43F73" w:rsidRPr="00AD3D43">
        <w:rPr>
          <w:rFonts w:ascii="Calibri" w:hAnsi="Calibri"/>
          <w:sz w:val="32"/>
        </w:rPr>
        <w:t>—</w:t>
      </w:r>
      <w:r w:rsidR="000465F1" w:rsidRPr="00AD3D43">
        <w:rPr>
          <w:sz w:val="32"/>
        </w:rPr>
        <w:t xml:space="preserve"> so that they </w:t>
      </w:r>
      <w:r w:rsidR="003C4CD3" w:rsidRPr="00AD3D43">
        <w:rPr>
          <w:sz w:val="32"/>
        </w:rPr>
        <w:t>understand the kinds of assistance or support they are</w:t>
      </w:r>
      <w:r w:rsidR="000465F1" w:rsidRPr="00AD3D43">
        <w:rPr>
          <w:sz w:val="32"/>
        </w:rPr>
        <w:t xml:space="preserve"> expected </w:t>
      </w:r>
      <w:r w:rsidR="003C4CD3" w:rsidRPr="00AD3D43">
        <w:rPr>
          <w:sz w:val="32"/>
        </w:rPr>
        <w:t>to provide</w:t>
      </w:r>
      <w:r w:rsidRPr="00AD3D43">
        <w:rPr>
          <w:sz w:val="32"/>
        </w:rPr>
        <w:t>.</w:t>
      </w:r>
    </w:p>
    <w:p w14:paraId="49C7F855" w14:textId="77777777" w:rsidR="00582927" w:rsidRDefault="00582927" w:rsidP="00582927">
      <w:pPr>
        <w:rPr>
          <w:sz w:val="24"/>
        </w:rPr>
      </w:pPr>
    </w:p>
    <w:p w14:paraId="178EA654" w14:textId="77777777" w:rsidR="00582927" w:rsidRPr="00AD3D43" w:rsidRDefault="00582927" w:rsidP="00582927">
      <w:pPr>
        <w:rPr>
          <w:b/>
          <w:sz w:val="36"/>
        </w:rPr>
      </w:pPr>
      <w:r w:rsidRPr="00AD3D43">
        <w:rPr>
          <w:b/>
          <w:sz w:val="36"/>
        </w:rPr>
        <w:t>Jessica’s story</w:t>
      </w:r>
    </w:p>
    <w:p w14:paraId="568FA900" w14:textId="017AFBAC" w:rsidR="00582927" w:rsidRPr="00AD3D43" w:rsidRDefault="00582927" w:rsidP="00582927">
      <w:pPr>
        <w:rPr>
          <w:sz w:val="32"/>
        </w:rPr>
      </w:pPr>
      <w:r w:rsidRPr="00AD3D43">
        <w:rPr>
          <w:sz w:val="32"/>
        </w:rPr>
        <w:t xml:space="preserve">When Jessica was </w:t>
      </w:r>
      <w:r w:rsidR="00904B7C" w:rsidRPr="00AD3D43">
        <w:rPr>
          <w:sz w:val="32"/>
        </w:rPr>
        <w:t>looking</w:t>
      </w:r>
      <w:r w:rsidR="00957FBF" w:rsidRPr="00AD3D43">
        <w:rPr>
          <w:sz w:val="32"/>
        </w:rPr>
        <w:t xml:space="preserve"> </w:t>
      </w:r>
      <w:r w:rsidR="00D7019B" w:rsidRPr="00AD3D43">
        <w:rPr>
          <w:sz w:val="32"/>
        </w:rPr>
        <w:t>for a</w:t>
      </w:r>
      <w:r w:rsidR="00957FBF" w:rsidRPr="00AD3D43">
        <w:rPr>
          <w:sz w:val="32"/>
        </w:rPr>
        <w:t xml:space="preserve"> new personal assistant</w:t>
      </w:r>
      <w:r w:rsidR="00D7019B" w:rsidRPr="00AD3D43">
        <w:rPr>
          <w:sz w:val="32"/>
        </w:rPr>
        <w:t>,</w:t>
      </w:r>
      <w:r w:rsidR="00957FBF" w:rsidRPr="00AD3D43">
        <w:rPr>
          <w:sz w:val="32"/>
        </w:rPr>
        <w:t xml:space="preserve"> she</w:t>
      </w:r>
      <w:r w:rsidR="003A79DB" w:rsidRPr="00AD3D43">
        <w:rPr>
          <w:sz w:val="32"/>
        </w:rPr>
        <w:t xml:space="preserve"> took the opportunity of their first meeting to have a </w:t>
      </w:r>
      <w:r w:rsidR="005D3693" w:rsidRPr="00AD3D43">
        <w:rPr>
          <w:sz w:val="32"/>
        </w:rPr>
        <w:t>discussion about boundaries</w:t>
      </w:r>
      <w:r w:rsidR="00882331" w:rsidRPr="00AD3D43">
        <w:rPr>
          <w:sz w:val="32"/>
        </w:rPr>
        <w:t xml:space="preserve">. Jessica </w:t>
      </w:r>
      <w:r w:rsidR="00A210E5" w:rsidRPr="00AD3D43">
        <w:rPr>
          <w:sz w:val="32"/>
        </w:rPr>
        <w:t xml:space="preserve">had got on well with all of her previous personal assistants, but knew that it was important to </w:t>
      </w:r>
      <w:r w:rsidR="00904B7C" w:rsidRPr="00AD3D43">
        <w:rPr>
          <w:sz w:val="32"/>
        </w:rPr>
        <w:t xml:space="preserve">receive </w:t>
      </w:r>
      <w:r w:rsidR="003A79DB" w:rsidRPr="00AD3D43">
        <w:rPr>
          <w:sz w:val="32"/>
        </w:rPr>
        <w:t xml:space="preserve">assistance </w:t>
      </w:r>
      <w:r w:rsidR="00904B7C" w:rsidRPr="00AD3D43">
        <w:rPr>
          <w:sz w:val="32"/>
        </w:rPr>
        <w:t xml:space="preserve">from </w:t>
      </w:r>
      <w:r w:rsidR="00A210E5" w:rsidRPr="00AD3D43">
        <w:rPr>
          <w:sz w:val="32"/>
        </w:rPr>
        <w:t>someone who knew when to have a laugh</w:t>
      </w:r>
      <w:r w:rsidR="000F0960" w:rsidRPr="00AD3D43">
        <w:rPr>
          <w:sz w:val="32"/>
        </w:rPr>
        <w:t xml:space="preserve"> and a gossip,</w:t>
      </w:r>
      <w:r w:rsidR="00A210E5" w:rsidRPr="00AD3D43">
        <w:rPr>
          <w:sz w:val="32"/>
        </w:rPr>
        <w:t xml:space="preserve"> and when to get down to work. Jessica also worked from home, so </w:t>
      </w:r>
      <w:r w:rsidR="00513CC1" w:rsidRPr="00AD3D43">
        <w:rPr>
          <w:sz w:val="32"/>
        </w:rPr>
        <w:t xml:space="preserve">her personal assistant </w:t>
      </w:r>
      <w:r w:rsidR="00450C38" w:rsidRPr="00AD3D43">
        <w:rPr>
          <w:sz w:val="32"/>
        </w:rPr>
        <w:t>would need</w:t>
      </w:r>
      <w:r w:rsidR="00513CC1" w:rsidRPr="00AD3D43">
        <w:rPr>
          <w:sz w:val="32"/>
        </w:rPr>
        <w:t xml:space="preserve"> to help her get ready for work promptly</w:t>
      </w:r>
      <w:r w:rsidR="003A79DB" w:rsidRPr="00AD3D43">
        <w:rPr>
          <w:sz w:val="32"/>
        </w:rPr>
        <w:t>,</w:t>
      </w:r>
      <w:r w:rsidR="00513CC1" w:rsidRPr="00AD3D43">
        <w:rPr>
          <w:sz w:val="32"/>
        </w:rPr>
        <w:t xml:space="preserve"> and </w:t>
      </w:r>
      <w:r w:rsidR="00513CC1" w:rsidRPr="00AD3D43">
        <w:rPr>
          <w:sz w:val="32"/>
        </w:rPr>
        <w:lastRenderedPageBreak/>
        <w:t xml:space="preserve">then </w:t>
      </w:r>
      <w:r w:rsidR="00D7019B" w:rsidRPr="00AD3D43">
        <w:rPr>
          <w:sz w:val="32"/>
        </w:rPr>
        <w:t xml:space="preserve">be able to carry on </w:t>
      </w:r>
      <w:r w:rsidR="00762720" w:rsidRPr="00AD3D43">
        <w:rPr>
          <w:sz w:val="32"/>
        </w:rPr>
        <w:t>providing support</w:t>
      </w:r>
      <w:r w:rsidR="00D7019B" w:rsidRPr="00AD3D43">
        <w:rPr>
          <w:sz w:val="32"/>
        </w:rPr>
        <w:t xml:space="preserve"> independently while Jessica was working. Jessica made sure to explain that although </w:t>
      </w:r>
      <w:r w:rsidR="003A79DB" w:rsidRPr="00AD3D43">
        <w:rPr>
          <w:sz w:val="32"/>
        </w:rPr>
        <w:t>a</w:t>
      </w:r>
      <w:r w:rsidR="00D7019B" w:rsidRPr="00AD3D43">
        <w:rPr>
          <w:sz w:val="32"/>
        </w:rPr>
        <w:t xml:space="preserve"> personal assistant would need to assist her in her work area occasionally, </w:t>
      </w:r>
      <w:r w:rsidR="005C20D2" w:rsidRPr="00AD3D43">
        <w:rPr>
          <w:sz w:val="32"/>
        </w:rPr>
        <w:t xml:space="preserve">when Jessica was working she preferred not to be disturbed, and </w:t>
      </w:r>
      <w:r w:rsidR="00D907A0" w:rsidRPr="00AD3D43">
        <w:rPr>
          <w:sz w:val="32"/>
        </w:rPr>
        <w:t>her files</w:t>
      </w:r>
      <w:r w:rsidR="00450C38" w:rsidRPr="00AD3D43">
        <w:rPr>
          <w:sz w:val="32"/>
        </w:rPr>
        <w:t xml:space="preserve"> w</w:t>
      </w:r>
      <w:r w:rsidR="00D907A0" w:rsidRPr="00AD3D43">
        <w:rPr>
          <w:sz w:val="32"/>
        </w:rPr>
        <w:t>ere</w:t>
      </w:r>
      <w:r w:rsidR="00450C38" w:rsidRPr="00AD3D43">
        <w:rPr>
          <w:sz w:val="32"/>
        </w:rPr>
        <w:t xml:space="preserve"> confidential</w:t>
      </w:r>
      <w:r w:rsidR="00402C57" w:rsidRPr="00AD3D43">
        <w:rPr>
          <w:sz w:val="32"/>
        </w:rPr>
        <w:t>.</w:t>
      </w:r>
    </w:p>
    <w:p w14:paraId="60533F96" w14:textId="77777777" w:rsidR="00D907A0" w:rsidRPr="00F34A3B" w:rsidRDefault="00D907A0" w:rsidP="00582927">
      <w:pPr>
        <w:rPr>
          <w:sz w:val="28"/>
        </w:rPr>
      </w:pPr>
    </w:p>
    <w:p w14:paraId="74BB4E7B" w14:textId="77777777" w:rsidR="00D907A0" w:rsidRPr="00AD3D43" w:rsidRDefault="00D907A0" w:rsidP="00582927">
      <w:pPr>
        <w:rPr>
          <w:sz w:val="36"/>
        </w:rPr>
      </w:pPr>
      <w:r w:rsidRPr="00AD3D43">
        <w:rPr>
          <w:sz w:val="36"/>
        </w:rPr>
        <w:t>Things to think about:</w:t>
      </w:r>
    </w:p>
    <w:p w14:paraId="50BEC197" w14:textId="445638EA" w:rsidR="00D907A0" w:rsidRPr="00AD3D43" w:rsidRDefault="00D907A0" w:rsidP="00D907A0">
      <w:pPr>
        <w:pStyle w:val="ListParagraph"/>
        <w:numPr>
          <w:ilvl w:val="0"/>
          <w:numId w:val="3"/>
        </w:numPr>
        <w:rPr>
          <w:sz w:val="32"/>
        </w:rPr>
      </w:pPr>
      <w:r w:rsidRPr="00AD3D43">
        <w:rPr>
          <w:sz w:val="32"/>
        </w:rPr>
        <w:t xml:space="preserve">It can be easy to seem ‘available’ if you are </w:t>
      </w:r>
      <w:r w:rsidR="00082BC9" w:rsidRPr="00AD3D43">
        <w:rPr>
          <w:sz w:val="32"/>
        </w:rPr>
        <w:t xml:space="preserve">at </w:t>
      </w:r>
      <w:r w:rsidRPr="00AD3D43">
        <w:rPr>
          <w:sz w:val="32"/>
        </w:rPr>
        <w:t>home while a personal assistant</w:t>
      </w:r>
      <w:r w:rsidR="00904E5A" w:rsidRPr="00AD3D43">
        <w:rPr>
          <w:sz w:val="32"/>
        </w:rPr>
        <w:t xml:space="preserve"> or support worker</w:t>
      </w:r>
      <w:r w:rsidRPr="00AD3D43">
        <w:rPr>
          <w:sz w:val="32"/>
        </w:rPr>
        <w:t xml:space="preserve"> is </w:t>
      </w:r>
      <w:r w:rsidR="003A79DB" w:rsidRPr="00AD3D43">
        <w:rPr>
          <w:sz w:val="32"/>
        </w:rPr>
        <w:t>providing support</w:t>
      </w:r>
      <w:r w:rsidRPr="00AD3D43">
        <w:rPr>
          <w:sz w:val="32"/>
        </w:rPr>
        <w:t xml:space="preserve">, but you </w:t>
      </w:r>
      <w:r w:rsidR="00904E5A" w:rsidRPr="00AD3D43">
        <w:rPr>
          <w:sz w:val="32"/>
        </w:rPr>
        <w:t xml:space="preserve">can </w:t>
      </w:r>
      <w:r w:rsidRPr="00AD3D43">
        <w:rPr>
          <w:sz w:val="32"/>
        </w:rPr>
        <w:t xml:space="preserve">put boundaries around </w:t>
      </w:r>
      <w:r w:rsidR="00C7243A" w:rsidRPr="00AD3D43">
        <w:rPr>
          <w:sz w:val="32"/>
        </w:rPr>
        <w:t>when you can be interrupted</w:t>
      </w:r>
      <w:r w:rsidRPr="00AD3D43">
        <w:rPr>
          <w:sz w:val="32"/>
        </w:rPr>
        <w:t xml:space="preserve">. </w:t>
      </w:r>
    </w:p>
    <w:p w14:paraId="41158FE7" w14:textId="03B9AC02" w:rsidR="00280169" w:rsidRPr="00AD3D43" w:rsidRDefault="003A79DB" w:rsidP="00D907A0">
      <w:pPr>
        <w:pStyle w:val="ListParagraph"/>
        <w:numPr>
          <w:ilvl w:val="0"/>
          <w:numId w:val="3"/>
        </w:numPr>
        <w:rPr>
          <w:sz w:val="32"/>
        </w:rPr>
      </w:pPr>
      <w:r w:rsidRPr="00AD3D43">
        <w:rPr>
          <w:sz w:val="32"/>
        </w:rPr>
        <w:t>Remember, i</w:t>
      </w:r>
      <w:r w:rsidR="00280169" w:rsidRPr="00AD3D43">
        <w:rPr>
          <w:sz w:val="32"/>
        </w:rPr>
        <w:t xml:space="preserve">t is important to have boundaries with </w:t>
      </w:r>
      <w:r w:rsidR="00136572" w:rsidRPr="00AD3D43">
        <w:rPr>
          <w:sz w:val="32"/>
        </w:rPr>
        <w:t>personal assistants and support workers</w:t>
      </w:r>
      <w:r w:rsidR="00280169" w:rsidRPr="00AD3D43">
        <w:rPr>
          <w:sz w:val="32"/>
        </w:rPr>
        <w:t xml:space="preserve">, but it is also </w:t>
      </w:r>
      <w:r w:rsidR="00C7243A" w:rsidRPr="00AD3D43">
        <w:rPr>
          <w:sz w:val="32"/>
        </w:rPr>
        <w:t xml:space="preserve">important </w:t>
      </w:r>
      <w:r w:rsidR="00280169" w:rsidRPr="00AD3D43">
        <w:rPr>
          <w:sz w:val="32"/>
        </w:rPr>
        <w:t>to be fair to them.</w:t>
      </w:r>
      <w:r w:rsidR="000F0960" w:rsidRPr="00AD3D43">
        <w:rPr>
          <w:sz w:val="32"/>
        </w:rPr>
        <w:t xml:space="preserve"> </w:t>
      </w:r>
      <w:r w:rsidR="00136572" w:rsidRPr="00AD3D43">
        <w:rPr>
          <w:sz w:val="32"/>
        </w:rPr>
        <w:t xml:space="preserve">They </w:t>
      </w:r>
      <w:r w:rsidR="000F0960" w:rsidRPr="00AD3D43">
        <w:rPr>
          <w:sz w:val="32"/>
        </w:rPr>
        <w:t>will have their own boundaries</w:t>
      </w:r>
      <w:r w:rsidR="005745FF" w:rsidRPr="00AD3D43">
        <w:rPr>
          <w:sz w:val="32"/>
        </w:rPr>
        <w:t>,</w:t>
      </w:r>
      <w:r w:rsidR="000F0960" w:rsidRPr="00AD3D43">
        <w:rPr>
          <w:sz w:val="32"/>
        </w:rPr>
        <w:t xml:space="preserve"> and you should respect those.</w:t>
      </w:r>
    </w:p>
    <w:p w14:paraId="733E66C8" w14:textId="77777777" w:rsidR="00A30788" w:rsidRPr="00AD3D43" w:rsidRDefault="00A30788" w:rsidP="00D907A0">
      <w:pPr>
        <w:pStyle w:val="ListParagraph"/>
        <w:numPr>
          <w:ilvl w:val="0"/>
          <w:numId w:val="3"/>
        </w:numPr>
        <w:rPr>
          <w:sz w:val="28"/>
        </w:rPr>
      </w:pPr>
      <w:r w:rsidRPr="00AD3D43">
        <w:rPr>
          <w:sz w:val="32"/>
        </w:rPr>
        <w:t>People are different! While some people will develop a close relationship and friendship with their personal assistant</w:t>
      </w:r>
      <w:r w:rsidR="008036A9" w:rsidRPr="00AD3D43">
        <w:rPr>
          <w:sz w:val="32"/>
        </w:rPr>
        <w:t xml:space="preserve"> or support worker</w:t>
      </w:r>
      <w:r w:rsidRPr="00AD3D43">
        <w:rPr>
          <w:sz w:val="32"/>
        </w:rPr>
        <w:t>, other</w:t>
      </w:r>
      <w:r w:rsidR="007C48A0" w:rsidRPr="00AD3D43">
        <w:rPr>
          <w:sz w:val="32"/>
        </w:rPr>
        <w:t>s</w:t>
      </w:r>
      <w:r w:rsidRPr="00AD3D43">
        <w:rPr>
          <w:sz w:val="32"/>
        </w:rPr>
        <w:t xml:space="preserve"> may </w:t>
      </w:r>
      <w:r w:rsidR="007C48A0" w:rsidRPr="00AD3D43">
        <w:rPr>
          <w:sz w:val="32"/>
        </w:rPr>
        <w:t>not.</w:t>
      </w:r>
      <w:r w:rsidR="000F0960" w:rsidRPr="00AD3D43">
        <w:rPr>
          <w:sz w:val="32"/>
        </w:rPr>
        <w:t xml:space="preserve"> Some </w:t>
      </w:r>
      <w:r w:rsidR="00136572" w:rsidRPr="00AD3D43">
        <w:rPr>
          <w:sz w:val="32"/>
        </w:rPr>
        <w:t>people</w:t>
      </w:r>
      <w:r w:rsidR="000F0960" w:rsidRPr="00AD3D43">
        <w:rPr>
          <w:sz w:val="32"/>
        </w:rPr>
        <w:t xml:space="preserve"> will be comfortable hugging hello and goodbye, while others will not. Talking about </w:t>
      </w:r>
      <w:r w:rsidR="00E97F7B" w:rsidRPr="00AD3D43">
        <w:rPr>
          <w:sz w:val="32"/>
        </w:rPr>
        <w:t>boundaries can prevent problems now and in the future</w:t>
      </w:r>
      <w:r w:rsidR="000F0960" w:rsidRPr="00AD3D43">
        <w:rPr>
          <w:sz w:val="32"/>
        </w:rPr>
        <w:t>.</w:t>
      </w:r>
    </w:p>
    <w:p w14:paraId="3BFA0D01" w14:textId="77777777" w:rsidR="00CE3A73" w:rsidRDefault="00CE3A73" w:rsidP="00CE3A73">
      <w:pPr>
        <w:spacing w:after="0" w:line="240" w:lineRule="auto"/>
        <w:rPr>
          <w:b/>
          <w:sz w:val="32"/>
        </w:rPr>
      </w:pPr>
    </w:p>
    <w:p w14:paraId="02D1AD11" w14:textId="77777777" w:rsidR="003A79DB" w:rsidRDefault="003A79DB">
      <w:pPr>
        <w:rPr>
          <w:b/>
          <w:sz w:val="32"/>
        </w:rPr>
      </w:pPr>
    </w:p>
    <w:p w14:paraId="40E92683" w14:textId="77777777" w:rsidR="00EB05C0" w:rsidRPr="00AD3D43" w:rsidRDefault="00CE3A73" w:rsidP="003A79DB">
      <w:pPr>
        <w:rPr>
          <w:b/>
          <w:sz w:val="36"/>
        </w:rPr>
      </w:pPr>
      <w:r w:rsidRPr="00AD3D43">
        <w:rPr>
          <w:b/>
          <w:sz w:val="36"/>
        </w:rPr>
        <w:t>For more information</w:t>
      </w:r>
    </w:p>
    <w:p w14:paraId="4B77586B" w14:textId="77777777" w:rsidR="00F636DB" w:rsidRDefault="007A0AB6" w:rsidP="00CE3A73">
      <w:pPr>
        <w:spacing w:after="0" w:line="240" w:lineRule="auto"/>
        <w:rPr>
          <w:b/>
          <w:sz w:val="32"/>
        </w:rPr>
      </w:pPr>
      <w:r w:rsidRPr="00693FA7">
        <w:rPr>
          <w:rFonts w:ascii="Times New Roman" w:hAnsi="Times New Roman"/>
          <w:noProof/>
          <w:sz w:val="36"/>
          <w:szCs w:val="24"/>
          <w:lang w:eastAsia="en-NZ"/>
        </w:rPr>
        <mc:AlternateContent>
          <mc:Choice Requires="wpg">
            <w:drawing>
              <wp:anchor distT="0" distB="0" distL="114300" distR="114300" simplePos="0" relativeHeight="251673600" behindDoc="0" locked="0" layoutInCell="1" allowOverlap="1" wp14:anchorId="471E54BA" wp14:editId="71A549FF">
                <wp:simplePos x="0" y="0"/>
                <wp:positionH relativeFrom="column">
                  <wp:posOffset>4573905</wp:posOffset>
                </wp:positionH>
                <wp:positionV relativeFrom="paragraph">
                  <wp:posOffset>234315</wp:posOffset>
                </wp:positionV>
                <wp:extent cx="914400" cy="223520"/>
                <wp:effectExtent l="0" t="0" r="0" b="508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3520"/>
                          <a:chOff x="1092693" y="1099495"/>
                          <a:chExt cx="18288" cy="4572"/>
                        </a:xfrm>
                      </wpg:grpSpPr>
                      <wps:wsp>
                        <wps:cNvPr id="7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3" name="AutoShape 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4" name="AutoShape 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5" name="AutoShape 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6" name="AutoShape 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7" name="AutoShape 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8" name="AutoShape 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9" name="AutoShape 1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0" name="AutoShape 1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71" o:spid="_x0000_s1026" style="position:absolute;margin-left:360.15pt;margin-top:18.45pt;width:1in;height:17.6pt;z-index:251673600"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wAMYA&#10;AADbAAAADwAAAGRycy9kb3ducmV2LnhtbESPQWvCQBSE74X+h+UVetONUm1IXaVUBAOibfTg8TX7&#10;TEKyb0N2NfHfdwuFHoeZ+YZZrAbTiBt1rrKsYDKOQBDnVldcKDgdN6MYhPPIGhvLpOBODlbLx4cF&#10;Jtr2/EW3zBciQNglqKD0vk2kdHlJBt3YtsTBu9jOoA+yK6TusA9w08hpFM2lwYrDQoktfZSU19nV&#10;KDicDjJefx/3n3Vab896/rKbpWelnp+G9zcQngb/H/5rb7WC1yn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1wAMYAAADbAAAADwAAAAAAAAAAAAAAAACYAgAAZHJz&#10;L2Rvd25yZXYueG1sUEsFBgAAAAAEAAQA9QAAAIs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dTsUA&#10;AADbAAAADwAAAGRycy9kb3ducmV2LnhtbESPT2vCQBTE7wW/w/IEb81GC/6JriJibRU8JPbQ4yP7&#10;TILZtzG7avrtu0Khx2FmfsMsVp2pxZ1aV1lWMIxiEMS51RUXCr5O769TEM4ja6wtk4IfcrBa9l4W&#10;mGj74JTumS9EgLBLUEHpfZNI6fKSDLrINsTBO9vWoA+yLaRu8RHgppajOB5LgxWHhRIb2pSUX7Kb&#10;UbCpb/udO2RjOqapn1w/9DduZ0oN+t16DsJT5//Df+1PrWDyBs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V1OxQAAANsAAAAPAAAAAAAAAAAAAAAAAJgCAABkcnMv&#10;ZG93bnJldi54bWxQSwUGAAAAAAQABAD1AAAAigMAAAAA&#10;" fillcolor="#4e5b6f" stroked="f" strokecolor="black [0]" strokeweight="0" insetpen="t">
                  <v:shadow color="#d6ecff"/>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QCsQA&#10;AADbAAAADwAAAGRycy9kb3ducmV2LnhtbESPUWvCQBCE3wv9D8cWfKsXk9LW6CmtIIhQaG3weZtb&#10;k2BuL+RWjf++JxT6OMzMN8x8ObhWnakPjWcDk3ECirj0tuHKQPG9fnwFFQTZYuuZDFwpwHJxfzfH&#10;3PoLf9F5J5WKEA45GqhFulzrUNbkMIx9Rxy9g+8dSpR9pW2Plwh3rU6T5Fk7bDgu1NjRqqbyuDs5&#10;A02RZh+fWXotNjItfvbv0+0+E2NGD8PbDJTQIP/hv/bGGnh5gtuX+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3UArEAAAA2wAAAA8AAAAAAAAAAAAAAAAAmAIAAGRycy9k&#10;b3ducmV2LnhtbFBLBQYAAAAABAAEAPUAAACJAwAAAAA=&#10;" fillcolor="#ea157a" stroked="f" strokecolor="black [0]" strokeweight="0" insetpen="t">
                  <v:shadow color="#d6ecff"/>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IVcQA&#10;AADbAAAADwAAAGRycy9kb3ducmV2LnhtbESPUWvCMBSF3wf+h3CFvc1UobNUowxBkMEGasHt7dJc&#10;m7LmpiRZ7f79Mhj4eDjnfIez3o62EwP50DpWMJ9lIIhrp1tuFFTn/VMBIkRkjZ1jUvBDAbabycMa&#10;S+1ufKThFBuRIBxKVGBi7EspQ23IYpi5njh5V+ctxiR9I7XHW4LbTi6y7FlabDktGOxpZ6j+On1b&#10;Ba+mGPI8921xfK8/zccb20V1UepxOr6sQEQa4z383z5oBcsc/r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jiFXEAAAA2wAAAA8AAAAAAAAAAAAAAAAAmAIAAGRycy9k&#10;b3ducmV2LnhtbFBLBQYAAAAABAAEAPUAAACJAwAAAAA=&#10;" fillcolor="#7fd13b" stroked="f" strokecolor="black [0]" strokeweight="0" insetpen="t">
                  <v:shadow color="#d6ecff"/>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lAcMA&#10;AADbAAAADwAAAGRycy9kb3ducmV2LnhtbESP3WrCQBSE74W+w3IK3kjdtGBsU1epBUG8MrEPcMie&#10;/NDs2SS7mvj2riB4OczMN8xqM5pGXKh3tWUF7/MIBHFudc2lgr/T7u0ThPPIGhvLpOBKDjbrl8kK&#10;E20HTumS+VIECLsEFVTet4mULq/IoJvbljh4he0N+iD7UuoehwA3jfyIolgarDksVNjSb0X5f3Y2&#10;Crp6uG5ncdfxV7osjnpxcFkRKzV9HX++QXga/TP8aO+1gmUM9y/h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lAcMAAADbAAAADwAAAAAAAAAAAAAAAACYAgAAZHJzL2Rv&#10;d25yZXYueG1sUEsFBgAAAAAEAAQA9QAAAIgDAAAAAA==&#10;" fillcolor="black [0]" stroked="f" strokecolor="black [0]" strokeweight="0" insetpen="t">
                  <v:shadow color="#d6ecff"/>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p8MEA&#10;AADbAAAADwAAAGRycy9kb3ducmV2LnhtbESPQYvCMBSE7wv+h/AEb2uqyCrVKCKIngSroN6ezbMt&#10;Ni+lSbX++40geBxm5htmtmhNKR5Uu8KygkE/AkGcWl1wpuB4WP9OQDiPrLG0TApe5GAx7/zMMNb2&#10;yXt6JD4TAcIuRgW591UspUtzMuj6tiIO3s3WBn2QdSZ1jc8AN6UcRtGfNFhwWMixolVO6T1pjILd&#10;YHNOm+sa/SkpRpc921WzOSvV67bLKQhPrf+GP+2tVjAew/t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QqfDBAAAA2wAAAA8AAAAAAAAAAAAAAAAAmAIAAGRycy9kb3du&#10;cmV2LnhtbFBLBQYAAAAABAAEAPUAAACGAwAAAAA=&#10;" fillcolor="#ea157a" stroked="f" strokecolor="black [0]" strokeweight="0" insetpen="t">
                  <v:shadow color="#d6ecff"/>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IycEA&#10;AADbAAAADwAAAGRycy9kb3ducmV2LnhtbESP3YrCQAxG7wXfYYiwdzpdYVWqoyyC4I3g3wPETmyL&#10;nUyZGbX69OZiYS/Dl+/kZLHqXKMeFGLt2cD3KANFXHhbc2ngfNoMZ6BiQrbYeCYDL4qwWvZ7C8yt&#10;f/KBHsdUKoFwzNFAlVKbax2LihzGkW+JJbv64DDJGEptAz4F7ho9zrKJdlizXKiwpXVFxe14d6Lx&#10;mpWxee/WP97uD/y+XO+ToI35GnS/c1CJuvS//NfeWgNTkZVfBAB6+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0iMnBAAAA2wAAAA8AAAAAAAAAAAAAAAAAmAIAAGRycy9kb3du&#10;cmV2LnhtbFBLBQYAAAAABAAEAPUAAACGAwAAAAA=&#10;" fillcolor="black [0]" stroked="f" strokecolor="black [0]" strokeweight="0" insetpen="t">
                  <v:shadow color="#d6ecff"/>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ou8cA&#10;AADbAAAADwAAAGRycy9kb3ducmV2LnhtbESPW2vCQBSE34X+h+UUfBHdVFovqatUQajiixfEvh2y&#10;p0lo9mzMrjH113eFgo/DzHzDTGaNKURNlcstK3jpRSCIE6tzThUc9svuCITzyBoLy6TglxzMpk+t&#10;CcbaXnlL9c6nIkDYxagg876MpXRJRgZdz5bEwfu2lUEfZJVKXeE1wE0h+1E0kAZzDgsZlrTIKPnZ&#10;XYyCOV9OupN/Ld86q/pmNq+4PqZnpdrPzcc7CE+Nf4T/259awXAM9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QqLvHAAAA2wAAAA8AAAAAAAAAAAAAAAAAmAIAAGRy&#10;cy9kb3ducmV2LnhtbFBLBQYAAAAABAAEAPUAAACMAwAAAAA=&#10;" fillcolor="#4e5b6f" stroked="f" strokecolor="black [0]" strokeweight="0" insetpen="t">
                  <v:shadow color="#d6ecff"/>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QsMIA&#10;AADbAAAADwAAAGRycy9kb3ducmV2LnhtbERPTWvCQBC9C/0PywjezEYPRVPXECyWgohoe+hxmp0m&#10;qdnZkJ1q7K/vHoQeH+97lQ+uVRfqQ+PZwCxJQRGX3jZcGXh/204XoIIgW2w9k4EbBcjXD6MVZtZf&#10;+UiXk1QqhnDI0EAt0mVah7ImhyHxHXHkvnzvUCLsK217vMZw1+p5mj5qhw3Hhho72tRUnk8/zkC5&#10;lI8X3+y74nNXHZ4xfMts82vMZDwUT6CEBvkX392v1sAiro9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CwwgAAANsAAAAPAAAAAAAAAAAAAAAAAJgCAABkcnMvZG93&#10;bnJldi54bWxQSwUGAAAAAAQABAD1AAAAhwMAAAAA&#10;" fillcolor="#7fd13b" stroked="f" strokecolor="black [0]" strokeweight="0" insetpen="t">
                  <v:shadow color="#d6ecff"/>
                  <v:textbox inset="2.88pt,2.88pt,2.88pt,2.88pt"/>
                </v:shape>
              </v:group>
            </w:pict>
          </mc:Fallback>
        </mc:AlternateContent>
      </w:r>
      <w:r w:rsidRPr="00693FA7">
        <w:rPr>
          <w:rFonts w:ascii="Times New Roman" w:hAnsi="Times New Roman"/>
          <w:noProof/>
          <w:sz w:val="36"/>
          <w:szCs w:val="24"/>
          <w:lang w:eastAsia="en-NZ"/>
        </w:rPr>
        <mc:AlternateContent>
          <mc:Choice Requires="wpg">
            <w:drawing>
              <wp:anchor distT="0" distB="0" distL="114300" distR="114300" simplePos="0" relativeHeight="251675648" behindDoc="0" locked="0" layoutInCell="1" allowOverlap="1" wp14:anchorId="6D14A116" wp14:editId="4B74C719">
                <wp:simplePos x="0" y="0"/>
                <wp:positionH relativeFrom="column">
                  <wp:posOffset>3655325</wp:posOffset>
                </wp:positionH>
                <wp:positionV relativeFrom="paragraph">
                  <wp:posOffset>230135</wp:posOffset>
                </wp:positionV>
                <wp:extent cx="914400" cy="224000"/>
                <wp:effectExtent l="0" t="0" r="0" b="508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4000"/>
                          <a:chOff x="1092693" y="1099495"/>
                          <a:chExt cx="18288" cy="4572"/>
                        </a:xfrm>
                      </wpg:grpSpPr>
                      <wps:wsp>
                        <wps:cNvPr id="8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3" name="AutoShape 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4" name="AutoShape 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5" name="AutoShape 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6" name="AutoShape 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7" name="AutoShape 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8" name="AutoShape 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9" name="AutoShape 1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90" name="AutoShape 1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81" o:spid="_x0000_s1026" style="position:absolute;margin-left:287.8pt;margin-top:18.1pt;width:1in;height:17.65pt;z-index:251675648"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AJ8QA&#10;AADbAAAADwAAAGRycy9kb3ducmV2LnhtbESPT4vCMBTE74LfITzBm6aKSukaZVEEhcX/B49vm7dt&#10;afNSmqzWb28WFjwOM/MbZr5sTSXu1LjCsoLRMAJBnFpdcKbgetkMYhDOI2usLJOCJzlYLrqdOSba&#10;PvhE97PPRICwS1BB7n2dSOnSnAy6oa2Jg/djG4M+yCaTusFHgJtKjqNoJg0WHBZyrGmVU1qef42C&#10;w/Ug4/X3ZX8sd+X2pmeTr+nuplS/135+gPDU+nf4v73VCuIx/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oACfEAAAA2wAAAA8AAAAAAAAAAAAAAAAAmAIAAGRycy9k&#10;b3ducmV2LnhtbFBLBQYAAAAABAAEAPUAAACJAw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tacQA&#10;AADbAAAADwAAAGRycy9kb3ducmV2LnhtbESPQWvCQBSE7wX/w/IEb81GC1ajq4hYWwUPiT30+Mg+&#10;k2D2bcyumv77rlDwOMzMN8x82Zla3Kh1lWUFwygGQZxbXXGh4Pv48ToB4TyyxtoyKfglB8tF72WO&#10;ibZ3TumW+UIECLsEFZTeN4mULi/JoItsQxy8k20N+iDbQuoW7wFuajmK47E0WHFYKLGhdUn5Obsa&#10;Bev6utu6fTamQ5r698un/sHNVKlBv1vNQHjq/DP83/7SCiZv8Pg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oLWnEAAAA2wAAAA8AAAAAAAAAAAAAAAAAmAIAAGRycy9k&#10;b3ducmV2LnhtbFBLBQYAAAAABAAEAPUAAACJAwAAAAA=&#10;" fillcolor="#4e5b6f" stroked="f" strokecolor="black [0]" strokeweight="0" insetpen="t">
                  <v:shadow color="#d6ecff"/>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gLcQA&#10;AADbAAAADwAAAGRycy9kb3ducmV2LnhtbESPUWvCQBCE3wv9D8cWfKuXJlI0ekorCCIUqg0+b3Nr&#10;EprbC7lV47/vFQo+DjPzDbNYDa5VF+pD49nAyzgBRVx623BloPjaPE9BBUG22HomAzcKsFo+Piww&#10;t/7Ke7ocpFIRwiFHA7VIl2sdypochrHviKN38r1DibKvtO3xGuGu1WmSvGqHDceFGjta11T+HM7O&#10;QFOk2cdnlt6KrcyK7+P7bHfMxJjR0/A2ByU0yD38395aA9MJ/H2JP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IC3EAAAA2wAAAA8AAAAAAAAAAAAAAAAAmAIAAGRycy9k&#10;b3ducmV2LnhtbFBLBQYAAAAABAAEAPUAAACJAwAAAAA=&#10;" fillcolor="#ea157a" stroked="f" strokecolor="black [0]" strokeweight="0" insetpen="t">
                  <v:shadow color="#d6ecff"/>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4csQA&#10;AADbAAAADwAAAGRycy9kb3ducmV2LnhtbESPUWvCMBSF3wX/Q7jC3jRdoVI6Y5HBYAw20Anq26W5&#10;a4rNTUmy2v17Mxjs8XDO+Q5nU0+2FyP50DlW8LjKQBA3TnfcKjh+vixLECEia+wdk4IfClBv57MN&#10;VtrdeE/jIbYiQThUqMDEOFRShsaQxbByA3Hyvpy3GJP0rdQebwlue5ln2Vpa7DgtGBzo2VBzPXxb&#10;BW+mHIui8F25/2gu5vzONj+elHpYTLsnEJGm+B/+a79qBWUBv1/S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2+HLEAAAA2wAAAA8AAAAAAAAAAAAAAAAAmAIAAGRycy9k&#10;b3ducmV2LnhtbFBLBQYAAAAABAAEAPUAAACJAwAAAAA=&#10;" fillcolor="#7fd13b" stroked="f" strokecolor="black [0]" strokeweight="0" insetpen="t">
                  <v:shadow color="#d6ecff"/>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VJsMA&#10;AADbAAAADwAAAGRycy9kb3ducmV2LnhtbESP3WrCQBSE74W+w3IK3kjdtGC0qavUgiBembQPcMie&#10;/NDs2SS7mvj2riB4OczMN8x6O5pGXKh3tWUF7/MIBHFudc2lgr/f/dsKhPPIGhvLpOBKDrabl8ka&#10;E20HTumS+VIECLsEFVTet4mULq/IoJvbljh4he0N+iD7UuoehwA3jfyIolgarDksVNjST0X5f3Y2&#10;Crp6uO5mcdfxZ7osTnpxdFkRKzV9Hb+/QHga/TP8aB+0glUM9y/h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VJsMAAADbAAAADwAAAAAAAAAAAAAAAACYAgAAZHJzL2Rv&#10;d25yZXYueG1sUEsFBgAAAAAEAAQA9QAAAIgDAAAAAA==&#10;" fillcolor="black [0]" stroked="f" strokecolor="black [0]" strokeweight="0" insetpen="t">
                  <v:shadow color="#d6ecff"/>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Z18QA&#10;AADbAAAADwAAAGRycy9kb3ducmV2LnhtbESPT2vCQBTE74LfYXlCb7pRSg3RVUQQeyoYhaa3Z/aZ&#10;BLNvQ3bzp9++Wyj0OMzMb5jtfjS16Kl1lWUFy0UEgji3uuJCwe16mscgnEfWWFsmBd/kYL+bTraY&#10;aDvwhfrUFyJA2CWooPS+SaR0eUkG3cI2xMF72NagD7ItpG5xCHBTy1UUvUmDFYeFEhs6lpQ/084o&#10;+Fies7y7n9B/ptXr14XtsTtnSr3MxsMGhKfR/4f/2u9aQbyG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F2dfEAAAA2wAAAA8AAAAAAAAAAAAAAAAAmAIAAGRycy9k&#10;b3ducmV2LnhtbFBLBQYAAAAABAAEAPUAAACJAwAAAAA=&#10;" fillcolor="#ea157a" stroked="f" strokecolor="black [0]" strokeweight="0" insetpen="t">
                  <v:shadow color="#d6ecff"/>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47sEA&#10;AADbAAAADwAAAGRycy9kb3ducmV2LnhtbESPwYrCQAyG74LvMETwplMXVkp1FBEELwuruw8QO7Et&#10;djJlZtTq05uD4DH8+b98Wa5716obhdh4NjCbZqCIS28brgz8/+0mOaiYkC22nsnAgyKsV8PBEgvr&#10;73yg2zFVSiAcCzRQp9QVWseyJodx6jtiyc4+OEwyhkrbgHeBu1Z/ZdlcO2xYLtTY0bam8nK8OtF4&#10;5FVsnz/bb29/D/w8na/zoI0Zj/rNAlSiPn2W3+29NZCLrPwiAN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h+O7BAAAA2wAAAA8AAAAAAAAAAAAAAAAAmAIAAGRycy9kb3du&#10;cmV2LnhtbFBLBQYAAAAABAAEAPUAAACGAwAAAAA=&#10;" fillcolor="black [0]" stroked="f" strokecolor="black [0]" strokeweight="0" insetpen="t">
                  <v:shadow color="#d6ecff"/>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YnMUA&#10;AADbAAAADwAAAGRycy9kb3ducmV2LnhtbESPQWvCQBSE7wX/w/KEXkQ3FSsaXaUKQiu9VEX09sg+&#10;k2D2bcyuMe2vdwuCx2FmvmGm88YUoqbK5ZYVvPUiEMSJ1TmnCnbbVXcEwnlkjYVlUvBLDuaz1ssU&#10;Y21v/EP1xqciQNjFqCDzvoyldElGBl3PlsTBO9nKoA+ySqWu8BbgppD9KBpKgzmHhQxLWmaUnDdX&#10;o2DB14Pu5MfVe+er/jPfA1zv04tSr+3mYwLCU+Of4Uf7UysYjeH/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dicxQAAANsAAAAPAAAAAAAAAAAAAAAAAJgCAABkcnMv&#10;ZG93bnJldi54bWxQSwUGAAAAAAQABAD1AAAAigMAAAAA&#10;" fillcolor="#4e5b6f" stroked="f" strokecolor="black [0]" strokeweight="0" insetpen="t">
                  <v:shadow color="#d6ecff"/>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bcEA&#10;AADbAAAADwAAAGRycy9kb3ducmV2LnhtbERPTWvCQBC9F/oflhG8NRs9SI2uIhZFkCLVHnocs2MS&#10;zc6G7Khpf717KHh8vO/pvHO1ulEbKs8GBkkKijj3tuLCwPdh9fYOKgiyxdozGfilAPPZ68sUM+vv&#10;/EW3vRQqhnDI0EAp0mRah7wkhyHxDXHkTr51KBG2hbYt3mO4q/UwTUfaYcWxocSGliXll/3VGcjH&#10;8rP21WezOG6L3QeGswyWf8b0e91iAkqok6f4372xBsZxffwSf4C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vBm3BAAAA2wAAAA8AAAAAAAAAAAAAAAAAmAIAAGRycy9kb3du&#10;cmV2LnhtbFBLBQYAAAAABAAEAPUAAACGAwAAAAA=&#10;" fillcolor="#7fd13b" stroked="f" strokecolor="black [0]" strokeweight="0" insetpen="t">
                  <v:shadow color="#d6ecff"/>
                  <v:textbox inset="2.88pt,2.88pt,2.88pt,2.88pt"/>
                </v:shape>
              </v:group>
            </w:pict>
          </mc:Fallback>
        </mc:AlternateContent>
      </w:r>
      <w:r w:rsidRPr="00693FA7">
        <w:rPr>
          <w:rFonts w:ascii="Times New Roman" w:hAnsi="Times New Roman"/>
          <w:noProof/>
          <w:sz w:val="36"/>
          <w:szCs w:val="24"/>
          <w:lang w:eastAsia="en-NZ"/>
        </w:rPr>
        <mc:AlternateContent>
          <mc:Choice Requires="wpg">
            <w:drawing>
              <wp:anchor distT="0" distB="0" distL="114300" distR="114300" simplePos="0" relativeHeight="251669504" behindDoc="0" locked="0" layoutInCell="1" allowOverlap="1" wp14:anchorId="5A06D888" wp14:editId="53ADBA10">
                <wp:simplePos x="0" y="0"/>
                <wp:positionH relativeFrom="column">
                  <wp:posOffset>2745105</wp:posOffset>
                </wp:positionH>
                <wp:positionV relativeFrom="paragraph">
                  <wp:posOffset>234315</wp:posOffset>
                </wp:positionV>
                <wp:extent cx="914400" cy="223520"/>
                <wp:effectExtent l="0" t="0" r="0" b="508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3520"/>
                          <a:chOff x="1092693" y="1099495"/>
                          <a:chExt cx="18288" cy="4572"/>
                        </a:xfrm>
                      </wpg:grpSpPr>
                      <wps:wsp>
                        <wps:cNvPr id="5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53" name="AutoShape 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4" name="AutoShape 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5" name="AutoShape 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6" name="AutoShape 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7" name="AutoShape 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8" name="AutoShape 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9" name="AutoShape 1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0" name="AutoShape 1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51" o:spid="_x0000_s1026" style="position:absolute;margin-left:216.15pt;margin-top:18.45pt;width:1in;height:17.6pt;z-index:251669504"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YMUA&#10;AADbAAAADwAAAGRycy9kb3ducmV2LnhtbESPQWvCQBSE7wX/w/KE3uqmUiWkrlKUgkLRNnrw+Mw+&#10;k5Ds25DdJum/dwWhx2FmvmEWq8HUoqPWlZYVvE4iEMSZ1SXnCk7Hz5cYhPPIGmvLpOCPHKyWo6cF&#10;Jtr2/ENd6nMRIOwSVFB43yRSuqwgg25iG+LgXW1r0AfZ5lK32Ae4qeU0iubSYMlhocCG1gVlVfpr&#10;FBxOBxlvLsf9d7Wrtmc9f/ua7c5KPY+Hj3cQngb/H360t1rBbAr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xgxQAAANsAAAAPAAAAAAAAAAAAAAAAAJgCAABkcnMv&#10;ZG93bnJldi54bWxQSwUGAAAAAAQABAD1AAAAigM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BLsUA&#10;AADbAAAADwAAAGRycy9kb3ducmV2LnhtbESPQWvCQBSE70L/w/IK3uqmSrWmboJItSr0kOjB4yP7&#10;moRm36bZVdN/3xUKHoeZ+YZZpL1pxIU6V1tW8DyKQBAXVtdcKjge1k+vIJxH1thYJgW/5CBNHgYL&#10;jLW9ckaX3JciQNjFqKDyvo2ldEVFBt3ItsTB+7KdQR9kV0rd4TXATSPHUTSVBmsOCxW2tKqo+M7P&#10;RsGqOe82bp9P6TPL/OznQ5/wfa7U8LFfvoHw1Pt7+L+91QpeJn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AEuxQAAANsAAAAPAAAAAAAAAAAAAAAAAJgCAABkcnMv&#10;ZG93bnJldi54bWxQSwUGAAAAAAQABAD1AAAAigMAAAAA&#10;" fillcolor="#4e5b6f" stroked="f" strokecolor="black [0]" strokeweight="0" insetpen="t">
                  <v:shadow color="#d6ecff"/>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MasQA&#10;AADbAAAADwAAAGRycy9kb3ducmV2LnhtbESPUWvCQBCE3wv9D8cWfKsXk7bU6CmtIIhQaG3weZtb&#10;k2BuL+RWjf++JxT6OMzMN8x8ObhWnakPjWcDk3ECirj0tuHKQPG9fnwFFQTZYuuZDFwpwHJxfzfH&#10;3PoLf9F5J5WKEA45GqhFulzrUNbkMIx9Rxy9g+8dSpR9pW2Plwh3rU6T5EU7bDgu1NjRqqbyuDs5&#10;A02RZh+fWXotNjItfvbv0+0+E2NGD8PbDJTQIP/hv/bGGnh+gtuX+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CDGrEAAAA2wAAAA8AAAAAAAAAAAAAAAAAmAIAAGRycy9k&#10;b3ducmV2LnhtbFBLBQYAAAAABAAEAPUAAACJAwAAAAA=&#10;" fillcolor="#ea157a" stroked="f" strokecolor="black [0]" strokeweight="0" insetpen="t">
                  <v:shadow color="#d6ecff"/>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UNcQA&#10;AADbAAAADwAAAGRycy9kb3ducmV2LnhtbESPzWrDMBCE74W+g9hCbo3cgIpxo4RQCIRCCvmBtLfF&#10;2lom1spIquO+fRUI5DjMzDfMfDm6TgwUYutZw8u0AEFce9Nyo+F4WD+XIGJCNth5Jg1/FGG5eHyY&#10;Y2X8hXc07FMjMoRjhRpsSn0lZawtOYxT3xNn78cHhynL0EgT8JLhrpOzoniVDlvOCxZ7erdUn/e/&#10;TsOHLQelVGjL3Wf9bb+27GbHk9aTp3H1BiLRmO7hW3tjNCgF1y/5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1DXEAAAA2wAAAA8AAAAAAAAAAAAAAAAAmAIAAGRycy9k&#10;b3ducmV2LnhtbFBLBQYAAAAABAAEAPUAAACJAwAAAAA=&#10;" fillcolor="#7fd13b" stroked="f" strokecolor="black [0]" strokeweight="0" insetpen="t">
                  <v:shadow color="#d6ecff"/>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5YcQA&#10;AADbAAAADwAAAGRycy9kb3ducmV2LnhtbESP3WrCQBSE74W+w3IEb0Q3Ckabugm1IJRe1bQPcMie&#10;/GD2bJLdmvj2bqHQy2FmvmGO2WRacaPBNZYVbNYRCOLC6oYrBd9f59UBhPPIGlvLpOBODrL0aXbE&#10;RNuRL3TLfSUChF2CCmrvu0RKV9Rk0K1tRxy80g4GfZBDJfWAY4CbVm6jKJYGGw4LNXb0VlNxzX+M&#10;gr4Z76dl3Pf8fNmXn3r34fIyVmoxn15fQHia/H/4r/2uFexi+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uWHEAAAA2wAAAA8AAAAAAAAAAAAAAAAAmAIAAGRycy9k&#10;b3ducmV2LnhtbFBLBQYAAAAABAAEAPUAAACJAwAAAAA=&#10;" fillcolor="black [0]" stroked="f" strokecolor="black [0]" strokeweight="0" insetpen="t">
                  <v:shadow color="#d6ecff"/>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1kMQA&#10;AADbAAAADwAAAGRycy9kb3ducmV2LnhtbESPT2vCQBTE7wW/w/IKvdWNYqukWUUEsSfBKBhvz+xr&#10;Epp9G7KbP377bqHQ4zAzv2GSzWhq0VPrKssKZtMIBHFudcWFgst5/7oC4TyyxtoyKXiQg8168pRg&#10;rO3AJ+pTX4gAYRejgtL7JpbS5SUZdFPbEAfvy7YGfZBtIXWLQ4CbWs6j6F0arDgslNjQrqT8O+2M&#10;guPskOXdfY/+mlaL24ntrjtkSr08j9sPEJ5G/x/+a39qBW9L+P0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l9ZDEAAAA2wAAAA8AAAAAAAAAAAAAAAAAmAIAAGRycy9k&#10;b3ducmV2LnhtbFBLBQYAAAAABAAEAPUAAACJAwAAAAA=&#10;" fillcolor="#ea157a" stroked="f" strokecolor="black [0]" strokeweight="0" insetpen="t">
                  <v:shadow color="#d6ecff"/>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UqcMA&#10;AADbAAAADwAAAGRycy9kb3ducmV2LnhtbESP3WrDMAxG7wd7B6NB71Zng5SSxSmlMNjNYO32AFqs&#10;JqGxHGy3+Xn66mKwS/HpOzoqd5Pr1Y1C7DwbeFlnoIhrbztuDPx8vz9vQcWEbLH3TAZmirCrHh9K&#10;LKwf+Ui3U2qUQDgWaKBNaSi0jnVLDuPaD8SSnX1wmGQMjbYBR4G7Xr9m2UY77FgutDjQoaX6cro6&#10;0Zi3TeyXz0Pu7deRl9/zdRO0Maunaf8GKtGU/pf/2h/WQC6y8osAQ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HUqcMAAADbAAAADwAAAAAAAAAAAAAAAACYAgAAZHJzL2Rv&#10;d25yZXYueG1sUEsFBgAAAAAEAAQA9QAAAIgDAAAAAA==&#10;" fillcolor="black [0]" stroked="f" strokecolor="black [0]" strokeweight="0" insetpen="t">
                  <v:shadow color="#d6ecff"/>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028YA&#10;AADbAAAADwAAAGRycy9kb3ducmV2LnhtbESPQWvCQBSE7wX/w/KEXqRuLFpqdBOqIGjppbaI3h7Z&#10;ZxKafRuza0z99W5B6HGYmW+YedqZSrTUuNKygtEwAkGcWV1yruD7a/X0CsJ5ZI2VZVLwSw7SpPcw&#10;x1jbC39Su/W5CBB2MSoovK9jKV1WkEE3tDVx8I62MeiDbHKpG7wEuKnkcxS9SIMlh4UCa1oWlP1s&#10;z0bBgs97PSgPq8lg017Nxxjfd/lJqcd+9zYD4anz/+F7e60VTKbw9y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X028YAAADbAAAADwAAAAAAAAAAAAAAAACYAgAAZHJz&#10;L2Rvd25yZXYueG1sUEsFBgAAAAAEAAQA9QAAAIsDAAAAAA==&#10;" fillcolor="#4e5b6f" stroked="f" strokecolor="black [0]" strokeweight="0" insetpen="t">
                  <v:shadow color="#d6ecff"/>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2SsEA&#10;AADbAAAADwAAAGRycy9kb3ducmV2LnhtbERPTWvCQBC9C/0PywjezEYPYqOriEURipTaHnocs2MS&#10;zc6G7Kipv949FHp8vO/5snO1ulEbKs8GRkkKijj3tuLCwPfXZjgFFQTZYu2ZDPxSgOXipTfHzPo7&#10;f9LtIIWKIRwyNFCKNJnWIS/JYUh8Qxy5k28dSoRtoW2L9xjuaj1O04l2WHFsKLGhdUn55XB1BvJX&#10;+dn6at+sju/FxxuGs4zWD2MG/W41AyXUyb/4z72zBiZxffwSf4Be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6dkrBAAAA2wAAAA8AAAAAAAAAAAAAAAAAmAIAAGRycy9kb3du&#10;cmV2LnhtbFBLBQYAAAAABAAEAPUAAACGAwAAAAA=&#10;" fillcolor="#7fd13b" stroked="f" strokecolor="black [0]" strokeweight="0" insetpen="t">
                  <v:shadow color="#d6ecff"/>
                  <v:textbox inset="2.88pt,2.88pt,2.88pt,2.88pt"/>
                </v:shape>
              </v:group>
            </w:pict>
          </mc:Fallback>
        </mc:AlternateContent>
      </w:r>
      <w:r w:rsidRPr="00693FA7">
        <w:rPr>
          <w:rFonts w:ascii="Times New Roman" w:hAnsi="Times New Roman"/>
          <w:noProof/>
          <w:sz w:val="36"/>
          <w:szCs w:val="24"/>
          <w:lang w:eastAsia="en-NZ"/>
        </w:rPr>
        <mc:AlternateContent>
          <mc:Choice Requires="wpg">
            <w:drawing>
              <wp:anchor distT="0" distB="0" distL="114300" distR="114300" simplePos="0" relativeHeight="251671552" behindDoc="0" locked="0" layoutInCell="1" allowOverlap="1" wp14:anchorId="4AC7DDCA" wp14:editId="70947063">
                <wp:simplePos x="0" y="0"/>
                <wp:positionH relativeFrom="column">
                  <wp:posOffset>1826525</wp:posOffset>
                </wp:positionH>
                <wp:positionV relativeFrom="paragraph">
                  <wp:posOffset>230135</wp:posOffset>
                </wp:positionV>
                <wp:extent cx="914400" cy="224000"/>
                <wp:effectExtent l="0" t="0" r="0" b="508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4000"/>
                          <a:chOff x="1092693" y="1099495"/>
                          <a:chExt cx="18288" cy="4572"/>
                        </a:xfrm>
                      </wpg:grpSpPr>
                      <wps:wsp>
                        <wps:cNvPr id="6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3" name="AutoShape 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4" name="AutoShape 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5" name="AutoShape 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6" name="AutoShape 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7" name="AutoShape 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8" name="AutoShape 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9" name="AutoShape 1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70" name="AutoShape 1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61" o:spid="_x0000_s1026" style="position:absolute;margin-left:143.8pt;margin-top:18.1pt;width:1in;height:17.65pt;z-index:251671552"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m3cYA&#10;AADbAAAADwAAAGRycy9kb3ducmV2LnhtbESPQWvCQBSE74X+h+UVems2lRokuoq0FCJIbdWDx2f2&#10;mYRk34bsmsR/3y0UPA4z8w2zWI2mET11rrKs4DWKQRDnVldcKDgePl9mIJxH1thYJgU3crBaPj4s&#10;MNV24B/q974QAcIuRQWl920qpctLMugi2xIH72I7gz7IrpC6wyHATSMncZxIgxWHhRJbei8pr/dX&#10;o2B33MnZx/nw9V1v6uykk7ftdHNS6vlpXM9BeBr9PfzfzrSCZAJ/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Tm3cYAAADbAAAADwAAAAAAAAAAAAAAAACYAgAAZHJz&#10;L2Rvd25yZXYueG1sUEsFBgAAAAAEAAQA9QAAAIs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Lk8UA&#10;AADbAAAADwAAAGRycy9kb3ducmV2LnhtbESPT2vCQBTE74V+h+UJ3upGhbSNbkKR/lHBQ6IHj4/s&#10;axKafRuzq8Zv7xYKPQ4z8xtmmQ2mFRfqXWNZwXQSgSAurW64UnDYfzy9gHAeWWNrmRTcyEGWPj4s&#10;MdH2yjldCl+JAGGXoILa+y6R0pU1GXQT2xEH79v2Bn2QfSV1j9cAN62cRVEsDTYcFmrsaFVT+VOc&#10;jYJVe958um0R0y7P/fPpSx/x/VWp8Wh4W4DwNPj/8F97rRXEc/j9En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MuTxQAAANsAAAAPAAAAAAAAAAAAAAAAAJgCAABkcnMv&#10;ZG93bnJldi54bWxQSwUGAAAAAAQABAD1AAAAigMAAAAA&#10;" fillcolor="#4e5b6f" stroked="f" strokecolor="black [0]" strokeweight="0" insetpen="t">
                  <v:shadow color="#d6ecff"/>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G18QA&#10;AADbAAAADwAAAGRycy9kb3ducmV2LnhtbESPUWvCQBCE34X+h2MLvtVLE5EaPaUVBBEKrQ0+b3Nr&#10;EprbC7lV47/vFQo+DjPzDbNcD65VF+pD49nA8yQBRVx623BloPjaPr2ACoJssfVMBm4UYL16GC0x&#10;t/7Kn3Q5SKUihEOOBmqRLtc6lDU5DBPfEUfv5HuHEmVfadvjNcJdq9MkmWmHDceFGjva1FT+HM7O&#10;QFOk2ftHlt6KncyL7+PbfH/MxJjx4/C6ACU0yD38395ZA7Mp/H2JP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uxtfEAAAA2wAAAA8AAAAAAAAAAAAAAAAAmAIAAGRycy9k&#10;b3ducmV2LnhtbFBLBQYAAAAABAAEAPUAAACJAwAAAAA=&#10;" fillcolor="#ea157a" stroked="f" strokecolor="black [0]" strokeweight="0" insetpen="t">
                  <v:shadow color="#d6ecff"/>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oeiMMA&#10;AADbAAAADwAAAGRycy9kb3ducmV2LnhtbESPUWvCMBSF3wf+h3CFvc1UoVKqUUQQhqCgEzbfLs21&#10;KTY3Jclq9+/NYLDHwznnO5zlerCt6MmHxrGC6SQDQVw53XCt4PKxeytAhIissXVMCn4owHo1elli&#10;qd2DT9SfYy0ShEOJCkyMXSllqAxZDBPXESfv5rzFmKSvpfb4SHDbylmWzaXFhtOCwY62hqr7+dsq&#10;2Juiz/PcN8XpWF3N14Ht7PKp1Ot42CxARBrif/iv/a4VzHP4/Z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oeiMMAAADbAAAADwAAAAAAAAAAAAAAAACYAgAAZHJzL2Rv&#10;d25yZXYueG1sUEsFBgAAAAAEAAQA9QAAAIgDAAAAAA==&#10;" fillcolor="#7fd13b" stroked="f" strokecolor="black [0]" strokeweight="0" insetpen="t">
                  <v:shadow color="#d6ecff"/>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z3MMA&#10;AADbAAAADwAAAGRycy9kb3ducmV2LnhtbESP3WrCQBSE7wu+w3KE3hTdKHTV6CpWKJRe1egDHLIn&#10;P5g9m2S3Jr59t1Do5TAz3zC7w2gbcafe1441LOYJCOLcmZpLDdfL+2wNwgdkg41j0vAgD4f95GmH&#10;qXEDn+mehVJECPsUNVQhtKmUPq/Iop+7ljh6hesthij7Upoehwi3jVwmiZIWa44LFbZ0qii/Zd9W&#10;Q1cPj7cX1XW8Oa+KL/P66bNCaf08HY9bEIHG8B/+a38YDUr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pz3MMAAADbAAAADwAAAAAAAAAAAAAAAACYAgAAZHJzL2Rv&#10;d25yZXYueG1sUEsFBgAAAAAEAAQA9QAAAIgDAAAAAA==&#10;" fillcolor="black [0]" stroked="f" strokecolor="black [0]" strokeweight="0" insetpen="t">
                  <v:shadow color="#d6ecff"/>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k/LcMA&#10;AADbAAAADwAAAGRycy9kb3ducmV2LnhtbESPQYvCMBSE78L+h/AW9qZpZVGpxrIIoqcFq6Dens2z&#10;Ldu8lCbV7r83guBxmJlvmEXam1rcqHWVZQXxKAJBnFtdcaHgsF8PZyCcR9ZYWyYF/+QgXX4MFpho&#10;e+cd3TJfiABhl6CC0vsmkdLlJRl0I9sQB+9qW4M+yLaQusV7gJtajqNoIg1WHBZKbGhVUv6XdUbB&#10;b7w55d1ljf6YVd/nHdtVtzkp9fXZ/8xBeOr9O/xqb7WCyRS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k/LcMAAADbAAAADwAAAAAAAAAAAAAAAACYAgAAZHJzL2Rv&#10;d25yZXYueG1sUEsFBgAAAAAEAAQA9QAAAIgDAAAAAA==&#10;" fillcolor="#ea157a" stroked="f" strokecolor="black [0]" strokeweight="0" insetpen="t">
                  <v:shadow color="#d6ecff"/>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eFMIA&#10;AADbAAAADwAAAGRycy9kb3ducmV2LnhtbESP3YrCQAxG7wXfYYiwd3aqsEW6jiKC4I2w/jxA7MS2&#10;bCdTZkatPv3mYmEvw5fv5GS5HlynHhRi69nALMtBEVfetlwbuJx30wWomJAtdp7JwIsirFfj0RJL&#10;6598pMcp1UogHEs00KTUl1rHqiGHMfM9sWQ3HxwmGUOtbcCnwF2n53leaIcty4UGe9o2VP2c7k40&#10;Xos6du/D9tPb7yO/r7d7EbQxH5Nh8wUq0ZD+l//ae2ugEFn5RQC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R4UwgAAANsAAAAPAAAAAAAAAAAAAAAAAJgCAABkcnMvZG93&#10;bnJldi54bWxQSwUGAAAAAAQABAD1AAAAhwMAAAAA&#10;" fillcolor="black [0]" stroked="f" strokecolor="black [0]" strokeweight="0" insetpen="t">
                  <v:shadow color="#d6ecff"/>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ZsYA&#10;AADbAAAADwAAAGRycy9kb3ducmV2LnhtbESPT2vCQBTE70K/w/IKXkQ3FRWbuootCFW8+Ieit0f2&#10;NQlm36bZNUY/fVcQPA4z8xtmMmtMIWqqXG5ZwVsvAkGcWJ1zqmC/W3THIJxH1lhYJgVXcjCbvrQm&#10;GGt74Q3VW5+KAGEXo4LM+zKW0iUZGXQ9WxIH79dWBn2QVSp1hZcAN4XsR9FIGsw5LGRY0ldGyWl7&#10;Ngo++XzQnfy4GHaW9c2sB7j6Sf+Uar828w8Qnhr/DD/a31rB6B3uX8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k+ZsYAAADbAAAADwAAAAAAAAAAAAAAAACYAgAAZHJz&#10;L2Rvd25yZXYueG1sUEsFBgAAAAAEAAQA9QAAAIsDAAAAAA==&#10;" fillcolor="#4e5b6f" stroked="f" strokecolor="black [0]" strokeweight="0" insetpen="t">
                  <v:shadow color="#d6ecff"/>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l8EA&#10;AADbAAAADwAAAGRycy9kb3ducmV2LnhtbERPS2vCQBC+C/0PyxR60409VE1dRSyKICI+Dj1Os9Mk&#10;mp0N2VHT/nr3IHj8+N7jaesqdaUmlJ4N9HsJKOLM25JzA8fDojsEFQTZYuWZDPxRgOnkpTPG1Pob&#10;7+i6l1zFEA4pGihE6lTrkBXkMPR8TRy5X984lAibXNsGbzHcVfo9ST60w5JjQ4E1zQvKzvuLM5CN&#10;5Hvpy009+1nn2y8MJ+nP/415e21nn6CEWnmKH+6VNTCI6+OX+AP05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j4JfBAAAA2wAAAA8AAAAAAAAAAAAAAAAAmAIAAGRycy9kb3du&#10;cmV2LnhtbFBLBQYAAAAABAAEAPUAAACGAwAAAAA=&#10;" fillcolor="#7fd13b" stroked="f" strokecolor="black [0]" strokeweight="0" insetpen="t">
                  <v:shadow color="#d6ecff"/>
                  <v:textbox inset="2.88pt,2.88pt,2.88pt,2.88pt"/>
                </v:shape>
              </v:group>
            </w:pict>
          </mc:Fallback>
        </mc:AlternateContent>
      </w:r>
      <w:r w:rsidRPr="00693FA7">
        <w:rPr>
          <w:rFonts w:ascii="Times New Roman" w:hAnsi="Times New Roman"/>
          <w:noProof/>
          <w:sz w:val="36"/>
          <w:szCs w:val="24"/>
          <w:lang w:eastAsia="en-NZ"/>
        </w:rPr>
        <mc:AlternateContent>
          <mc:Choice Requires="wpg">
            <w:drawing>
              <wp:anchor distT="0" distB="0" distL="114300" distR="114300" simplePos="0" relativeHeight="251667456" behindDoc="0" locked="0" layoutInCell="1" allowOverlap="1" wp14:anchorId="09A87649" wp14:editId="1ECE8CCA">
                <wp:simplePos x="0" y="0"/>
                <wp:positionH relativeFrom="column">
                  <wp:posOffset>916305</wp:posOffset>
                </wp:positionH>
                <wp:positionV relativeFrom="paragraph">
                  <wp:posOffset>234315</wp:posOffset>
                </wp:positionV>
                <wp:extent cx="914400" cy="223520"/>
                <wp:effectExtent l="0" t="0" r="0"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3520"/>
                          <a:chOff x="1092693" y="1099495"/>
                          <a:chExt cx="18288" cy="4572"/>
                        </a:xfrm>
                      </wpg:grpSpPr>
                      <wps:wsp>
                        <wps:cNvPr id="4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3" name="AutoShape 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4" name="AutoShape 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5" name="AutoShape 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6" name="AutoShape 7"/>
                        <wps:cNvSpPr>
                          <a:spLocks noChangeArrowheads="1"/>
                        </wps:cNvSpPr>
                        <wps:spPr bwMode="auto">
                          <a:xfrm flipV="1">
                            <a:off x="1092693" y="109949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7" name="AutoShape 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8" name="AutoShape 9"/>
                        <wps:cNvSpPr>
                          <a:spLocks noChangeArrowheads="1"/>
                        </wps:cNvSpPr>
                        <wps:spPr bwMode="auto">
                          <a:xfrm>
                            <a:off x="1097245" y="1101735"/>
                            <a:ext cx="4552" cy="2332"/>
                          </a:xfrm>
                          <a:prstGeom prst="triangle">
                            <a:avLst>
                              <a:gd name="adj" fmla="val 50000"/>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9" name="AutoShape 1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0" name="AutoShape 1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1" o:spid="_x0000_s1026" style="position:absolute;margin-left:72.15pt;margin-top:18.45pt;width:1in;height:17.6pt;z-index:251667456"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6vcQA&#10;AADbAAAADwAAAGRycy9kb3ducmV2LnhtbESPT4vCMBTE78J+h/AWvGmqqEg1iuwiWFjWvwePz+bZ&#10;ljYvpclq/fYbQfA4zMxvmPmyNZW4UeMKywoG/QgEcWp1wZmC03Hdm4JwHlljZZkUPMjBcvHRmWOs&#10;7Z33dDv4TAQIuxgV5N7XsZQuzcmg69uaOHhX2xj0QTaZ1A3eA9xUchhFE2mw4LCQY01fOaXl4c8o&#10;2J62cvp9Of7uyqTcnPVk9DNOzkp1P9vVDISn1r/Dr/ZGKxgN4fk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ur3EAAAA2wAAAA8AAAAAAAAAAAAAAAAAmAIAAGRycy9k&#10;b3ducmV2LnhtbFBLBQYAAAAABAAEAPUAAACJAw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X88UA&#10;AADbAAAADwAAAGRycy9kb3ducmV2LnhtbESPQWvCQBSE70L/w/IK3uqmWrSmboJItSr0kOjB4yP7&#10;moRm36bZVdN/3xUKHoeZ+YZZpL1pxIU6V1tW8DyKQBAXVtdcKjge1k+vIJxH1thYJgW/5CBNHgYL&#10;jLW9ckaX3JciQNjFqKDyvo2ldEVFBt3ItsTB+7KdQR9kV0rd4TXATSPHUTSVBmsOCxW2tKqo+M7P&#10;RsGqOe82bp9P6TPL/OznQ5/wfa7U8LFfvoHw1Pt7+L+91QpeJn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ZfzxQAAANsAAAAPAAAAAAAAAAAAAAAAAJgCAABkcnMv&#10;ZG93bnJldi54bWxQSwUGAAAAAAQABAD1AAAAigMAAAAA&#10;" fillcolor="#4e5b6f" stroked="f" strokecolor="black [0]" strokeweight="0" insetpen="t">
                  <v:shadow color="#d6ecff"/>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uat8QA&#10;AADbAAAADwAAAGRycy9kb3ducmV2LnhtbESPUWvCQBCE3wv9D8cWfKuXJlI0ekorCCIUqg0+b3Nr&#10;EprbC7lV47/3CoU+DjPzDbNYDa5VF+pD49nAyzgBRVx623BloPjaPE9BBUG22HomAzcKsFo+Piww&#10;t/7Ke7ocpFIRwiFHA7VIl2sdypochrHviKN38r1DibKvtO3xGuGu1WmSvGqHDceFGjta11T+HM7O&#10;QFOk2cdnlt6KrcyK7+P7bHfMxJjR0/A2ByU0yH/4r721BiYT+P0Sf4B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mrfEAAAA2wAAAA8AAAAAAAAAAAAAAAAAmAIAAGRycy9k&#10;b3ducmV2LnhtbFBLBQYAAAAABAAEAPUAAACJAwAAAAA=&#10;" fillcolor="#ea157a" stroked="f" strokecolor="black [0]" strokeweight="0" insetpen="t">
                  <v:shadow color="#d6ecff"/>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C6MQA&#10;AADbAAAADwAAAGRycy9kb3ducmV2LnhtbESPUWvCMBSF3wf+h3CFvc1UWUepRhmCIIMJasHt7dJc&#10;m7LmpiRZ7f69GQz2eDjnfIez2oy2EwP50DpWMJ9lIIhrp1tuFFTn3VMBIkRkjZ1jUvBDATbrycMK&#10;S+1ufKThFBuRIBxKVGBi7EspQ23IYpi5njh5V+ctxiR9I7XHW4LbTi6y7EVabDktGOxpa6j+On1b&#10;BW+mGPI8921xPNSf5uOd7aK6KPU4HV+XICKN8T/8195rBc8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QujEAAAA2wAAAA8AAAAAAAAAAAAAAAAAmAIAAGRycy9k&#10;b3ducmV2LnhtbFBLBQYAAAAABAAEAPUAAACJAwAAAAA=&#10;" fillcolor="#7fd13b" stroked="f" strokecolor="black [0]" strokeweight="0" insetpen="t">
                  <v:shadow color="#d6ecff"/>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zqMQA&#10;AADbAAAADwAAAGRycy9kb3ducmV2LnhtbESPzWrDMBCE74W+g9hCLiWRW4oJTpTQpg3k0pIfP8Bi&#10;bWwTaeVYm8R9+6pQ6HGYmW+Y+XLwTl2pj21gA0+TDBRxFWzLtYHysB5PQUVBtugCk4FvirBc3N/N&#10;sbDhxju67qVWCcKxQAONSFdoHauGPMZJ6IiTdwy9R0myr7Xt8Zbg3unnLMu1x5bTQoMdrRqqTvuL&#10;N7Dd4KOUTs7l1/vFxY/8822HYszoYXidgRIa5D/8195YAy85/H5JP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s6jEAAAA2wAAAA8AAAAAAAAAAAAAAAAAmAIAAGRycy9k&#10;b3ducmV2LnhtbFBLBQYAAAAABAAEAPUAAACJAwAAAAA=&#10;" fillcolor="black" stroked="f" strokecolor="black [0]" strokeweight="0" insetpen="t">
                  <v:shadow color="#d6ecff"/>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jTcEA&#10;AADbAAAADwAAAGRycy9kb3ducmV2LnhtbESPQYvCMBSE74L/ITzBm6aKqHSNIoLoSbAKure3zdu2&#10;2LyUJtX6740geBxm5htmsWpNKe5Uu8KygtEwAkGcWl1wpuB82g7mIJxH1lhaJgVPcrBadjsLjLV9&#10;8JHuic9EgLCLUUHufRVL6dKcDLqhrYiD929rgz7IOpO6xkeAm1KOo2gqDRYcFnKsaJNTeksao+Aw&#10;2l3T5m+L/pIUk98j202zuyrV77XrHxCeWv8Nf9p7rWAyg/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8Y03BAAAA2wAAAA8AAAAAAAAAAAAAAAAAmAIAAGRycy9kb3du&#10;cmV2LnhtbFBLBQYAAAAABAAEAPUAAACGAwAAAAA=&#10;" fillcolor="#ea157a" stroked="f" strokecolor="black [0]" strokeweight="0" insetpen="t">
                  <v:shadow color="#d6ecff"/>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tTsAA&#10;AADbAAAADwAAAGRycy9kb3ducmV2LnhtbERPTYvCMBC9L/gfwgje1lTRtVSjiCAKXlwVwdvYjG2x&#10;mZQmavvvzUHw+Hjfs0VjSvGk2hWWFQz6EQji1OqCMwWn4/o3BuE8ssbSMiloycFi3vmZYaLti//p&#10;efCZCCHsElSQe18lUro0J4OubyviwN1sbdAHWGdS1/gK4aaUwyj6kwYLDg05VrTKKb0fHkbBeH9d&#10;tXE22cWny3i33bT+XEitVK/bLKcgPDX+K/64t1rBKIwNX8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6ItTsAAAADbAAAADwAAAAAAAAAAAAAAAACYAgAAZHJzL2Rvd25y&#10;ZXYueG1sUEsFBgAAAAAEAAQA9QAAAIUDAAAAAA==&#10;" fillcolor="black" stroked="f" strokecolor="black [0]" strokeweight="0" insetpen="t">
                  <v:shadow color="#d6ecff"/>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BsYA&#10;AADbAAAADwAAAGRycy9kb3ducmV2LnhtbESPQWvCQBSE7wX/w/KEXqRuLLbU6CZUQdDSS20RvT2y&#10;zyQ0+zZm1xj99a5Q6HGYmW+YWdqZSrTUuNKygtEwAkGcWV1yruDne/n0BsJ5ZI2VZVJwIQdp0nuY&#10;Yaztmb+o3fhcBAi7GBUU3texlC4ryKAb2po4eAfbGPRBNrnUDZ4D3FTyOYpepcGSw0KBNS0Kyn43&#10;J6NgzqedHpT75ctg3V7N5xg/tvlRqcd+9z4F4anz/+G/9korGE/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iBsYAAADbAAAADwAAAAAAAAAAAAAAAACYAgAAZHJz&#10;L2Rvd25yZXYueG1sUEsFBgAAAAAEAAQA9QAAAIsDAAAAAA==&#10;" fillcolor="#4e5b6f" stroked="f" strokecolor="black [0]" strokeweight="0" insetpen="t">
                  <v:shadow color="#d6ecff"/>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898EA&#10;AADbAAAADwAAAGRycy9kb3ducmV2LnhtbERPS2vCQBC+C/0PyxR6042FiqauIhZFEBEfhx6n2WkS&#10;zc6G7Khpf717EDx+fO/xtHWVulITSs8G+r0EFHHmbcm5geNh0R2CCoJssfJMBv4owHTy0hljav2N&#10;d3TdS65iCIcUDRQidap1yApyGHq+Jo7cr28cSoRNrm2DtxjuKv2eJAPtsOTYUGBN84Ky8/7iDGQj&#10;+V76clPPftb59gvDSfrzf2PeXtvZJyihVp7ih3tlDXzE9fFL/AF6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WvPfBAAAA2wAAAA8AAAAAAAAAAAAAAAAAmAIAAGRycy9kb3du&#10;cmV2LnhtbFBLBQYAAAAABAAEAPUAAACGAwAAAAA=&#10;" fillcolor="#7fd13b" stroked="f" strokecolor="black [0]" strokeweight="0" insetpen="t">
                  <v:shadow color="#d6ecff"/>
                  <v:textbox inset="2.88pt,2.88pt,2.88pt,2.88pt"/>
                </v:shape>
              </v:group>
            </w:pict>
          </mc:Fallback>
        </mc:AlternateContent>
      </w:r>
      <w:r w:rsidRPr="00693FA7">
        <w:rPr>
          <w:rFonts w:ascii="Times New Roman" w:hAnsi="Times New Roman"/>
          <w:noProof/>
          <w:sz w:val="36"/>
          <w:szCs w:val="24"/>
          <w:lang w:eastAsia="en-NZ"/>
        </w:rPr>
        <mc:AlternateContent>
          <mc:Choice Requires="wpg">
            <w:drawing>
              <wp:anchor distT="0" distB="0" distL="114300" distR="114300" simplePos="0" relativeHeight="251665408" behindDoc="0" locked="0" layoutInCell="1" allowOverlap="1" wp14:anchorId="74FBD2AF" wp14:editId="7BCE7157">
                <wp:simplePos x="0" y="0"/>
                <wp:positionH relativeFrom="column">
                  <wp:posOffset>0</wp:posOffset>
                </wp:positionH>
                <wp:positionV relativeFrom="paragraph">
                  <wp:posOffset>232846</wp:posOffset>
                </wp:positionV>
                <wp:extent cx="914400" cy="224000"/>
                <wp:effectExtent l="0" t="0" r="0" b="508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4000"/>
                          <a:chOff x="1092693" y="1099495"/>
                          <a:chExt cx="18288" cy="4572"/>
                        </a:xfrm>
                      </wpg:grpSpPr>
                      <wps:wsp>
                        <wps:cNvPr id="32" name="Rectangle 3" hidden="1"/>
                        <wps:cNvSpPr>
                          <a:spLocks noChangeArrowheads="1"/>
                        </wps:cNvSpPr>
                        <wps:spPr bwMode="auto">
                          <a:xfrm>
                            <a:off x="1092693" y="1099495"/>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33" name="AutoShape 4"/>
                        <wps:cNvSpPr>
                          <a:spLocks noChangeArrowheads="1"/>
                        </wps:cNvSpPr>
                        <wps:spPr bwMode="auto">
                          <a:xfrm flipV="1">
                            <a:off x="1101878" y="1099495"/>
                            <a:ext cx="4551"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4" name="AutoShape 5"/>
                        <wps:cNvSpPr>
                          <a:spLocks noChangeArrowheads="1"/>
                        </wps:cNvSpPr>
                        <wps:spPr bwMode="auto">
                          <a:xfrm flipV="1">
                            <a:off x="1097245" y="1099495"/>
                            <a:ext cx="4552"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5" name="AutoShape 6"/>
                        <wps:cNvSpPr>
                          <a:spLocks noChangeArrowheads="1"/>
                        </wps:cNvSpPr>
                        <wps:spPr bwMode="auto">
                          <a:xfrm flipV="1">
                            <a:off x="1106429" y="109949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6" name="AutoShape 7"/>
                        <wps:cNvSpPr>
                          <a:spLocks noChangeArrowheads="1"/>
                        </wps:cNvSpPr>
                        <wps:spPr bwMode="auto">
                          <a:xfrm flipV="1">
                            <a:off x="1092693" y="109949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7" name="AutoShape 8"/>
                        <wps:cNvSpPr>
                          <a:spLocks noChangeArrowheads="1"/>
                        </wps:cNvSpPr>
                        <wps:spPr bwMode="auto">
                          <a:xfrm>
                            <a:off x="1101878" y="1101735"/>
                            <a:ext cx="4551" cy="2332"/>
                          </a:xfrm>
                          <a:prstGeom prst="triangle">
                            <a:avLst>
                              <a:gd name="adj" fmla="val 50000"/>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8" name="AutoShape 9"/>
                        <wps:cNvSpPr>
                          <a:spLocks noChangeArrowheads="1"/>
                        </wps:cNvSpPr>
                        <wps:spPr bwMode="auto">
                          <a:xfrm>
                            <a:off x="1097245" y="1101735"/>
                            <a:ext cx="4552" cy="2332"/>
                          </a:xfrm>
                          <a:prstGeom prst="triangle">
                            <a:avLst>
                              <a:gd name="adj" fmla="val 50000"/>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9" name="AutoShape 10"/>
                        <wps:cNvSpPr>
                          <a:spLocks noChangeArrowheads="1"/>
                        </wps:cNvSpPr>
                        <wps:spPr bwMode="auto">
                          <a:xfrm>
                            <a:off x="1106429" y="1101735"/>
                            <a:ext cx="4552" cy="2332"/>
                          </a:xfrm>
                          <a:prstGeom prst="triangle">
                            <a:avLst>
                              <a:gd name="adj" fmla="val 50000"/>
                            </a:avLst>
                          </a:prstGeom>
                          <a:solidFill>
                            <a:srgbClr val="4E5B6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0" name="AutoShape 11"/>
                        <wps:cNvSpPr>
                          <a:spLocks noChangeArrowheads="1"/>
                        </wps:cNvSpPr>
                        <wps:spPr bwMode="auto">
                          <a:xfrm>
                            <a:off x="1092693" y="1101735"/>
                            <a:ext cx="4552" cy="2332"/>
                          </a:xfrm>
                          <a:prstGeom prst="triangle">
                            <a:avLst>
                              <a:gd name="adj" fmla="val 50000"/>
                            </a:avLst>
                          </a:prstGeom>
                          <a:solidFill>
                            <a:srgbClr val="7FD13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1" o:spid="_x0000_s1026" style="position:absolute;margin-left:0;margin-top:18.35pt;width:1in;height:17.65pt;z-index:251665408" coordorigin="10926,10994"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">
                <v:rect id="Rectangle 3" o:spid="_x0000_s1027" style="position:absolute;left:10926;top:10994;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JwMYA&#10;AADbAAAADwAAAGRycy9kb3ducmV2LnhtbESPQWvCQBSE74X+h+UVeqsbrUpIXaVUBAOibfTg8TX7&#10;TEKyb0N2NfHfdwuFHoeZ+YZZrAbTiBt1rrKsYDyKQBDnVldcKDgdNy8xCOeRNTaWScGdHKyWjw8L&#10;TLTt+YtumS9EgLBLUEHpfZtI6fKSDLqRbYmDd7GdQR9kV0jdYR/gppGTKJpLgxWHhRJb+igpr7Or&#10;UXA4HWS8/j7uP+u03p71fLqbpWelnp+G9zcQngb/H/5rb7WC1wn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JwMYAAADbAAAADwAAAAAAAAAAAAAAAACYAgAAZHJz&#10;L2Rvd25yZXYueG1sUEsFBgAAAAAEAAQA9QAAAIsDAAAAAA==&#10;" stroked="f">
                  <v:stroke joinstyle="round"/>
                  <v:textbox inset="2.88pt,2.88pt,2.88pt,2.88pt"/>
                </v:rect>
                <v:shape id="AutoShape 4" o:spid="_x0000_s1028" type="#_x0000_t5" style="position:absolute;left:11018;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kjsUA&#10;AADbAAAADwAAAGRycy9kb3ducmV2LnhtbESPQWvCQBSE74L/YXlCb2bTCraNrlLEaiv0kNSDx0f2&#10;mYRm38bsmqT/vlsQPA4z8w2zXA+mFh21rrKs4DGKQRDnVldcKDh+v09fQDiPrLG2TAp+ycF6NR4t&#10;MdG255S6zBciQNglqKD0vkmkdHlJBl1kG+LgnW1r0AfZFlK32Ae4qeVTHM+lwYrDQokNbUrKf7Kr&#10;UbCpr587d8jm9JWm/vmy1yfcvir1MBneFiA8Df4evrU/tILZDP6/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SOxQAAANsAAAAPAAAAAAAAAAAAAAAAAJgCAABkcnMv&#10;ZG93bnJldi54bWxQSwUGAAAAAAQABAD1AAAAigMAAAAA&#10;" fillcolor="#4e5b6f" stroked="f" strokecolor="black [0]" strokeweight="0" insetpen="t">
                  <v:shadow color="#d6ecff"/>
                  <v:textbox inset="2.88pt,2.88pt,2.88pt,2.88pt"/>
                </v:shape>
                <v:shape id="AutoShape 5" o:spid="_x0000_s1029" type="#_x0000_t5" style="position:absolute;left:10972;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pysQA&#10;AADbAAAADwAAAGRycy9kb3ducmV2LnhtbESPUWvCQBCE34X+h2MLvtVLEyk19ZS2UBChoDb4vM2t&#10;STC3F3Jbjf/eKwg+DjPzDTNfDq5VJ+pD49nA8yQBRVx623BloPj5enoFFQTZYuuZDFwowHLxMJpj&#10;bv2Zt3TaSaUihEOOBmqRLtc6lDU5DBPfEUfv4HuHEmVfadvjOcJdq9MkedEOG44LNXb0WVN53P05&#10;A02RZt+bLL0UK5kVv/uP2XqfiTHjx+H9DZTQIPfwrb2yBrIp/H+JP0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6crEAAAA2wAAAA8AAAAAAAAAAAAAAAAAmAIAAGRycy9k&#10;b3ducmV2LnhtbFBLBQYAAAAABAAEAPUAAACJAwAAAAA=&#10;" fillcolor="#ea157a" stroked="f" strokecolor="black [0]" strokeweight="0" insetpen="t">
                  <v:shadow color="#d6ecff"/>
                  <v:textbox inset="2.88pt,2.88pt,2.88pt,2.88pt"/>
                </v:shape>
                <v:shape id="AutoShape 6" o:spid="_x0000_s1030" type="#_x0000_t5" style="position:absolute;left:11064;top:10994;width:45;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xlcQA&#10;AADbAAAADwAAAGRycy9kb3ducmV2LnhtbESPUWvCMBSF3wf+h3CFvc1UR0epRhmCIIMJasHt7dJc&#10;m7LmpiRZ7f69GQz2eDjnfIez2oy2EwP50DpWMJ9lIIhrp1tuFFTn3VMBIkRkjZ1jUvBDATbrycMK&#10;S+1ufKThFBuRIBxKVGBi7EspQ23IYpi5njh5V+ctxiR9I7XHW4LbTi6y7EVabDktGOxpa6j+On1b&#10;BW+mGPI8921xPNSf5uOd7aK6KPU4HV+XICKN8T/8195rBc8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MZXEAAAA2wAAAA8AAAAAAAAAAAAAAAAAmAIAAGRycy9k&#10;b3ducmV2LnhtbFBLBQYAAAAABAAEAPUAAACJAwAAAAA=&#10;" fillcolor="#7fd13b" stroked="f" strokecolor="black [0]" strokeweight="0" insetpen="t">
                  <v:shadow color="#d6ecff"/>
                  <v:textbox inset="2.88pt,2.88pt,2.88pt,2.88pt"/>
                </v:shape>
                <v:shape id="AutoShape 7" o:spid="_x0000_s1031" type="#_x0000_t5" style="position:absolute;left:10926;top:10994;width:46;height: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cwcQA&#10;AADbAAAADwAAAGRycy9kb3ducmV2LnhtbESP3WrCQBSE74W+w3IK3kjdVDFt02ykCkLxqqZ9gEP2&#10;5IdmzybZrYlv3xUEL4eZ+YZJt5NpxZkG11hW8LyMQBAXVjdcKfj5Pjy9gnAeWWNrmRRcyME2e5il&#10;mGg78onOua9EgLBLUEHtfZdI6YqaDLql7YiDV9rBoA9yqKQecAxw08pVFMXSYMNhocaO9jUVv/mf&#10;UdA342W3iPue304v5ZfeHF1exkrNH6ePdxCeJn8P39qfWsE6huuX8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XMHEAAAA2wAAAA8AAAAAAAAAAAAAAAAAmAIAAGRycy9k&#10;b3ducmV2LnhtbFBLBQYAAAAABAAEAPUAAACJAwAAAAA=&#10;" fillcolor="black [0]" stroked="f" strokecolor="black [0]" strokeweight="0" insetpen="t">
                  <v:shadow color="#d6ecff"/>
                  <v:textbox inset="2.88pt,2.88pt,2.88pt,2.88pt"/>
                </v:shape>
                <v:shape id="AutoShape 8" o:spid="_x0000_s1032" type="#_x0000_t5" style="position:absolute;left:11018;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QMMQA&#10;AADbAAAADwAAAGRycy9kb3ducmV2LnhtbESPT2vCQBTE7wW/w/IKvdWNWqqkWUUEsSfBKBhvz+xr&#10;Epp9G7KbP377bqHQ4zAzv2GSzWhq0VPrKssKZtMIBHFudcWFgst5/7oC4TyyxtoyKXiQg8168pRg&#10;rO3AJ+pTX4gAYRejgtL7JpbS5SUZdFPbEAfvy7YGfZBtIXWLQ4CbWs6j6F0arDgslNjQrqT8O+2M&#10;guPskOXdfY/+mlZvtxPbXXfIlHp5HrcfIDyN/j/81/7UChZL+P0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6EDDEAAAA2wAAAA8AAAAAAAAAAAAAAAAAmAIAAGRycy9k&#10;b3ducmV2LnhtbFBLBQYAAAAABAAEAPUAAACJAwAAAAA=&#10;" fillcolor="#ea157a" stroked="f" strokecolor="black [0]" strokeweight="0" insetpen="t">
                  <v:shadow color="#d6ecff"/>
                  <v:textbox inset="2.88pt,2.88pt,2.88pt,2.88pt"/>
                </v:shape>
                <v:shape id="AutoShape 9" o:spid="_x0000_s1033" type="#_x0000_t5" style="position:absolute;left:10972;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4xCcEA&#10;AADbAAAADwAAAGRycy9kb3ducmV2LnhtbESPwYrCQAyG74LvMETYm07XRSnVURZB8CKouw+Q7cS2&#10;2MmUmVGrT28Owh7Dn//Ll+W6d626UYiNZwOfkwwUceltw5WB35/tOAcVE7LF1jMZeFCE9Wo4WGJh&#10;/Z2PdDulSgmEY4EG6pS6QutY1uQwTnxHLNnZB4dJxlBpG/AucNfqaZbNtcOG5UKNHW1qKi+nqxON&#10;R17F9rnfzLw9HPn5d77OgzbmY9R/L0Al6tP/8ru9swa+RFZ+EQD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eMQnBAAAA2wAAAA8AAAAAAAAAAAAAAAAAmAIAAGRycy9kb3du&#10;cmV2LnhtbFBLBQYAAAAABAAEAPUAAACGAwAAAAA=&#10;" fillcolor="black [0]" stroked="f" strokecolor="black [0]" strokeweight="0" insetpen="t">
                  <v:shadow color="#d6ecff"/>
                  <v:textbox inset="2.88pt,2.88pt,2.88pt,2.88pt"/>
                </v:shape>
                <v:shape id="AutoShape 10" o:spid="_x0000_s1034" type="#_x0000_t5" style="position:absolute;left:11064;top:11017;width:4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e8YA&#10;AADbAAAADwAAAGRycy9kb3ducmV2LnhtbESPT2vCQBTE70K/w/IKXkQ3tVU0dZUqCFW8+Aext0f2&#10;NQnNvo3ZNaZ++q5Q8DjMzG+YyawxhaipcrllBS+9CARxYnXOqYLDftkdgXAeWWNhmRT8koPZ9Kk1&#10;wVjbK2+p3vlUBAi7GBVk3pexlC7JyKDr2ZI4eN+2MuiDrFKpK7wGuClkP4qG0mDOYSHDkhYZJT+7&#10;i1Ew58tJd/Kv5aCzqm9m84brY3pWqv3cfLyD8NT4R/i//akVvI7h/iX8A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Re8YAAADbAAAADwAAAAAAAAAAAAAAAACYAgAAZHJz&#10;L2Rvd25yZXYueG1sUEsFBgAAAAAEAAQA9QAAAIsDAAAAAA==&#10;" fillcolor="#4e5b6f" stroked="f" strokecolor="black [0]" strokeweight="0" insetpen="t">
                  <v:shadow color="#d6ecff"/>
                  <v:textbox inset="2.88pt,2.88pt,2.88pt,2.88pt"/>
                </v:shape>
                <v:shape id="AutoShape 11" o:spid="_x0000_s1035" type="#_x0000_t5" style="position:absolute;left:10926;top:11017;width:46;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qKsEA&#10;AADbAAAADwAAAGRycy9kb3ducmV2LnhtbERPS2vCQBC+C/0PyxR6042liKauIhZFEBEfhx6n2WkS&#10;zc6G7Khpf717EDx+fO/xtHWVulITSs8G+r0EFHHmbcm5geNh0R2CCoJssfJMBv4owHTy0hljav2N&#10;d3TdS65iCIcUDRQidap1yApyGHq+Jo7cr28cSoRNrm2DtxjuKv2eJAPtsOTYUGBN84Ky8/7iDGQj&#10;+V76clPPftb59gvDSfrzf2PeXtvZJyihVp7ih3tlDXzE9fFL/AF6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PKirBAAAA2wAAAA8AAAAAAAAAAAAAAAAAmAIAAGRycy9kb3du&#10;cmV2LnhtbFBLBQYAAAAABAAEAPUAAACGAwAAAAA=&#10;" fillcolor="#7fd13b" stroked="f" strokecolor="black [0]" strokeweight="0" insetpen="t">
                  <v:shadow color="#d6ecff"/>
                  <v:textbox inset="2.88pt,2.88pt,2.88pt,2.88pt"/>
                </v:shape>
              </v:group>
            </w:pict>
          </mc:Fallback>
        </mc:AlternateContent>
      </w:r>
    </w:p>
    <w:p w14:paraId="3C87CFC5" w14:textId="77777777" w:rsidR="00CE3A73" w:rsidRDefault="00CE3A73" w:rsidP="00F636DB">
      <w:pPr>
        <w:rPr>
          <w:b/>
          <w:sz w:val="32"/>
        </w:rPr>
      </w:pPr>
    </w:p>
    <w:p w14:paraId="413A9CAC" w14:textId="77777777" w:rsidR="00CE3A73" w:rsidRDefault="00CE3A73" w:rsidP="00F636DB">
      <w:pPr>
        <w:rPr>
          <w:b/>
          <w:sz w:val="32"/>
        </w:rPr>
      </w:pPr>
    </w:p>
    <w:p w14:paraId="7DD868AB" w14:textId="6595C9D7" w:rsidR="005745FF" w:rsidRPr="00AD3D43" w:rsidRDefault="00F636DB" w:rsidP="00F636DB">
      <w:pPr>
        <w:rPr>
          <w:sz w:val="32"/>
          <w:szCs w:val="32"/>
        </w:rPr>
      </w:pPr>
      <w:r w:rsidRPr="00AD3D43">
        <w:rPr>
          <w:sz w:val="32"/>
          <w:szCs w:val="32"/>
        </w:rPr>
        <w:lastRenderedPageBreak/>
        <w:t xml:space="preserve">Health and Disability Advocacy </w:t>
      </w:r>
      <w:r w:rsidR="005745FF" w:rsidRPr="00AD3D43">
        <w:rPr>
          <w:rFonts w:ascii="Calibri" w:hAnsi="Calibri"/>
          <w:sz w:val="32"/>
          <w:szCs w:val="32"/>
        </w:rPr>
        <w:t>—</w:t>
      </w:r>
      <w:r w:rsidRPr="00AD3D43">
        <w:rPr>
          <w:sz w:val="32"/>
          <w:szCs w:val="32"/>
        </w:rPr>
        <w:t xml:space="preserve"> if you would like to talk to an </w:t>
      </w:r>
      <w:r w:rsidR="005745FF" w:rsidRPr="00AD3D43">
        <w:rPr>
          <w:sz w:val="32"/>
          <w:szCs w:val="32"/>
        </w:rPr>
        <w:t>advocate</w:t>
      </w:r>
      <w:r w:rsidRPr="00AD3D43">
        <w:rPr>
          <w:sz w:val="32"/>
          <w:szCs w:val="32"/>
        </w:rPr>
        <w:t xml:space="preserve">, call </w:t>
      </w:r>
      <w:r w:rsidRPr="00AD3D43">
        <w:rPr>
          <w:b/>
          <w:sz w:val="32"/>
          <w:szCs w:val="32"/>
        </w:rPr>
        <w:t>0800 555 050</w:t>
      </w:r>
      <w:r w:rsidRPr="00AD3D43">
        <w:rPr>
          <w:sz w:val="32"/>
          <w:szCs w:val="32"/>
        </w:rPr>
        <w:t xml:space="preserve"> or email </w:t>
      </w:r>
      <w:hyperlink r:id="rId9" w:history="1">
        <w:r w:rsidR="005745FF" w:rsidRPr="00AD3D43">
          <w:rPr>
            <w:rStyle w:val="Hyperlink"/>
            <w:sz w:val="32"/>
            <w:szCs w:val="32"/>
          </w:rPr>
          <w:t>advocacy@hdc.org.nz</w:t>
        </w:r>
      </w:hyperlink>
      <w:r w:rsidR="005745FF" w:rsidRPr="00AD3D43">
        <w:rPr>
          <w:sz w:val="32"/>
          <w:szCs w:val="32"/>
        </w:rPr>
        <w:t>.</w:t>
      </w:r>
    </w:p>
    <w:p w14:paraId="33C0338D" w14:textId="7C189C6F" w:rsidR="005745FF" w:rsidRPr="00AD3D43" w:rsidRDefault="00F636DB" w:rsidP="00F636DB">
      <w:pPr>
        <w:rPr>
          <w:sz w:val="32"/>
          <w:szCs w:val="32"/>
        </w:rPr>
      </w:pPr>
      <w:r w:rsidRPr="00AD3D43">
        <w:rPr>
          <w:b/>
          <w:sz w:val="32"/>
          <w:szCs w:val="32"/>
        </w:rPr>
        <w:t>HDC</w:t>
      </w:r>
      <w:r w:rsidRPr="00AD3D43">
        <w:rPr>
          <w:sz w:val="32"/>
          <w:szCs w:val="32"/>
        </w:rPr>
        <w:t xml:space="preserve"> </w:t>
      </w:r>
      <w:r w:rsidR="005745FF" w:rsidRPr="00AD3D43">
        <w:rPr>
          <w:rFonts w:ascii="Calibri" w:hAnsi="Calibri"/>
          <w:sz w:val="32"/>
          <w:szCs w:val="32"/>
        </w:rPr>
        <w:t>—</w:t>
      </w:r>
      <w:r w:rsidRPr="00AD3D43">
        <w:rPr>
          <w:sz w:val="32"/>
          <w:szCs w:val="32"/>
        </w:rPr>
        <w:t xml:space="preserve"> if you would like to make a complaint about </w:t>
      </w:r>
      <w:r w:rsidR="00165623" w:rsidRPr="00AD3D43">
        <w:rPr>
          <w:sz w:val="32"/>
          <w:szCs w:val="32"/>
        </w:rPr>
        <w:t xml:space="preserve">a health </w:t>
      </w:r>
      <w:r w:rsidR="008036A9" w:rsidRPr="00AD3D43">
        <w:rPr>
          <w:sz w:val="32"/>
          <w:szCs w:val="32"/>
        </w:rPr>
        <w:t xml:space="preserve">or </w:t>
      </w:r>
      <w:r w:rsidR="00165623" w:rsidRPr="00AD3D43">
        <w:rPr>
          <w:sz w:val="32"/>
          <w:szCs w:val="32"/>
        </w:rPr>
        <w:t>disability service</w:t>
      </w:r>
      <w:r w:rsidR="00136572" w:rsidRPr="00AD3D43">
        <w:rPr>
          <w:sz w:val="32"/>
          <w:szCs w:val="32"/>
        </w:rPr>
        <w:t xml:space="preserve">, or the person providing that service, </w:t>
      </w:r>
      <w:r w:rsidRPr="00AD3D43">
        <w:rPr>
          <w:sz w:val="32"/>
          <w:szCs w:val="32"/>
        </w:rPr>
        <w:t xml:space="preserve">call </w:t>
      </w:r>
      <w:r w:rsidRPr="00AD3D43">
        <w:rPr>
          <w:b/>
          <w:sz w:val="32"/>
          <w:szCs w:val="32"/>
        </w:rPr>
        <w:t>0800 11 22 33</w:t>
      </w:r>
      <w:r w:rsidR="005745FF" w:rsidRPr="00AD3D43">
        <w:rPr>
          <w:sz w:val="32"/>
          <w:szCs w:val="32"/>
        </w:rPr>
        <w:t>,</w:t>
      </w:r>
      <w:r w:rsidRPr="00AD3D43">
        <w:rPr>
          <w:sz w:val="32"/>
          <w:szCs w:val="32"/>
        </w:rPr>
        <w:t xml:space="preserve"> go to </w:t>
      </w:r>
      <w:hyperlink r:id="rId10" w:history="1">
        <w:r w:rsidRPr="00AD3D43">
          <w:rPr>
            <w:rStyle w:val="Hyperlink"/>
            <w:sz w:val="32"/>
            <w:szCs w:val="32"/>
          </w:rPr>
          <w:t>www.hdc.org.nz</w:t>
        </w:r>
      </w:hyperlink>
      <w:r w:rsidR="005745FF" w:rsidRPr="00AD3D43">
        <w:rPr>
          <w:sz w:val="32"/>
          <w:szCs w:val="32"/>
        </w:rPr>
        <w:t xml:space="preserve">, </w:t>
      </w:r>
      <w:r w:rsidRPr="00AD3D43">
        <w:rPr>
          <w:sz w:val="32"/>
          <w:szCs w:val="32"/>
        </w:rPr>
        <w:t xml:space="preserve">or email </w:t>
      </w:r>
      <w:hyperlink r:id="rId11" w:history="1">
        <w:r w:rsidR="005745FF" w:rsidRPr="00AD3D43">
          <w:rPr>
            <w:rStyle w:val="Hyperlink"/>
            <w:sz w:val="32"/>
            <w:szCs w:val="32"/>
          </w:rPr>
          <w:t>hdc@hdc.org.nz</w:t>
        </w:r>
      </w:hyperlink>
      <w:r w:rsidR="005745FF" w:rsidRPr="00AD3D43">
        <w:rPr>
          <w:sz w:val="32"/>
          <w:szCs w:val="32"/>
        </w:rPr>
        <w:t>.</w:t>
      </w:r>
    </w:p>
    <w:p w14:paraId="122EF38E" w14:textId="5736454F" w:rsidR="00F636DB" w:rsidRDefault="00F636DB" w:rsidP="00F636DB">
      <w:pPr>
        <w:rPr>
          <w:rStyle w:val="Hyperlink"/>
          <w:sz w:val="28"/>
        </w:rPr>
      </w:pPr>
    </w:p>
    <w:p w14:paraId="2E42436A" w14:textId="4045D7C2" w:rsidR="00D60316" w:rsidRPr="00165623" w:rsidRDefault="00D60316" w:rsidP="00F636DB">
      <w:pPr>
        <w:rPr>
          <w:sz w:val="24"/>
        </w:rPr>
      </w:pPr>
      <w:r>
        <w:rPr>
          <w:noProof/>
          <w:lang w:eastAsia="en-NZ"/>
        </w:rPr>
        <w:drawing>
          <wp:inline distT="0" distB="0" distL="0" distR="0" wp14:anchorId="39DF1ADB" wp14:editId="3F160DF6">
            <wp:extent cx="2441575" cy="1337310"/>
            <wp:effectExtent l="0" t="0" r="0" b="0"/>
            <wp:docPr id="91" name="Picture 91" descr="X:\Publications\Logos\Current Logos\HDC\Best_HDC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ations\Logos\Current Logos\HDC\Best_HDC_logo.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1337310"/>
                    </a:xfrm>
                    <a:prstGeom prst="rect">
                      <a:avLst/>
                    </a:prstGeom>
                    <a:noFill/>
                    <a:ln>
                      <a:noFill/>
                    </a:ln>
                  </pic:spPr>
                </pic:pic>
              </a:graphicData>
            </a:graphic>
          </wp:inline>
        </w:drawing>
      </w:r>
      <w:r w:rsidR="00B65D6D">
        <w:rPr>
          <w:sz w:val="24"/>
        </w:rPr>
        <w:t xml:space="preserve">   </w:t>
      </w:r>
    </w:p>
    <w:sectPr w:rsidR="00D60316" w:rsidRPr="0016562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5EA9C" w14:textId="77777777" w:rsidR="00082BC9" w:rsidRDefault="00082BC9" w:rsidP="00B34C3C">
      <w:pPr>
        <w:spacing w:after="0" w:line="240" w:lineRule="auto"/>
      </w:pPr>
      <w:r>
        <w:separator/>
      </w:r>
    </w:p>
  </w:endnote>
  <w:endnote w:type="continuationSeparator" w:id="0">
    <w:p w14:paraId="4862B59F" w14:textId="77777777" w:rsidR="00082BC9" w:rsidRDefault="00082BC9" w:rsidP="00B3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093915"/>
      <w:docPartObj>
        <w:docPartGallery w:val="Page Numbers (Bottom of Page)"/>
        <w:docPartUnique/>
      </w:docPartObj>
    </w:sdtPr>
    <w:sdtEndPr>
      <w:rPr>
        <w:noProof/>
      </w:rPr>
    </w:sdtEndPr>
    <w:sdtContent>
      <w:p w14:paraId="5C9DFE52" w14:textId="77777777" w:rsidR="00082BC9" w:rsidRDefault="00082BC9">
        <w:pPr>
          <w:pStyle w:val="Footer"/>
          <w:jc w:val="center"/>
        </w:pPr>
        <w:r>
          <w:fldChar w:fldCharType="begin"/>
        </w:r>
        <w:r>
          <w:instrText xml:space="preserve"> PAGE   \* MERGEFORMAT </w:instrText>
        </w:r>
        <w:r>
          <w:fldChar w:fldCharType="separate"/>
        </w:r>
        <w:r w:rsidR="00590302">
          <w:rPr>
            <w:noProof/>
          </w:rPr>
          <w:t>6</w:t>
        </w:r>
        <w:r>
          <w:rPr>
            <w:noProof/>
          </w:rPr>
          <w:fldChar w:fldCharType="end"/>
        </w:r>
      </w:p>
    </w:sdtContent>
  </w:sdt>
  <w:p w14:paraId="34327BFD" w14:textId="77777777" w:rsidR="00082BC9" w:rsidRDefault="00082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CF4D3" w14:textId="77777777" w:rsidR="00082BC9" w:rsidRDefault="00082BC9" w:rsidP="00B34C3C">
      <w:pPr>
        <w:spacing w:after="0" w:line="240" w:lineRule="auto"/>
      </w:pPr>
      <w:r>
        <w:separator/>
      </w:r>
    </w:p>
  </w:footnote>
  <w:footnote w:type="continuationSeparator" w:id="0">
    <w:p w14:paraId="21763DB6" w14:textId="77777777" w:rsidR="00082BC9" w:rsidRDefault="00082BC9" w:rsidP="00B34C3C">
      <w:pPr>
        <w:spacing w:after="0" w:line="240" w:lineRule="auto"/>
      </w:pPr>
      <w:r>
        <w:continuationSeparator/>
      </w:r>
    </w:p>
  </w:footnote>
  <w:footnote w:id="1">
    <w:p w14:paraId="7A8A6F8A" w14:textId="653D2089" w:rsidR="00082BC9" w:rsidRPr="00550029" w:rsidRDefault="00082BC9">
      <w:pPr>
        <w:pStyle w:val="FootnoteText"/>
        <w:rPr>
          <w:lang w:val="en-US"/>
        </w:rPr>
      </w:pPr>
      <w:r>
        <w:rPr>
          <w:rStyle w:val="FootnoteReference"/>
        </w:rPr>
        <w:footnoteRef/>
      </w:r>
      <w:r>
        <w:t xml:space="preserve"> </w:t>
      </w:r>
      <w:r>
        <w:rPr>
          <w:lang w:val="en-US"/>
        </w:rPr>
        <w:t xml:space="preserve">To learn more about information privacy when receiving health and disability services, see the Health Information Privacy Code. This Code is administered by the Privacy Commissioner, and is available at </w:t>
      </w:r>
      <w:hyperlink r:id="rId1" w:history="1">
        <w:r w:rsidRPr="00A14986">
          <w:rPr>
            <w:rStyle w:val="Hyperlink"/>
            <w:lang w:val="en-US"/>
          </w:rPr>
          <w:t>www.privacy.org.nz</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CBFA1" w14:textId="0C7482D8" w:rsidR="00082BC9" w:rsidRDefault="00082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74D"/>
    <w:multiLevelType w:val="hybridMultilevel"/>
    <w:tmpl w:val="1EE489BE"/>
    <w:lvl w:ilvl="0" w:tplc="2EE8C832">
      <w:start w:val="4"/>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D9C33F4"/>
    <w:multiLevelType w:val="hybridMultilevel"/>
    <w:tmpl w:val="869C8B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91D45EE"/>
    <w:multiLevelType w:val="hybridMultilevel"/>
    <w:tmpl w:val="10AE2DF8"/>
    <w:lvl w:ilvl="0" w:tplc="F880D55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72E68BE"/>
    <w:multiLevelType w:val="hybridMultilevel"/>
    <w:tmpl w:val="23CEE696"/>
    <w:lvl w:ilvl="0" w:tplc="2EE8C832">
      <w:start w:val="4"/>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509A714C"/>
    <w:multiLevelType w:val="hybridMultilevel"/>
    <w:tmpl w:val="7F18338C"/>
    <w:lvl w:ilvl="0" w:tplc="118EFB22">
      <w:start w:val="1"/>
      <w:numFmt w:val="bullet"/>
      <w:lvlText w:val=""/>
      <w:lvlJc w:val="left"/>
      <w:pPr>
        <w:ind w:left="720" w:hanging="360"/>
      </w:pPr>
      <w:rPr>
        <w:rFonts w:ascii="Symbol" w:hAnsi="Symbol"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4FF7370"/>
    <w:multiLevelType w:val="hybridMultilevel"/>
    <w:tmpl w:val="30FEF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07"/>
    <w:rsid w:val="00030793"/>
    <w:rsid w:val="00034362"/>
    <w:rsid w:val="000465F1"/>
    <w:rsid w:val="00077A25"/>
    <w:rsid w:val="00082BC9"/>
    <w:rsid w:val="000A4058"/>
    <w:rsid w:val="000C5D89"/>
    <w:rsid w:val="000F0960"/>
    <w:rsid w:val="000F66CC"/>
    <w:rsid w:val="001050D0"/>
    <w:rsid w:val="0012574B"/>
    <w:rsid w:val="00136572"/>
    <w:rsid w:val="001538F0"/>
    <w:rsid w:val="00163CB4"/>
    <w:rsid w:val="00165623"/>
    <w:rsid w:val="001963F5"/>
    <w:rsid w:val="00197E2A"/>
    <w:rsid w:val="001A20F6"/>
    <w:rsid w:val="001D5672"/>
    <w:rsid w:val="001D7E04"/>
    <w:rsid w:val="001F1C91"/>
    <w:rsid w:val="002755B3"/>
    <w:rsid w:val="0027689D"/>
    <w:rsid w:val="00280169"/>
    <w:rsid w:val="002B2CC1"/>
    <w:rsid w:val="002F5430"/>
    <w:rsid w:val="00325409"/>
    <w:rsid w:val="00343D21"/>
    <w:rsid w:val="003A4CBB"/>
    <w:rsid w:val="003A79DB"/>
    <w:rsid w:val="003C4CD3"/>
    <w:rsid w:val="003E6D50"/>
    <w:rsid w:val="003F15E8"/>
    <w:rsid w:val="00402C57"/>
    <w:rsid w:val="00450C38"/>
    <w:rsid w:val="00455E17"/>
    <w:rsid w:val="004644E4"/>
    <w:rsid w:val="00472E6B"/>
    <w:rsid w:val="00493042"/>
    <w:rsid w:val="00497C07"/>
    <w:rsid w:val="00513CC1"/>
    <w:rsid w:val="0052360D"/>
    <w:rsid w:val="005366F9"/>
    <w:rsid w:val="00537644"/>
    <w:rsid w:val="00550029"/>
    <w:rsid w:val="0055657C"/>
    <w:rsid w:val="005745FF"/>
    <w:rsid w:val="00582927"/>
    <w:rsid w:val="00590302"/>
    <w:rsid w:val="005C20D2"/>
    <w:rsid w:val="005D2714"/>
    <w:rsid w:val="005D3693"/>
    <w:rsid w:val="0061378D"/>
    <w:rsid w:val="00621894"/>
    <w:rsid w:val="00624366"/>
    <w:rsid w:val="0067109D"/>
    <w:rsid w:val="00683D13"/>
    <w:rsid w:val="00693FA7"/>
    <w:rsid w:val="006D4007"/>
    <w:rsid w:val="00701E27"/>
    <w:rsid w:val="007234E9"/>
    <w:rsid w:val="00746995"/>
    <w:rsid w:val="00754683"/>
    <w:rsid w:val="007600E0"/>
    <w:rsid w:val="00760466"/>
    <w:rsid w:val="00762720"/>
    <w:rsid w:val="00777268"/>
    <w:rsid w:val="007A0AB6"/>
    <w:rsid w:val="007C48A0"/>
    <w:rsid w:val="007F02AC"/>
    <w:rsid w:val="007F4044"/>
    <w:rsid w:val="007F6DEE"/>
    <w:rsid w:val="008036A9"/>
    <w:rsid w:val="008170E1"/>
    <w:rsid w:val="008207E8"/>
    <w:rsid w:val="00856299"/>
    <w:rsid w:val="00867698"/>
    <w:rsid w:val="00882331"/>
    <w:rsid w:val="008953DA"/>
    <w:rsid w:val="008B55FF"/>
    <w:rsid w:val="008C6FCE"/>
    <w:rsid w:val="008E0E6F"/>
    <w:rsid w:val="008F5FA2"/>
    <w:rsid w:val="00904B7C"/>
    <w:rsid w:val="00904E5A"/>
    <w:rsid w:val="0092043F"/>
    <w:rsid w:val="00930535"/>
    <w:rsid w:val="00941F53"/>
    <w:rsid w:val="00957FBF"/>
    <w:rsid w:val="009C79A7"/>
    <w:rsid w:val="00A01B7D"/>
    <w:rsid w:val="00A210E5"/>
    <w:rsid w:val="00A22134"/>
    <w:rsid w:val="00A22607"/>
    <w:rsid w:val="00A30788"/>
    <w:rsid w:val="00A333BA"/>
    <w:rsid w:val="00A7625A"/>
    <w:rsid w:val="00A85B61"/>
    <w:rsid w:val="00AB70BD"/>
    <w:rsid w:val="00AD11BE"/>
    <w:rsid w:val="00AD24AB"/>
    <w:rsid w:val="00AD3D43"/>
    <w:rsid w:val="00AE5F31"/>
    <w:rsid w:val="00AF371B"/>
    <w:rsid w:val="00B0631F"/>
    <w:rsid w:val="00B068D2"/>
    <w:rsid w:val="00B23BC4"/>
    <w:rsid w:val="00B26FE8"/>
    <w:rsid w:val="00B34120"/>
    <w:rsid w:val="00B34C3C"/>
    <w:rsid w:val="00B60563"/>
    <w:rsid w:val="00B65D6D"/>
    <w:rsid w:val="00BB7926"/>
    <w:rsid w:val="00BB7FB9"/>
    <w:rsid w:val="00BE7B69"/>
    <w:rsid w:val="00C020FA"/>
    <w:rsid w:val="00C04AB6"/>
    <w:rsid w:val="00C21AC8"/>
    <w:rsid w:val="00C7243A"/>
    <w:rsid w:val="00C76694"/>
    <w:rsid w:val="00CD56EE"/>
    <w:rsid w:val="00CE3A73"/>
    <w:rsid w:val="00D12FDC"/>
    <w:rsid w:val="00D1657F"/>
    <w:rsid w:val="00D2096C"/>
    <w:rsid w:val="00D23183"/>
    <w:rsid w:val="00D24E9D"/>
    <w:rsid w:val="00D250F8"/>
    <w:rsid w:val="00D25B62"/>
    <w:rsid w:val="00D37E68"/>
    <w:rsid w:val="00D60316"/>
    <w:rsid w:val="00D7019B"/>
    <w:rsid w:val="00D907A0"/>
    <w:rsid w:val="00D91D23"/>
    <w:rsid w:val="00D92310"/>
    <w:rsid w:val="00D975A9"/>
    <w:rsid w:val="00E94768"/>
    <w:rsid w:val="00E97F7B"/>
    <w:rsid w:val="00EB05C0"/>
    <w:rsid w:val="00EB2907"/>
    <w:rsid w:val="00EB29D6"/>
    <w:rsid w:val="00EC793C"/>
    <w:rsid w:val="00EE3A7F"/>
    <w:rsid w:val="00EF5566"/>
    <w:rsid w:val="00F22CC2"/>
    <w:rsid w:val="00F27C01"/>
    <w:rsid w:val="00F30298"/>
    <w:rsid w:val="00F34A3B"/>
    <w:rsid w:val="00F43F73"/>
    <w:rsid w:val="00F636DB"/>
    <w:rsid w:val="00FC6E87"/>
    <w:rsid w:val="00FF4BB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1E9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C07"/>
    <w:pPr>
      <w:ind w:left="720"/>
      <w:contextualSpacing/>
    </w:pPr>
  </w:style>
  <w:style w:type="character" w:styleId="Hyperlink">
    <w:name w:val="Hyperlink"/>
    <w:basedOn w:val="DefaultParagraphFont"/>
    <w:uiPriority w:val="99"/>
    <w:unhideWhenUsed/>
    <w:rsid w:val="00F636DB"/>
    <w:rPr>
      <w:color w:val="00A3D6" w:themeColor="hyperlink"/>
      <w:u w:val="single"/>
    </w:rPr>
  </w:style>
  <w:style w:type="paragraph" w:styleId="BalloonText">
    <w:name w:val="Balloon Text"/>
    <w:basedOn w:val="Normal"/>
    <w:link w:val="BalloonTextChar"/>
    <w:uiPriority w:val="99"/>
    <w:semiHidden/>
    <w:unhideWhenUsed/>
    <w:rsid w:val="00D6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316"/>
    <w:rPr>
      <w:rFonts w:ascii="Tahoma" w:hAnsi="Tahoma" w:cs="Tahoma"/>
      <w:sz w:val="16"/>
      <w:szCs w:val="16"/>
    </w:rPr>
  </w:style>
  <w:style w:type="paragraph" w:styleId="Header">
    <w:name w:val="header"/>
    <w:basedOn w:val="Normal"/>
    <w:link w:val="HeaderChar"/>
    <w:uiPriority w:val="99"/>
    <w:unhideWhenUsed/>
    <w:rsid w:val="00B3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C3C"/>
  </w:style>
  <w:style w:type="paragraph" w:styleId="Footer">
    <w:name w:val="footer"/>
    <w:basedOn w:val="Normal"/>
    <w:link w:val="FooterChar"/>
    <w:uiPriority w:val="99"/>
    <w:unhideWhenUsed/>
    <w:rsid w:val="00B3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C3C"/>
  </w:style>
  <w:style w:type="character" w:styleId="CommentReference">
    <w:name w:val="annotation reference"/>
    <w:basedOn w:val="DefaultParagraphFont"/>
    <w:uiPriority w:val="99"/>
    <w:semiHidden/>
    <w:unhideWhenUsed/>
    <w:rsid w:val="001050D0"/>
    <w:rPr>
      <w:sz w:val="16"/>
      <w:szCs w:val="16"/>
    </w:rPr>
  </w:style>
  <w:style w:type="paragraph" w:styleId="CommentText">
    <w:name w:val="annotation text"/>
    <w:basedOn w:val="Normal"/>
    <w:link w:val="CommentTextChar"/>
    <w:uiPriority w:val="99"/>
    <w:semiHidden/>
    <w:unhideWhenUsed/>
    <w:rsid w:val="001050D0"/>
    <w:pPr>
      <w:spacing w:line="240" w:lineRule="auto"/>
    </w:pPr>
    <w:rPr>
      <w:sz w:val="20"/>
      <w:szCs w:val="20"/>
    </w:rPr>
  </w:style>
  <w:style w:type="character" w:customStyle="1" w:styleId="CommentTextChar">
    <w:name w:val="Comment Text Char"/>
    <w:basedOn w:val="DefaultParagraphFont"/>
    <w:link w:val="CommentText"/>
    <w:uiPriority w:val="99"/>
    <w:semiHidden/>
    <w:rsid w:val="001050D0"/>
    <w:rPr>
      <w:sz w:val="20"/>
      <w:szCs w:val="20"/>
    </w:rPr>
  </w:style>
  <w:style w:type="paragraph" w:styleId="CommentSubject">
    <w:name w:val="annotation subject"/>
    <w:basedOn w:val="CommentText"/>
    <w:next w:val="CommentText"/>
    <w:link w:val="CommentSubjectChar"/>
    <w:uiPriority w:val="99"/>
    <w:semiHidden/>
    <w:unhideWhenUsed/>
    <w:rsid w:val="001050D0"/>
    <w:rPr>
      <w:b/>
      <w:bCs/>
    </w:rPr>
  </w:style>
  <w:style w:type="character" w:customStyle="1" w:styleId="CommentSubjectChar">
    <w:name w:val="Comment Subject Char"/>
    <w:basedOn w:val="CommentTextChar"/>
    <w:link w:val="CommentSubject"/>
    <w:uiPriority w:val="99"/>
    <w:semiHidden/>
    <w:rsid w:val="001050D0"/>
    <w:rPr>
      <w:b/>
      <w:bCs/>
      <w:sz w:val="20"/>
      <w:szCs w:val="20"/>
    </w:rPr>
  </w:style>
  <w:style w:type="paragraph" w:styleId="FootnoteText">
    <w:name w:val="footnote text"/>
    <w:basedOn w:val="Normal"/>
    <w:link w:val="FootnoteTextChar"/>
    <w:uiPriority w:val="99"/>
    <w:semiHidden/>
    <w:unhideWhenUsed/>
    <w:rsid w:val="00762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720"/>
    <w:rPr>
      <w:sz w:val="20"/>
      <w:szCs w:val="20"/>
    </w:rPr>
  </w:style>
  <w:style w:type="character" w:styleId="FootnoteReference">
    <w:name w:val="footnote reference"/>
    <w:basedOn w:val="DefaultParagraphFont"/>
    <w:uiPriority w:val="99"/>
    <w:semiHidden/>
    <w:unhideWhenUsed/>
    <w:rsid w:val="00762720"/>
    <w:rPr>
      <w:vertAlign w:val="superscript"/>
    </w:rPr>
  </w:style>
  <w:style w:type="character" w:styleId="FollowedHyperlink">
    <w:name w:val="FollowedHyperlink"/>
    <w:basedOn w:val="DefaultParagraphFont"/>
    <w:uiPriority w:val="99"/>
    <w:semiHidden/>
    <w:unhideWhenUsed/>
    <w:rsid w:val="00537644"/>
    <w:rPr>
      <w:color w:val="694F07"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C07"/>
    <w:pPr>
      <w:ind w:left="720"/>
      <w:contextualSpacing/>
    </w:pPr>
  </w:style>
  <w:style w:type="character" w:styleId="Hyperlink">
    <w:name w:val="Hyperlink"/>
    <w:basedOn w:val="DefaultParagraphFont"/>
    <w:uiPriority w:val="99"/>
    <w:unhideWhenUsed/>
    <w:rsid w:val="00F636DB"/>
    <w:rPr>
      <w:color w:val="00A3D6" w:themeColor="hyperlink"/>
      <w:u w:val="single"/>
    </w:rPr>
  </w:style>
  <w:style w:type="paragraph" w:styleId="BalloonText">
    <w:name w:val="Balloon Text"/>
    <w:basedOn w:val="Normal"/>
    <w:link w:val="BalloonTextChar"/>
    <w:uiPriority w:val="99"/>
    <w:semiHidden/>
    <w:unhideWhenUsed/>
    <w:rsid w:val="00D6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316"/>
    <w:rPr>
      <w:rFonts w:ascii="Tahoma" w:hAnsi="Tahoma" w:cs="Tahoma"/>
      <w:sz w:val="16"/>
      <w:szCs w:val="16"/>
    </w:rPr>
  </w:style>
  <w:style w:type="paragraph" w:styleId="Header">
    <w:name w:val="header"/>
    <w:basedOn w:val="Normal"/>
    <w:link w:val="HeaderChar"/>
    <w:uiPriority w:val="99"/>
    <w:unhideWhenUsed/>
    <w:rsid w:val="00B3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C3C"/>
  </w:style>
  <w:style w:type="paragraph" w:styleId="Footer">
    <w:name w:val="footer"/>
    <w:basedOn w:val="Normal"/>
    <w:link w:val="FooterChar"/>
    <w:uiPriority w:val="99"/>
    <w:unhideWhenUsed/>
    <w:rsid w:val="00B3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C3C"/>
  </w:style>
  <w:style w:type="character" w:styleId="CommentReference">
    <w:name w:val="annotation reference"/>
    <w:basedOn w:val="DefaultParagraphFont"/>
    <w:uiPriority w:val="99"/>
    <w:semiHidden/>
    <w:unhideWhenUsed/>
    <w:rsid w:val="001050D0"/>
    <w:rPr>
      <w:sz w:val="16"/>
      <w:szCs w:val="16"/>
    </w:rPr>
  </w:style>
  <w:style w:type="paragraph" w:styleId="CommentText">
    <w:name w:val="annotation text"/>
    <w:basedOn w:val="Normal"/>
    <w:link w:val="CommentTextChar"/>
    <w:uiPriority w:val="99"/>
    <w:semiHidden/>
    <w:unhideWhenUsed/>
    <w:rsid w:val="001050D0"/>
    <w:pPr>
      <w:spacing w:line="240" w:lineRule="auto"/>
    </w:pPr>
    <w:rPr>
      <w:sz w:val="20"/>
      <w:szCs w:val="20"/>
    </w:rPr>
  </w:style>
  <w:style w:type="character" w:customStyle="1" w:styleId="CommentTextChar">
    <w:name w:val="Comment Text Char"/>
    <w:basedOn w:val="DefaultParagraphFont"/>
    <w:link w:val="CommentText"/>
    <w:uiPriority w:val="99"/>
    <w:semiHidden/>
    <w:rsid w:val="001050D0"/>
    <w:rPr>
      <w:sz w:val="20"/>
      <w:szCs w:val="20"/>
    </w:rPr>
  </w:style>
  <w:style w:type="paragraph" w:styleId="CommentSubject">
    <w:name w:val="annotation subject"/>
    <w:basedOn w:val="CommentText"/>
    <w:next w:val="CommentText"/>
    <w:link w:val="CommentSubjectChar"/>
    <w:uiPriority w:val="99"/>
    <w:semiHidden/>
    <w:unhideWhenUsed/>
    <w:rsid w:val="001050D0"/>
    <w:rPr>
      <w:b/>
      <w:bCs/>
    </w:rPr>
  </w:style>
  <w:style w:type="character" w:customStyle="1" w:styleId="CommentSubjectChar">
    <w:name w:val="Comment Subject Char"/>
    <w:basedOn w:val="CommentTextChar"/>
    <w:link w:val="CommentSubject"/>
    <w:uiPriority w:val="99"/>
    <w:semiHidden/>
    <w:rsid w:val="001050D0"/>
    <w:rPr>
      <w:b/>
      <w:bCs/>
      <w:sz w:val="20"/>
      <w:szCs w:val="20"/>
    </w:rPr>
  </w:style>
  <w:style w:type="paragraph" w:styleId="FootnoteText">
    <w:name w:val="footnote text"/>
    <w:basedOn w:val="Normal"/>
    <w:link w:val="FootnoteTextChar"/>
    <w:uiPriority w:val="99"/>
    <w:semiHidden/>
    <w:unhideWhenUsed/>
    <w:rsid w:val="00762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720"/>
    <w:rPr>
      <w:sz w:val="20"/>
      <w:szCs w:val="20"/>
    </w:rPr>
  </w:style>
  <w:style w:type="character" w:styleId="FootnoteReference">
    <w:name w:val="footnote reference"/>
    <w:basedOn w:val="DefaultParagraphFont"/>
    <w:uiPriority w:val="99"/>
    <w:semiHidden/>
    <w:unhideWhenUsed/>
    <w:rsid w:val="00762720"/>
    <w:rPr>
      <w:vertAlign w:val="superscript"/>
    </w:rPr>
  </w:style>
  <w:style w:type="character" w:styleId="FollowedHyperlink">
    <w:name w:val="FollowedHyperlink"/>
    <w:basedOn w:val="DefaultParagraphFont"/>
    <w:uiPriority w:val="99"/>
    <w:semiHidden/>
    <w:unhideWhenUsed/>
    <w:rsid w:val="00537644"/>
    <w:rPr>
      <w:color w:val="694F0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c@hdc.org.n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dc.org.nz" TargetMode="External"/><Relationship Id="rId4" Type="http://schemas.microsoft.com/office/2007/relationships/stylesWithEffects" Target="stylesWithEffects.xml"/><Relationship Id="rId9" Type="http://schemas.openxmlformats.org/officeDocument/2006/relationships/hyperlink" Target="mailto:advocacy@hdc.org.nz"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rivacy.org.nz" TargetMode="Externa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E4AF-E2C7-48AA-9DF3-C6144122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ABA8EBA9</Template>
  <TotalTime>0</TotalTime>
  <Pages>6</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HDC</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Woodbury</dc:creator>
  <cp:lastModifiedBy>Esther Woodbury</cp:lastModifiedBy>
  <cp:revision>3</cp:revision>
  <cp:lastPrinted>2015-04-09T01:16:00Z</cp:lastPrinted>
  <dcterms:created xsi:type="dcterms:W3CDTF">2015-05-18T05:43:00Z</dcterms:created>
  <dcterms:modified xsi:type="dcterms:W3CDTF">2015-05-21T04:24:00Z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