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32E2A0A1" w:rsidR="00964AB2" w:rsidRPr="00211589" w:rsidRDefault="00964AB2" w:rsidP="00211589">
      <w:bookmarkStart w:id="0" w:name="_Hlk147405802"/>
    </w:p>
    <w:p w14:paraId="48E1B4A9" w14:textId="3B39105D" w:rsidR="00211589" w:rsidRPr="00211589" w:rsidRDefault="00621ECB" w:rsidP="00211589">
      <w:r>
        <w:rPr>
          <w:noProof/>
        </w:rPr>
        <w:drawing>
          <wp:anchor distT="0" distB="0" distL="114300" distR="114300" simplePos="0" relativeHeight="251663360" behindDoc="1" locked="0" layoutInCell="1" allowOverlap="1" wp14:anchorId="17358B64" wp14:editId="7C31395E">
            <wp:simplePos x="0" y="0"/>
            <wp:positionH relativeFrom="column">
              <wp:posOffset>0</wp:posOffset>
            </wp:positionH>
            <wp:positionV relativeFrom="paragraph">
              <wp:posOffset>-635</wp:posOffset>
            </wp:positionV>
            <wp:extent cx="3905506" cy="743803"/>
            <wp:effectExtent l="0" t="0" r="0" b="0"/>
            <wp:wrapNone/>
            <wp:docPr id="606440355" name="Picture 1" descr="A black and white sign&#10;HDC &#10;Health and Disability Commissioner &#10;Te Toihau Hauora, Hauātanga&#10;&#10;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40355" name="Picture 1" descr="A black and white sign&#10;HDC &#10;Health and Disability Commissioner &#10;Te Toihau Hauora, Hauātanga&#10;&#10;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5506" cy="743803"/>
                    </a:xfrm>
                    <a:prstGeom prst="rect">
                      <a:avLst/>
                    </a:prstGeom>
                  </pic:spPr>
                </pic:pic>
              </a:graphicData>
            </a:graphic>
            <wp14:sizeRelH relativeFrom="margin">
              <wp14:pctWidth>0</wp14:pctWidth>
            </wp14:sizeRelH>
            <wp14:sizeRelV relativeFrom="margin">
              <wp14:pctHeight>0</wp14:pctHeight>
            </wp14:sizeRelV>
          </wp:anchor>
        </w:drawing>
      </w:r>
    </w:p>
    <w:p w14:paraId="597F6509" w14:textId="77777777" w:rsidR="00AE6193" w:rsidRPr="00AE6193" w:rsidRDefault="00AE6193" w:rsidP="00AE6193"/>
    <w:p w14:paraId="50A82FA6" w14:textId="674A2C1D" w:rsidR="00DD595B" w:rsidRPr="00DD595B" w:rsidRDefault="00DD595B" w:rsidP="00DD595B">
      <w:pPr>
        <w:pStyle w:val="BookTitle1"/>
        <w:rPr>
          <w:lang w:val="en-US"/>
        </w:rPr>
      </w:pPr>
      <w:r w:rsidRPr="00DD595B">
        <w:t>My</w:t>
      </w:r>
      <w:r>
        <w:rPr>
          <w:lang w:val="en-US"/>
        </w:rPr>
        <w:t xml:space="preserve"> </w:t>
      </w:r>
      <w:r w:rsidRPr="00DD595B">
        <w:t>Health</w:t>
      </w:r>
      <w:r>
        <w:t xml:space="preserve"> </w:t>
      </w:r>
      <w:r w:rsidRPr="00DD595B">
        <w:t>Passport</w:t>
      </w:r>
    </w:p>
    <w:p w14:paraId="016B970E" w14:textId="77777777" w:rsidR="001C2B15" w:rsidRPr="00DD595B" w:rsidRDefault="001C2B15" w:rsidP="00DD595B"/>
    <w:p w14:paraId="33C9AD79" w14:textId="77777777" w:rsidR="00DD595B" w:rsidRDefault="00DD595B" w:rsidP="00DD595B">
      <w:pPr>
        <w:rPr>
          <w:b/>
          <w:bCs/>
        </w:rPr>
      </w:pPr>
      <w:r w:rsidRPr="00DD595B">
        <w:rPr>
          <w:b/>
          <w:bCs/>
        </w:rPr>
        <w:t>Please ensure I take My Health Passport with me when I leave.</w:t>
      </w:r>
    </w:p>
    <w:p w14:paraId="20269995" w14:textId="03DEB868" w:rsidR="006B15D7" w:rsidRPr="006B15D7" w:rsidRDefault="006B15D7" w:rsidP="006B15D7">
      <w:pPr>
        <w:rPr>
          <w:b/>
          <w:bCs/>
        </w:rPr>
      </w:pPr>
      <w:r w:rsidRPr="006B15D7">
        <w:rPr>
          <w:rFonts w:eastAsia="Source Sans Pro Black"/>
          <w:b/>
          <w:bCs/>
        </w:rPr>
        <w:t>Review your information when daylight saving occurs, or earlier if change occurs.</w:t>
      </w:r>
    </w:p>
    <w:p w14:paraId="001417DD" w14:textId="3A164687"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 </w:t>
      </w:r>
      <w:r>
        <w:rPr>
          <w:szCs w:val="36"/>
        </w:rPr>
        <w:t xml:space="preserve">Blind Low Vision NZ, </w:t>
      </w:r>
      <w:r w:rsidRPr="00475E75">
        <w:t>Aucklan</w:t>
      </w:r>
      <w:r w:rsidR="00AE6193">
        <w:t>d</w:t>
      </w:r>
    </w:p>
    <w:p w14:paraId="15CD99CA" w14:textId="1D5CBDF8"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r w:rsidR="00AE6193">
        <w:rPr>
          <w:lang w:val="mi-NZ"/>
        </w:rPr>
        <w:t>Health and Disability Commissioner</w:t>
      </w:r>
      <w:r w:rsidR="00EB286A">
        <w:rPr>
          <w:lang w:val="mi-NZ"/>
        </w:rPr>
        <w:t xml:space="preserve"> |</w:t>
      </w:r>
      <w:r w:rsidR="00AE6193">
        <w:rPr>
          <w:lang w:val="mi-NZ"/>
        </w:rPr>
        <w:t xml:space="preserve"> </w:t>
      </w:r>
      <w:r w:rsidR="00211589">
        <w:rPr>
          <w:lang w:val="mi-NZ"/>
        </w:rPr>
        <w:t>Te</w:t>
      </w:r>
      <w:r w:rsidR="00AE6193">
        <w:rPr>
          <w:lang w:val="mi-NZ"/>
        </w:rPr>
        <w:t xml:space="preserve"> Toihau Hauora, Hauātanga</w:t>
      </w:r>
      <w:r w:rsidR="00211589">
        <w:rPr>
          <w:lang w:val="mi-NZ"/>
        </w:rPr>
        <w:t>.</w:t>
      </w:r>
      <w:bookmarkEnd w:id="1"/>
    </w:p>
    <w:p w14:paraId="58F5F74F" w14:textId="77777777" w:rsidR="006B15D7" w:rsidRDefault="006B15D7">
      <w:pPr>
        <w:spacing w:after="240"/>
        <w:rPr>
          <w:rFonts w:cs="Arial"/>
          <w:b/>
          <w:bCs/>
          <w:iCs/>
          <w:sz w:val="52"/>
          <w:szCs w:val="28"/>
        </w:rPr>
      </w:pPr>
      <w:r>
        <w:br w:type="page"/>
      </w:r>
    </w:p>
    <w:p w14:paraId="16ACFCDC" w14:textId="49D7055F" w:rsidR="00EA2D0A" w:rsidRDefault="00EA2D0A" w:rsidP="00EA2D0A">
      <w:pPr>
        <w:pStyle w:val="Heading2"/>
      </w:pPr>
      <w:r>
        <w:lastRenderedPageBreak/>
        <w:t>Notes for the Large Print Reader</w:t>
      </w:r>
    </w:p>
    <w:p w14:paraId="056D3E5F" w14:textId="77777777" w:rsidR="00EA2D0A" w:rsidRDefault="00EA2D0A" w:rsidP="00EA2D0A">
      <w:r>
        <w:t>Print page numbers are indicated as:</w:t>
      </w:r>
    </w:p>
    <w:p w14:paraId="4AFE69B3" w14:textId="77777777" w:rsidR="00EA2D0A" w:rsidRPr="00606E8B" w:rsidRDefault="00EA2D0A" w:rsidP="00EA2D0A">
      <w:pPr>
        <w:pStyle w:val="pgnum"/>
      </w:pPr>
      <w:r w:rsidRPr="00606E8B">
        <w:t>Page 1</w:t>
      </w:r>
    </w:p>
    <w:p w14:paraId="1D29D1CB" w14:textId="77777777" w:rsidR="00EA2D0A" w:rsidRDefault="00EA2D0A" w:rsidP="00EA2D0A">
      <w:r>
        <w:t xml:space="preserve">Main text is in Arial typeface, 18 </w:t>
      </w:r>
      <w:proofErr w:type="gramStart"/>
      <w:r>
        <w:t>point</w:t>
      </w:r>
      <w:proofErr w:type="gramEnd"/>
      <w:r>
        <w:t>.</w:t>
      </w:r>
    </w:p>
    <w:p w14:paraId="68622373" w14:textId="77777777" w:rsidR="00EA2D0A" w:rsidRDefault="00EA2D0A" w:rsidP="00EA2D0A">
      <w:r>
        <w:t>Headings are indicated as:</w:t>
      </w:r>
    </w:p>
    <w:p w14:paraId="17F6D04A" w14:textId="77777777" w:rsidR="00EA2D0A" w:rsidRDefault="00EA2D0A" w:rsidP="00EA2D0A">
      <w:pPr>
        <w:pStyle w:val="Heading1"/>
      </w:pPr>
      <w:r>
        <w:t>Heading 1</w:t>
      </w:r>
    </w:p>
    <w:p w14:paraId="72A174BB" w14:textId="77777777" w:rsidR="00EA2D0A" w:rsidRDefault="00EA2D0A" w:rsidP="00EA2D0A">
      <w:pPr>
        <w:pStyle w:val="Heading2"/>
      </w:pPr>
      <w:r>
        <w:t>Heading 2</w:t>
      </w:r>
    </w:p>
    <w:p w14:paraId="37081F92" w14:textId="77777777" w:rsidR="00EA2D0A" w:rsidRDefault="00EA2D0A" w:rsidP="00EA2D0A">
      <w:pPr>
        <w:pStyle w:val="Heading3"/>
      </w:pPr>
      <w:r>
        <w:t>Heading 3</w:t>
      </w:r>
    </w:p>
    <w:p w14:paraId="4DB004C5" w14:textId="77777777" w:rsidR="00EA2D0A" w:rsidRDefault="00EA2D0A" w:rsidP="00EA2D0A">
      <w:pPr>
        <w:pStyle w:val="Heading4"/>
      </w:pPr>
      <w:r>
        <w:t>Heading 4</w:t>
      </w:r>
    </w:p>
    <w:p w14:paraId="74B3E682" w14:textId="77777777" w:rsidR="00EA2D0A" w:rsidRDefault="00EA2D0A" w:rsidP="00EA2D0A"/>
    <w:p w14:paraId="3FC13F5D" w14:textId="02BC5706" w:rsidR="00EA2D0A" w:rsidRDefault="00EA2D0A" w:rsidP="00EA2D0A">
      <w:r>
        <w:t>Total print pages: [1</w:t>
      </w:r>
      <w:r w:rsidR="00C6510C">
        <w:t>6</w:t>
      </w:r>
      <w:r>
        <w:t>]</w:t>
      </w:r>
    </w:p>
    <w:p w14:paraId="73A8A368" w14:textId="5ADE2B18" w:rsidR="00EA2D0A" w:rsidRDefault="00EA2D0A" w:rsidP="00EA2D0A">
      <w:r>
        <w:t>Total large print pages: [</w:t>
      </w:r>
      <w:r w:rsidR="00C6510C">
        <w:t>1</w:t>
      </w:r>
      <w:r w:rsidR="009B0B14">
        <w:t>7</w:t>
      </w:r>
      <w:r>
        <w:t>]</w:t>
      </w:r>
    </w:p>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2527E85C" w14:textId="642B0DE8" w:rsidR="003E601E" w:rsidRPr="00606E8B" w:rsidRDefault="003E601E" w:rsidP="003E601E">
      <w:pPr>
        <w:pStyle w:val="pgnum"/>
      </w:pPr>
      <w:bookmarkStart w:id="2" w:name="_Introduction"/>
      <w:bookmarkStart w:id="3" w:name="_Toc161059620"/>
      <w:bookmarkEnd w:id="0"/>
      <w:bookmarkEnd w:id="2"/>
      <w:r w:rsidRPr="00606E8B">
        <w:lastRenderedPageBreak/>
        <w:t>Page</w:t>
      </w:r>
      <w:r w:rsidR="00C6510C">
        <w:t>s</w:t>
      </w:r>
      <w:r w:rsidRPr="00606E8B">
        <w:t xml:space="preserve"> 1</w:t>
      </w:r>
      <w:r w:rsidR="00C6510C">
        <w:t>-2</w:t>
      </w:r>
    </w:p>
    <w:bookmarkEnd w:id="3"/>
    <w:p w14:paraId="4CFC368C" w14:textId="51D66FAC" w:rsidR="00D602D2" w:rsidRPr="00A25E23" w:rsidRDefault="00F968EB" w:rsidP="00D602D2">
      <w:pPr>
        <w:pStyle w:val="Heading1"/>
      </w:pPr>
      <w:r w:rsidRPr="00DD595B">
        <w:t>My</w:t>
      </w:r>
      <w:r>
        <w:rPr>
          <w:lang w:val="en-US"/>
        </w:rPr>
        <w:t xml:space="preserve"> </w:t>
      </w:r>
      <w:r w:rsidRPr="00DD595B">
        <w:t>Health</w:t>
      </w:r>
      <w:r>
        <w:t xml:space="preserve"> </w:t>
      </w:r>
      <w:r w:rsidRPr="00DD595B">
        <w:t>Passport</w:t>
      </w:r>
    </w:p>
    <w:p w14:paraId="7C961E59" w14:textId="573A8679" w:rsidR="00F968EB" w:rsidRPr="00F968EB" w:rsidRDefault="00F968EB" w:rsidP="00F968EB">
      <w:pPr>
        <w:rPr>
          <w:lang w:val="en-US"/>
        </w:rPr>
      </w:pPr>
      <w:r w:rsidRPr="00F968EB">
        <w:rPr>
          <w:rFonts w:eastAsia="Source Sans Pro Black"/>
        </w:rPr>
        <w:t>Date of completion:</w:t>
      </w:r>
      <w:r>
        <w:rPr>
          <w:rFonts w:eastAsia="Source Sans Pro Black"/>
        </w:rPr>
        <w:t xml:space="preserve"> _______________________________</w:t>
      </w:r>
    </w:p>
    <w:p w14:paraId="5C434636" w14:textId="77777777" w:rsidR="00F968EB" w:rsidRPr="00F968EB" w:rsidRDefault="00F968EB" w:rsidP="00F968EB">
      <w:r w:rsidRPr="00F968EB">
        <w:rPr>
          <w:rFonts w:eastAsia="Source Sans Pro Black"/>
        </w:rPr>
        <w:t>Updated information is inside the back cover of this booklet: (</w:t>
      </w:r>
      <w:r w:rsidRPr="00F968EB">
        <w:rPr>
          <w:rFonts w:eastAsia="Source Sans Pro Black"/>
          <w:b/>
          <w:bCs/>
        </w:rPr>
        <w:t>Tick either Yes or No</w:t>
      </w:r>
      <w:r w:rsidRPr="00F968EB">
        <w:rPr>
          <w:rFonts w:eastAsia="Source Sans Pro Black"/>
        </w:rPr>
        <w:t>)</w:t>
      </w:r>
    </w:p>
    <w:p w14:paraId="624DA531" w14:textId="7A79A924" w:rsidR="00F968EB" w:rsidRPr="00F968EB" w:rsidRDefault="00DD37A0" w:rsidP="00F968EB">
      <w:sdt>
        <w:sdtPr>
          <w:rPr>
            <w:rStyle w:val="Emphasis"/>
          </w:rPr>
          <w:id w:val="-958418598"/>
          <w15:appearance w15:val="hidden"/>
          <w14:checkbox>
            <w14:checked w14:val="0"/>
            <w14:checkedState w14:val="2612" w14:font="MS Gothic"/>
            <w14:uncheckedState w14:val="2610" w14:font="MS Gothic"/>
          </w14:checkbox>
        </w:sdtPr>
        <w:sdtEndPr>
          <w:rPr>
            <w:rStyle w:val="Emphasis"/>
          </w:rPr>
        </w:sdtEndPr>
        <w:sdtContent>
          <w:r w:rsidR="00C6510C">
            <w:rPr>
              <w:rStyle w:val="Emphasis"/>
              <w:rFonts w:ascii="MS Gothic" w:eastAsia="MS Gothic" w:hAnsi="MS Gothic" w:hint="eastAsia"/>
            </w:rPr>
            <w:t>☐</w:t>
          </w:r>
        </w:sdtContent>
      </w:sdt>
      <w:r w:rsidR="00F968EB" w:rsidRPr="00F968EB">
        <w:rPr>
          <w:rFonts w:eastAsia="Source Sans Pro Black"/>
        </w:rPr>
        <w:t xml:space="preserve"> </w:t>
      </w:r>
      <w:r w:rsidR="00F968EB" w:rsidRPr="00C6510C">
        <w:rPr>
          <w:rFonts w:eastAsia="Source Sans Pro Black"/>
          <w:b/>
          <w:bCs/>
        </w:rPr>
        <w:t>Yes</w:t>
      </w:r>
      <w:r w:rsidR="00F968EB">
        <w:rPr>
          <w:rFonts w:eastAsia="Source Sans Pro Black"/>
        </w:rPr>
        <w:t xml:space="preserve"> </w:t>
      </w:r>
      <w:sdt>
        <w:sdtPr>
          <w:rPr>
            <w:rStyle w:val="Emphasis"/>
          </w:rPr>
          <w:id w:val="1660119108"/>
          <w15:appearance w15:val="hidden"/>
          <w14:checkbox>
            <w14:checked w14:val="0"/>
            <w14:checkedState w14:val="2612" w14:font="MS Gothic"/>
            <w14:uncheckedState w14:val="2610" w14:font="MS Gothic"/>
          </w14:checkbox>
        </w:sdtPr>
        <w:sdtEndPr>
          <w:rPr>
            <w:rStyle w:val="Emphasis"/>
          </w:rPr>
        </w:sdtEndPr>
        <w:sdtContent>
          <w:r w:rsidR="00C6510C">
            <w:rPr>
              <w:rStyle w:val="Emphasis"/>
              <w:rFonts w:ascii="MS Gothic" w:eastAsia="MS Gothic" w:hAnsi="MS Gothic" w:hint="eastAsia"/>
            </w:rPr>
            <w:t>☐</w:t>
          </w:r>
        </w:sdtContent>
      </w:sdt>
      <w:r w:rsidR="00F968EB" w:rsidRPr="00F968EB">
        <w:rPr>
          <w:rFonts w:eastAsia="Source Sans Pro Black"/>
        </w:rPr>
        <w:t xml:space="preserve"> </w:t>
      </w:r>
      <w:r w:rsidR="00F968EB" w:rsidRPr="00C6510C">
        <w:rPr>
          <w:rFonts w:eastAsia="Source Sans Pro Black"/>
          <w:b/>
          <w:bCs/>
        </w:rPr>
        <w:t>No</w:t>
      </w:r>
    </w:p>
    <w:p w14:paraId="24450C20" w14:textId="3A4C11F2" w:rsidR="00F968EB" w:rsidRPr="00F968EB" w:rsidRDefault="00F968EB" w:rsidP="00F968EB">
      <w:pPr>
        <w:rPr>
          <w:b/>
          <w:bCs/>
        </w:rPr>
      </w:pPr>
      <w:r w:rsidRPr="00F968EB">
        <w:rPr>
          <w:rFonts w:eastAsia="Source Sans Pro Black"/>
          <w:b/>
          <w:bCs/>
        </w:rPr>
        <w:t>First name:</w:t>
      </w:r>
      <w:r>
        <w:rPr>
          <w:rFonts w:eastAsia="Source Sans Pro Black"/>
          <w:b/>
          <w:bCs/>
        </w:rPr>
        <w:t xml:space="preserve"> ____________________________________</w:t>
      </w:r>
    </w:p>
    <w:p w14:paraId="6F4AE367" w14:textId="5E067615" w:rsidR="00F968EB" w:rsidRPr="00F968EB" w:rsidRDefault="00F968EB" w:rsidP="00F968EB">
      <w:pPr>
        <w:rPr>
          <w:b/>
          <w:bCs/>
        </w:rPr>
      </w:pPr>
      <w:r w:rsidRPr="00F968EB">
        <w:rPr>
          <w:rFonts w:eastAsia="Source Sans Pro Black"/>
          <w:b/>
          <w:bCs/>
        </w:rPr>
        <w:t>Last name:</w:t>
      </w:r>
      <w:r>
        <w:rPr>
          <w:rFonts w:eastAsia="Source Sans Pro Black"/>
          <w:b/>
          <w:bCs/>
        </w:rPr>
        <w:t xml:space="preserve"> _____________________________________</w:t>
      </w:r>
    </w:p>
    <w:p w14:paraId="0FB54FD2" w14:textId="76AFD24C" w:rsidR="00F968EB" w:rsidRPr="00F968EB" w:rsidRDefault="00F968EB" w:rsidP="00F968EB">
      <w:pPr>
        <w:rPr>
          <w:b/>
          <w:bCs/>
        </w:rPr>
      </w:pPr>
      <w:r w:rsidRPr="00F968EB">
        <w:rPr>
          <w:rFonts w:eastAsia="Source Sans Pro Black"/>
          <w:b/>
          <w:bCs/>
        </w:rPr>
        <w:t>I like to be known as:</w:t>
      </w:r>
      <w:r>
        <w:rPr>
          <w:rFonts w:eastAsia="Source Sans Pro Black"/>
          <w:b/>
          <w:bCs/>
        </w:rPr>
        <w:t xml:space="preserve"> ____________________________</w:t>
      </w:r>
    </w:p>
    <w:p w14:paraId="02C28983" w14:textId="77777777" w:rsidR="008B7AB0" w:rsidRPr="00621ECB" w:rsidRDefault="008B7AB0" w:rsidP="00621ECB">
      <w:pPr>
        <w:rPr>
          <w:rFonts w:eastAsia="Source Sans Pro Black"/>
        </w:rPr>
      </w:pPr>
      <w:r>
        <w:rPr>
          <w:rFonts w:eastAsia="Source Sans Pro Black"/>
        </w:rPr>
        <w:br w:type="page"/>
      </w:r>
    </w:p>
    <w:p w14:paraId="09244178" w14:textId="2AD9DB65" w:rsidR="00F968EB" w:rsidRPr="00F968EB" w:rsidRDefault="00F968EB" w:rsidP="009C5ED0">
      <w:pPr>
        <w:pStyle w:val="Heading1"/>
        <w:rPr>
          <w:lang w:val="en-US"/>
        </w:rPr>
      </w:pPr>
      <w:r w:rsidRPr="00F968EB">
        <w:rPr>
          <w:rFonts w:eastAsia="Source Sans Pro Black"/>
        </w:rPr>
        <w:lastRenderedPageBreak/>
        <w:t>Notes for the person completing My Health Passport</w:t>
      </w:r>
    </w:p>
    <w:p w14:paraId="71363C25" w14:textId="77777777" w:rsidR="00F968EB" w:rsidRPr="00F968EB" w:rsidRDefault="00F968EB" w:rsidP="00F968EB">
      <w:r w:rsidRPr="00F968EB">
        <w:rPr>
          <w:rFonts w:eastAsia="Source Sans Pro Black"/>
        </w:rPr>
        <w:t>Completing your Health Passport is optional. You may decide how much information you want to give under each section and may choose not to complete some sections of your Health Passport.</w:t>
      </w:r>
    </w:p>
    <w:p w14:paraId="64AACF8F" w14:textId="4398B5BB" w:rsidR="00F968EB" w:rsidRPr="00F968EB" w:rsidRDefault="00F968EB" w:rsidP="00F968EB">
      <w:r w:rsidRPr="00F968EB">
        <w:rPr>
          <w:rFonts w:eastAsia="Source Sans Pro Black"/>
        </w:rPr>
        <w:t>If you are unsure what to write in a particular section, please refer to the</w:t>
      </w:r>
      <w:r>
        <w:t xml:space="preserve"> </w:t>
      </w:r>
      <w:r w:rsidRPr="00F968EB">
        <w:rPr>
          <w:rFonts w:eastAsia="Source Sans Pro Black"/>
        </w:rPr>
        <w:t>Guide for Completing My Health Passport.</w:t>
      </w:r>
    </w:p>
    <w:p w14:paraId="4E5519F0" w14:textId="77777777" w:rsidR="00F968EB" w:rsidRPr="00F968EB" w:rsidRDefault="00F968EB" w:rsidP="009C5ED0">
      <w:pPr>
        <w:pStyle w:val="Heading1"/>
        <w:rPr>
          <w:lang w:val="en-US"/>
        </w:rPr>
      </w:pPr>
      <w:r w:rsidRPr="00F968EB">
        <w:rPr>
          <w:rFonts w:eastAsia="Source Sans Pro Black"/>
        </w:rPr>
        <w:t>Notes for medical and support staff</w:t>
      </w:r>
    </w:p>
    <w:p w14:paraId="374BDE40" w14:textId="72ED8D30" w:rsidR="00F968EB" w:rsidRPr="00F968EB" w:rsidRDefault="00F968EB" w:rsidP="009F5F3E">
      <w:pPr>
        <w:pStyle w:val="ListParagraph"/>
        <w:numPr>
          <w:ilvl w:val="0"/>
          <w:numId w:val="30"/>
        </w:numPr>
        <w:ind w:left="357" w:hanging="357"/>
      </w:pPr>
      <w:r w:rsidRPr="009F5F3E">
        <w:rPr>
          <w:rFonts w:eastAsia="Source Sans Pro Black"/>
        </w:rPr>
        <w:t>If you are involved with my care and support, please read this document.</w:t>
      </w:r>
    </w:p>
    <w:p w14:paraId="52EE07A3" w14:textId="4AE9697C" w:rsidR="00F968EB" w:rsidRPr="00F968EB" w:rsidRDefault="00F968EB" w:rsidP="009F5F3E">
      <w:pPr>
        <w:pStyle w:val="ListParagraph"/>
        <w:numPr>
          <w:ilvl w:val="0"/>
          <w:numId w:val="30"/>
        </w:numPr>
        <w:ind w:left="357" w:hanging="357"/>
      </w:pPr>
      <w:r w:rsidRPr="009F5F3E">
        <w:rPr>
          <w:rFonts w:eastAsia="Source Sans Pro Black"/>
        </w:rPr>
        <w:t>This is not my Medical Record. This document gives information about:</w:t>
      </w:r>
    </w:p>
    <w:p w14:paraId="0F944762" w14:textId="0E8E6003" w:rsidR="00F968EB" w:rsidRPr="00F968EB" w:rsidRDefault="00F968EB" w:rsidP="009F5F3E">
      <w:pPr>
        <w:ind w:left="720"/>
      </w:pPr>
      <w:r w:rsidRPr="00F968EB">
        <w:rPr>
          <w:rFonts w:eastAsia="Source Sans Pro Black"/>
        </w:rPr>
        <w:t>—</w:t>
      </w:r>
      <w:r w:rsidR="00663949">
        <w:rPr>
          <w:rFonts w:eastAsia="Source Sans Pro Black"/>
        </w:rPr>
        <w:t xml:space="preserve"> </w:t>
      </w:r>
      <w:r w:rsidRPr="00F968EB">
        <w:rPr>
          <w:rFonts w:eastAsia="Source Sans Pro Black"/>
        </w:rPr>
        <w:t xml:space="preserve">Things you </w:t>
      </w:r>
      <w:r w:rsidR="005360FF" w:rsidRPr="005360FF">
        <w:rPr>
          <w:rFonts w:eastAsia="Source Sans Pro Black"/>
          <w:b/>
          <w:bCs/>
        </w:rPr>
        <w:t>must</w:t>
      </w:r>
      <w:r w:rsidRPr="00F968EB">
        <w:rPr>
          <w:rFonts w:eastAsia="Source Sans Pro Black"/>
        </w:rPr>
        <w:t xml:space="preserve"> know about me</w:t>
      </w:r>
    </w:p>
    <w:p w14:paraId="342C28AD" w14:textId="0E550531" w:rsidR="00F968EB" w:rsidRPr="00F968EB" w:rsidRDefault="00F968EB" w:rsidP="009F5F3E">
      <w:pPr>
        <w:ind w:left="720"/>
      </w:pPr>
      <w:r w:rsidRPr="00F968EB">
        <w:rPr>
          <w:rFonts w:eastAsia="Source Sans Pro Black"/>
        </w:rPr>
        <w:t>— Things that are important to me</w:t>
      </w:r>
    </w:p>
    <w:p w14:paraId="20FA1171" w14:textId="6EB4E9E9" w:rsidR="00F968EB" w:rsidRPr="00F968EB" w:rsidRDefault="00F968EB" w:rsidP="009F5F3E">
      <w:pPr>
        <w:ind w:left="720"/>
      </w:pPr>
      <w:r w:rsidRPr="00F968EB">
        <w:rPr>
          <w:rFonts w:eastAsia="Source Sans Pro Black"/>
        </w:rPr>
        <w:t>— Other useful information</w:t>
      </w:r>
    </w:p>
    <w:p w14:paraId="10B5B2D0" w14:textId="4BB7A1B1" w:rsidR="00C6510C" w:rsidRDefault="00F968EB" w:rsidP="00C6510C">
      <w:pPr>
        <w:pStyle w:val="ListParagraph"/>
        <w:numPr>
          <w:ilvl w:val="0"/>
          <w:numId w:val="31"/>
        </w:numPr>
        <w:ind w:left="357" w:hanging="357"/>
        <w:rPr>
          <w:rFonts w:eastAsia="Source Sans Pro Black"/>
        </w:rPr>
      </w:pPr>
      <w:r w:rsidRPr="009F5F3E">
        <w:rPr>
          <w:rFonts w:eastAsia="Source Sans Pro Black"/>
        </w:rPr>
        <w:t>This document stays with me in hospital. Please ensure I take it with me when I leave.</w:t>
      </w:r>
    </w:p>
    <w:p w14:paraId="5EC2DAAA" w14:textId="77777777" w:rsidR="00C6510C" w:rsidRDefault="00C6510C">
      <w:pPr>
        <w:spacing w:after="240"/>
        <w:rPr>
          <w:rFonts w:eastAsia="Source Sans Pro Black"/>
          <w:lang w:val="en-GB" w:eastAsia="en-GB"/>
        </w:rPr>
      </w:pPr>
      <w:r>
        <w:rPr>
          <w:rFonts w:eastAsia="Source Sans Pro Black"/>
        </w:rPr>
        <w:br w:type="page"/>
      </w:r>
    </w:p>
    <w:p w14:paraId="4705FC94" w14:textId="2461EBF1" w:rsidR="00C6510C" w:rsidRPr="00F968EB" w:rsidRDefault="00C6510C" w:rsidP="00C6510C">
      <w:pPr>
        <w:pStyle w:val="pgnum"/>
      </w:pPr>
      <w:r w:rsidRPr="00606E8B">
        <w:lastRenderedPageBreak/>
        <w:t xml:space="preserve">Page </w:t>
      </w:r>
      <w:r>
        <w:t>3</w:t>
      </w:r>
    </w:p>
    <w:p w14:paraId="04C9D1E4" w14:textId="03756C52" w:rsidR="0050003D" w:rsidRPr="0050003D" w:rsidRDefault="0050003D" w:rsidP="00C6510C">
      <w:pPr>
        <w:pStyle w:val="Heading2"/>
        <w:rPr>
          <w:lang w:val="en-US"/>
        </w:rPr>
      </w:pPr>
      <w:r w:rsidRPr="0050003D">
        <w:rPr>
          <w:rFonts w:eastAsia="Source Sans Pro Black"/>
        </w:rPr>
        <w:t>1.</w:t>
      </w:r>
      <w:r>
        <w:rPr>
          <w:rFonts w:eastAsia="Source Sans Pro Black"/>
        </w:rPr>
        <w:t xml:space="preserve"> </w:t>
      </w:r>
      <w:r w:rsidRPr="0050003D">
        <w:rPr>
          <w:rFonts w:eastAsia="Source Sans Pro Black"/>
        </w:rPr>
        <w:t>Personal details</w:t>
      </w:r>
    </w:p>
    <w:p w14:paraId="55C40D9D" w14:textId="08C5BD21" w:rsidR="0050003D" w:rsidRPr="0050003D" w:rsidRDefault="00BC5300" w:rsidP="009B0B14">
      <w:pPr>
        <w:spacing w:after="0"/>
        <w:ind w:left="357" w:hanging="357"/>
      </w:pPr>
      <w:r>
        <w:rPr>
          <w:rFonts w:eastAsia="Source Sans Pro Black"/>
        </w:rPr>
        <w:t xml:space="preserve">a. </w:t>
      </w:r>
      <w:r w:rsidR="0050003D" w:rsidRPr="00BC5300">
        <w:rPr>
          <w:rFonts w:eastAsia="Source Sans Pro Black"/>
        </w:rPr>
        <w:t>National Health Index (NHI): ____________________</w:t>
      </w:r>
    </w:p>
    <w:p w14:paraId="23CAE7F5" w14:textId="4E01B575" w:rsidR="0050003D" w:rsidRPr="00BC5300" w:rsidRDefault="00BC5300" w:rsidP="009B0B14">
      <w:pPr>
        <w:spacing w:after="0"/>
        <w:ind w:left="357" w:hanging="357"/>
        <w:rPr>
          <w:rFonts w:eastAsia="Source Sans Pro Black"/>
        </w:rPr>
      </w:pPr>
      <w:r>
        <w:rPr>
          <w:rFonts w:eastAsia="Source Sans Pro Black"/>
        </w:rPr>
        <w:t xml:space="preserve">b. </w:t>
      </w:r>
      <w:r w:rsidR="0050003D" w:rsidRPr="00BC5300">
        <w:rPr>
          <w:rFonts w:eastAsia="Source Sans Pro Black"/>
        </w:rPr>
        <w:t>Ethnicity: ___________________________________</w:t>
      </w:r>
    </w:p>
    <w:p w14:paraId="12D1340A" w14:textId="76D16E3E" w:rsidR="0050003D" w:rsidRPr="00BC5300" w:rsidRDefault="00BC5300" w:rsidP="009B0B14">
      <w:pPr>
        <w:spacing w:after="0"/>
        <w:ind w:left="357" w:hanging="357"/>
        <w:rPr>
          <w:rFonts w:eastAsia="Source Sans Pro Black"/>
        </w:rPr>
      </w:pPr>
      <w:r>
        <w:rPr>
          <w:rFonts w:eastAsia="Source Sans Pro Black"/>
        </w:rPr>
        <w:t xml:space="preserve">c. </w:t>
      </w:r>
      <w:r w:rsidR="0050003D" w:rsidRPr="00BC5300">
        <w:rPr>
          <w:rFonts w:eastAsia="Source Sans Pro Black"/>
        </w:rPr>
        <w:t>Address: ___________________________________</w:t>
      </w:r>
    </w:p>
    <w:p w14:paraId="73247B46" w14:textId="450CEAC5" w:rsidR="0050003D" w:rsidRPr="00BC5300" w:rsidRDefault="00BC5300" w:rsidP="009B0B14">
      <w:pPr>
        <w:spacing w:after="0"/>
        <w:ind w:left="357" w:hanging="357"/>
        <w:rPr>
          <w:rFonts w:eastAsia="Source Sans Pro Black"/>
        </w:rPr>
      </w:pPr>
      <w:r>
        <w:rPr>
          <w:rFonts w:eastAsia="Source Sans Pro Black"/>
        </w:rPr>
        <w:t xml:space="preserve">d. </w:t>
      </w:r>
      <w:r w:rsidR="0050003D" w:rsidRPr="00BC5300">
        <w:rPr>
          <w:rFonts w:eastAsia="Source Sans Pro Black"/>
        </w:rPr>
        <w:t>Telephone: _____________ Mobile: _____________</w:t>
      </w:r>
    </w:p>
    <w:p w14:paraId="1B963C33" w14:textId="36F70073" w:rsidR="0050003D" w:rsidRPr="00BC5300" w:rsidRDefault="00BC5300" w:rsidP="009B0B14">
      <w:pPr>
        <w:spacing w:after="0"/>
        <w:ind w:left="357" w:hanging="357"/>
        <w:rPr>
          <w:rFonts w:eastAsia="Source Sans Pro Black"/>
        </w:rPr>
      </w:pPr>
      <w:r>
        <w:rPr>
          <w:rFonts w:eastAsia="Source Sans Pro Black"/>
        </w:rPr>
        <w:t xml:space="preserve">e. </w:t>
      </w:r>
      <w:r w:rsidR="0050003D" w:rsidRPr="00BC5300">
        <w:rPr>
          <w:rFonts w:eastAsia="Source Sans Pro Black"/>
        </w:rPr>
        <w:t>Email: _____________________________________</w:t>
      </w:r>
    </w:p>
    <w:p w14:paraId="6D90371B" w14:textId="24E6BD7B" w:rsidR="0050003D" w:rsidRPr="00BC5300" w:rsidRDefault="00BC5300" w:rsidP="009B0B14">
      <w:pPr>
        <w:spacing w:after="0"/>
        <w:ind w:left="357" w:hanging="357"/>
        <w:rPr>
          <w:rFonts w:eastAsia="Source Sans Pro Black"/>
        </w:rPr>
      </w:pPr>
      <w:r>
        <w:rPr>
          <w:rFonts w:eastAsia="Source Sans Pro Black"/>
        </w:rPr>
        <w:t xml:space="preserve">f. </w:t>
      </w:r>
      <w:r w:rsidR="0050003D" w:rsidRPr="00BC5300">
        <w:rPr>
          <w:rFonts w:eastAsia="Source Sans Pro Black"/>
        </w:rPr>
        <w:t>Preferred method of contact: ____________________</w:t>
      </w:r>
    </w:p>
    <w:p w14:paraId="10266F1E" w14:textId="3A6EBE38" w:rsidR="0050003D" w:rsidRDefault="00BC5300" w:rsidP="009B0B14">
      <w:pPr>
        <w:spacing w:after="0"/>
        <w:ind w:left="357" w:hanging="357"/>
        <w:rPr>
          <w:rFonts w:eastAsia="Source Sans Pro Black"/>
          <w:b/>
          <w:bCs/>
        </w:rPr>
      </w:pPr>
      <w:r>
        <w:rPr>
          <w:rFonts w:eastAsia="Source Sans Pro Black"/>
        </w:rPr>
        <w:t xml:space="preserve">g. </w:t>
      </w:r>
      <w:r w:rsidR="0050003D" w:rsidRPr="00BC5300">
        <w:rPr>
          <w:rFonts w:eastAsia="Source Sans Pro Black"/>
        </w:rPr>
        <w:t xml:space="preserve">I have a disability alert: </w:t>
      </w:r>
      <w:sdt>
        <w:sdtPr>
          <w:rPr>
            <w:rStyle w:val="Emphasis"/>
            <w:rFonts w:ascii="MS Gothic" w:eastAsia="MS Gothic" w:hAnsi="MS Gothic"/>
          </w:rPr>
          <w:id w:val="517506323"/>
          <w15:appearance w15:val="hidden"/>
          <w14:checkbox>
            <w14:checked w14:val="0"/>
            <w14:checkedState w14:val="2612" w14:font="MS Gothic"/>
            <w14:uncheckedState w14:val="2610" w14:font="MS Gothic"/>
          </w14:checkbox>
        </w:sdtPr>
        <w:sdtEndPr>
          <w:rPr>
            <w:rStyle w:val="Emphasis"/>
          </w:rPr>
        </w:sdtEndPr>
        <w:sdtContent>
          <w:r w:rsidR="00C6510C" w:rsidRPr="00BC5300">
            <w:rPr>
              <w:rStyle w:val="Emphasis"/>
              <w:rFonts w:ascii="MS Gothic" w:eastAsia="MS Gothic" w:hAnsi="MS Gothic" w:hint="eastAsia"/>
            </w:rPr>
            <w:t>☐</w:t>
          </w:r>
        </w:sdtContent>
      </w:sdt>
      <w:r w:rsidR="0050003D" w:rsidRPr="00BC5300">
        <w:rPr>
          <w:rFonts w:eastAsia="Source Sans Pro Black"/>
        </w:rPr>
        <w:t xml:space="preserve"> </w:t>
      </w:r>
      <w:r w:rsidR="0050003D" w:rsidRPr="00BC5300">
        <w:rPr>
          <w:rFonts w:eastAsia="Source Sans Pro Black"/>
          <w:b/>
          <w:bCs/>
        </w:rPr>
        <w:t>Yes</w:t>
      </w:r>
      <w:r w:rsidR="0050003D" w:rsidRPr="00BC5300">
        <w:rPr>
          <w:rFonts w:eastAsia="Source Sans Pro Black"/>
        </w:rPr>
        <w:t xml:space="preserve"> </w:t>
      </w:r>
      <w:sdt>
        <w:sdtPr>
          <w:rPr>
            <w:rStyle w:val="Emphasis"/>
            <w:rFonts w:ascii="MS Gothic" w:eastAsia="MS Gothic" w:hAnsi="MS Gothic"/>
          </w:rPr>
          <w:id w:val="395625539"/>
          <w15:appearance w15:val="hidden"/>
          <w14:checkbox>
            <w14:checked w14:val="0"/>
            <w14:checkedState w14:val="2612" w14:font="MS Gothic"/>
            <w14:uncheckedState w14:val="2610" w14:font="MS Gothic"/>
          </w14:checkbox>
        </w:sdtPr>
        <w:sdtEndPr>
          <w:rPr>
            <w:rStyle w:val="Emphasis"/>
          </w:rPr>
        </w:sdtEndPr>
        <w:sdtContent>
          <w:r w:rsidR="00C6510C" w:rsidRPr="00BC5300">
            <w:rPr>
              <w:rStyle w:val="Emphasis"/>
              <w:rFonts w:ascii="MS Gothic" w:eastAsia="MS Gothic" w:hAnsi="MS Gothic" w:hint="eastAsia"/>
            </w:rPr>
            <w:t>☐</w:t>
          </w:r>
        </w:sdtContent>
      </w:sdt>
      <w:r w:rsidR="0050003D" w:rsidRPr="00BC5300">
        <w:rPr>
          <w:rFonts w:eastAsia="Source Sans Pro Black"/>
        </w:rPr>
        <w:t xml:space="preserve"> </w:t>
      </w:r>
      <w:r w:rsidR="0050003D" w:rsidRPr="00BC5300">
        <w:rPr>
          <w:rFonts w:eastAsia="Source Sans Pro Black"/>
          <w:b/>
          <w:bCs/>
        </w:rPr>
        <w:t>No</w:t>
      </w:r>
    </w:p>
    <w:p w14:paraId="3724D544" w14:textId="6DFF5799" w:rsidR="00BC5300" w:rsidRPr="00C83553" w:rsidRDefault="00BC5300" w:rsidP="009B0B14">
      <w:pPr>
        <w:spacing w:after="0"/>
        <w:ind w:left="714" w:hanging="357"/>
        <w:rPr>
          <w:rFonts w:eastAsia="Source Sans Pro Black"/>
        </w:rPr>
      </w:pPr>
      <w:r w:rsidRPr="00BC5300">
        <w:rPr>
          <w:rFonts w:eastAsia="Source Sans Pro Black"/>
        </w:rPr>
        <w:t>A disability alert is a note on your medical record</w:t>
      </w:r>
      <w:r>
        <w:rPr>
          <w:rFonts w:eastAsia="Source Sans Pro Black"/>
        </w:rPr>
        <w:t>.</w:t>
      </w:r>
    </w:p>
    <w:p w14:paraId="45F8399F" w14:textId="00D8922A" w:rsidR="0050003D" w:rsidRPr="00C83553" w:rsidRDefault="00C83553" w:rsidP="009B0B14">
      <w:pPr>
        <w:spacing w:after="0"/>
        <w:ind w:left="357" w:hanging="357"/>
        <w:rPr>
          <w:lang w:val="en-US"/>
        </w:rPr>
      </w:pPr>
      <w:r>
        <w:rPr>
          <w:rFonts w:eastAsia="Source Sans Pro Black"/>
        </w:rPr>
        <w:t xml:space="preserve">h. </w:t>
      </w:r>
      <w:r w:rsidR="0050003D" w:rsidRPr="00C83553">
        <w:rPr>
          <w:rFonts w:eastAsia="Source Sans Pro Black"/>
        </w:rPr>
        <w:t>My General Practitioner (GP): ___________________</w:t>
      </w:r>
    </w:p>
    <w:p w14:paraId="5EC755A3" w14:textId="164EA11B" w:rsidR="0050003D" w:rsidRPr="0050003D" w:rsidRDefault="0050003D" w:rsidP="009B0B14">
      <w:pPr>
        <w:pStyle w:val="ListParagraph"/>
        <w:spacing w:before="120" w:after="0"/>
        <w:rPr>
          <w:rFonts w:eastAsia="Source Sans Pro Black"/>
        </w:rPr>
      </w:pPr>
      <w:r w:rsidRPr="0050003D">
        <w:rPr>
          <w:rFonts w:eastAsia="Source Sans Pro Black"/>
        </w:rPr>
        <w:t>Practice:</w:t>
      </w:r>
      <w:r>
        <w:rPr>
          <w:rFonts w:eastAsia="Source Sans Pro Black"/>
        </w:rPr>
        <w:t xml:space="preserve"> ___________________________________</w:t>
      </w:r>
    </w:p>
    <w:p w14:paraId="500CA9F6" w14:textId="1324942F" w:rsidR="0050003D" w:rsidRDefault="0050003D" w:rsidP="009B0B14">
      <w:pPr>
        <w:pStyle w:val="ListParagraph"/>
        <w:spacing w:before="120" w:after="0"/>
        <w:rPr>
          <w:rFonts w:eastAsia="Source Sans Pro Black"/>
        </w:rPr>
      </w:pPr>
      <w:r w:rsidRPr="0050003D">
        <w:rPr>
          <w:rFonts w:eastAsia="Source Sans Pro Black"/>
        </w:rPr>
        <w:t>Telephone:</w:t>
      </w:r>
      <w:r>
        <w:rPr>
          <w:rFonts w:eastAsia="Source Sans Pro Black"/>
        </w:rPr>
        <w:t xml:space="preserve"> _________________________________</w:t>
      </w:r>
    </w:p>
    <w:p w14:paraId="0334E6EC" w14:textId="33903CD4" w:rsidR="0050003D" w:rsidRPr="0050003D" w:rsidRDefault="0050003D" w:rsidP="009B0B14">
      <w:pPr>
        <w:pStyle w:val="ListParagraph"/>
        <w:spacing w:before="120" w:after="0"/>
        <w:rPr>
          <w:rFonts w:eastAsia="Source Sans Pro Black"/>
        </w:rPr>
      </w:pPr>
      <w:r w:rsidRPr="0050003D">
        <w:rPr>
          <w:rFonts w:eastAsia="Source Sans Pro Black"/>
        </w:rPr>
        <w:t>Mobile:</w:t>
      </w:r>
      <w:r>
        <w:rPr>
          <w:rFonts w:eastAsia="Source Sans Pro Black"/>
        </w:rPr>
        <w:t xml:space="preserve"> _____________________________________</w:t>
      </w:r>
    </w:p>
    <w:p w14:paraId="2D818C1F" w14:textId="42011DD6" w:rsidR="0050003D" w:rsidRPr="0050003D" w:rsidRDefault="0050003D" w:rsidP="009B0B14">
      <w:pPr>
        <w:pStyle w:val="ListParagraph"/>
        <w:spacing w:before="120" w:after="0"/>
        <w:rPr>
          <w:rFonts w:eastAsia="Source Sans Pro Black"/>
        </w:rPr>
      </w:pPr>
      <w:r w:rsidRPr="0050003D">
        <w:rPr>
          <w:rFonts w:eastAsia="Source Sans Pro Black"/>
        </w:rPr>
        <w:t xml:space="preserve">Email: </w:t>
      </w:r>
      <w:r>
        <w:rPr>
          <w:rFonts w:eastAsia="Source Sans Pro Black"/>
        </w:rPr>
        <w:t>_____________________________________</w:t>
      </w:r>
    </w:p>
    <w:p w14:paraId="7F7E769C" w14:textId="44C73F72" w:rsidR="00DD4F43" w:rsidRPr="00C83553" w:rsidRDefault="00C83553" w:rsidP="002F729D">
      <w:pPr>
        <w:spacing w:after="0"/>
        <w:ind w:left="357" w:hanging="357"/>
        <w:rPr>
          <w:lang w:val="en-US"/>
        </w:rPr>
      </w:pPr>
      <w:proofErr w:type="spellStart"/>
      <w:r>
        <w:rPr>
          <w:rFonts w:eastAsia="Source Sans Pro Black"/>
        </w:rPr>
        <w:t>i</w:t>
      </w:r>
      <w:proofErr w:type="spellEnd"/>
      <w:r>
        <w:rPr>
          <w:rFonts w:eastAsia="Source Sans Pro Black"/>
        </w:rPr>
        <w:t xml:space="preserve">. </w:t>
      </w:r>
      <w:r w:rsidR="0050003D" w:rsidRPr="00C83553">
        <w:rPr>
          <w:rFonts w:eastAsia="Source Sans Pro Black"/>
        </w:rPr>
        <w:t xml:space="preserve">Any dependents: </w:t>
      </w:r>
      <w:sdt>
        <w:sdtPr>
          <w:rPr>
            <w:rStyle w:val="Emphasis"/>
            <w:rFonts w:ascii="MS Gothic" w:eastAsia="MS Gothic" w:hAnsi="MS Gothic"/>
          </w:rPr>
          <w:id w:val="-1236083775"/>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50003D" w:rsidRPr="00C83553">
        <w:rPr>
          <w:rFonts w:eastAsia="Source Sans Pro Black"/>
        </w:rPr>
        <w:t xml:space="preserve"> </w:t>
      </w:r>
      <w:r w:rsidR="0050003D" w:rsidRPr="00C83553">
        <w:rPr>
          <w:rFonts w:eastAsia="Source Sans Pro Black"/>
          <w:b/>
          <w:bCs/>
        </w:rPr>
        <w:t>Yes</w:t>
      </w:r>
      <w:r w:rsidR="0050003D" w:rsidRPr="00C83553">
        <w:rPr>
          <w:rFonts w:eastAsia="Source Sans Pro Black"/>
        </w:rPr>
        <w:t xml:space="preserve"> </w:t>
      </w:r>
      <w:sdt>
        <w:sdtPr>
          <w:rPr>
            <w:rStyle w:val="Emphasis"/>
            <w:rFonts w:ascii="MS Gothic" w:eastAsia="MS Gothic" w:hAnsi="MS Gothic"/>
          </w:rPr>
          <w:id w:val="555748905"/>
          <w15:appearance w15:val="hidden"/>
          <w14:checkbox>
            <w14:checked w14:val="0"/>
            <w14:checkedState w14:val="2612" w14:font="MS Gothic"/>
            <w14:uncheckedState w14:val="2610" w14:font="MS Gothic"/>
          </w14:checkbox>
        </w:sdtPr>
        <w:sdtEndPr>
          <w:rPr>
            <w:rStyle w:val="Emphasis"/>
          </w:rPr>
        </w:sdtEndPr>
        <w:sdtContent>
          <w:r w:rsidR="00C6510C" w:rsidRPr="00C83553">
            <w:rPr>
              <w:rStyle w:val="Emphasis"/>
              <w:rFonts w:ascii="MS Gothic" w:eastAsia="MS Gothic" w:hAnsi="MS Gothic" w:hint="eastAsia"/>
            </w:rPr>
            <w:t>☐</w:t>
          </w:r>
        </w:sdtContent>
      </w:sdt>
      <w:r w:rsidR="0050003D" w:rsidRPr="00C83553">
        <w:rPr>
          <w:rFonts w:eastAsia="Source Sans Pro Black"/>
        </w:rPr>
        <w:t xml:space="preserve"> </w:t>
      </w:r>
      <w:r w:rsidR="0050003D" w:rsidRPr="00C83553">
        <w:rPr>
          <w:rFonts w:eastAsia="Source Sans Pro Black"/>
          <w:b/>
          <w:bCs/>
        </w:rPr>
        <w:t>No</w:t>
      </w:r>
    </w:p>
    <w:p w14:paraId="5E2044E4" w14:textId="4371CAD0" w:rsidR="0050003D" w:rsidRPr="00DD4F43" w:rsidRDefault="0050003D" w:rsidP="002F729D">
      <w:pPr>
        <w:spacing w:after="0"/>
        <w:ind w:left="714" w:hanging="357"/>
        <w:rPr>
          <w:lang w:val="en-US"/>
        </w:rPr>
      </w:pPr>
      <w:proofErr w:type="spellStart"/>
      <w:r w:rsidRPr="00DD4F43">
        <w:rPr>
          <w:rFonts w:eastAsia="Source Sans Pro Black"/>
        </w:rPr>
        <w:t>eg</w:t>
      </w:r>
      <w:proofErr w:type="spellEnd"/>
      <w:r w:rsidRPr="00DD4F43">
        <w:rPr>
          <w:rFonts w:eastAsia="Source Sans Pro Black"/>
        </w:rPr>
        <w:t>, pets, children, neighbour, family member.</w:t>
      </w:r>
    </w:p>
    <w:p w14:paraId="3529640A" w14:textId="4937F321" w:rsidR="005360FF" w:rsidRPr="005360FF" w:rsidRDefault="0050003D" w:rsidP="005360FF">
      <w:pPr>
        <w:pStyle w:val="ListParagraph"/>
        <w:spacing w:before="120" w:after="0"/>
        <w:rPr>
          <w:rFonts w:eastAsia="Source Sans Pro Black"/>
        </w:rPr>
      </w:pPr>
      <w:r w:rsidRPr="0050003D">
        <w:rPr>
          <w:rFonts w:eastAsia="Source Sans Pro Black"/>
        </w:rPr>
        <w:t>Describe:</w:t>
      </w:r>
      <w:r w:rsidR="009C5ED0">
        <w:rPr>
          <w:rFonts w:eastAsia="Source Sans Pro Black"/>
        </w:rPr>
        <w:t xml:space="preserve"> ___________________________________</w:t>
      </w:r>
      <w:r w:rsidR="005360FF">
        <w:rPr>
          <w:rFonts w:eastAsia="Source Sans Pro Black"/>
        </w:rPr>
        <w:t>_________________________________________________________________________________________________________________________________________</w:t>
      </w:r>
    </w:p>
    <w:p w14:paraId="33F3AF0E" w14:textId="23E17B8D" w:rsidR="002C0A81" w:rsidRPr="00F968EB" w:rsidRDefault="002C0A81" w:rsidP="002C0A81">
      <w:pPr>
        <w:pStyle w:val="pgnum"/>
      </w:pPr>
      <w:r w:rsidRPr="00606E8B">
        <w:lastRenderedPageBreak/>
        <w:t xml:space="preserve">Page </w:t>
      </w:r>
      <w:r>
        <w:t>4</w:t>
      </w:r>
    </w:p>
    <w:p w14:paraId="4DFDF17D" w14:textId="52769EE6" w:rsidR="009C5ED0" w:rsidRPr="009C5ED0" w:rsidRDefault="009C5ED0" w:rsidP="00C6510C">
      <w:pPr>
        <w:pStyle w:val="Heading2"/>
        <w:rPr>
          <w:rFonts w:eastAsia="Source Sans Pro Black"/>
        </w:rPr>
      </w:pPr>
      <w:r w:rsidRPr="009C5ED0">
        <w:rPr>
          <w:rFonts w:eastAsia="Source Sans Pro Black"/>
        </w:rPr>
        <w:t>2. This is what I want to tell you about myself</w:t>
      </w:r>
    </w:p>
    <w:p w14:paraId="2974E944" w14:textId="0F58D73D" w:rsidR="009C5ED0" w:rsidRPr="009C5ED0" w:rsidRDefault="009C5ED0" w:rsidP="009C5ED0">
      <w:pPr>
        <w:rPr>
          <w:rFonts w:eastAsia="Source Sans Pro Black"/>
        </w:rPr>
      </w:pPr>
      <w:r w:rsidRPr="009C5ED0">
        <w:rPr>
          <w:rFonts w:eastAsia="Source Sans Pro Black"/>
        </w:rPr>
        <w:t>You may choose to write about your impairment or other health conditions —</w:t>
      </w:r>
      <w:r>
        <w:rPr>
          <w:rFonts w:eastAsia="Source Sans Pro Black"/>
        </w:rPr>
        <w:t xml:space="preserve"> </w:t>
      </w:r>
      <w:proofErr w:type="spellStart"/>
      <w:r w:rsidRPr="009C5ED0">
        <w:rPr>
          <w:rFonts w:eastAsia="Source Sans Pro Black"/>
        </w:rPr>
        <w:t>eg</w:t>
      </w:r>
      <w:proofErr w:type="spellEnd"/>
      <w:r w:rsidRPr="009C5ED0">
        <w:rPr>
          <w:rFonts w:eastAsia="Source Sans Pro Black"/>
        </w:rPr>
        <w:t>, I have cerebral palsy, I have epilepsy and my seizures vary from mild to strong.</w:t>
      </w:r>
    </w:p>
    <w:p w14:paraId="0525A73B" w14:textId="47DA4472" w:rsidR="009C5ED0" w:rsidRDefault="009C5ED0" w:rsidP="00E77A87">
      <w:pPr>
        <w:pStyle w:val="ListParagraph"/>
        <w:numPr>
          <w:ilvl w:val="0"/>
          <w:numId w:val="35"/>
        </w:numPr>
      </w:pPr>
      <w:r>
        <w:t>_____________________________________________</w:t>
      </w:r>
    </w:p>
    <w:p w14:paraId="4AC98B3F" w14:textId="6AEE037A" w:rsidR="009C5ED0" w:rsidRDefault="009C5ED0" w:rsidP="00E77A87">
      <w:pPr>
        <w:pStyle w:val="ListParagraph"/>
        <w:numPr>
          <w:ilvl w:val="0"/>
          <w:numId w:val="35"/>
        </w:numPr>
      </w:pPr>
      <w:r>
        <w:t>_____________________________________________</w:t>
      </w:r>
    </w:p>
    <w:p w14:paraId="5228B762" w14:textId="3EDB400B" w:rsidR="009C5ED0" w:rsidRDefault="009C5ED0" w:rsidP="00E77A87">
      <w:pPr>
        <w:pStyle w:val="ListParagraph"/>
        <w:numPr>
          <w:ilvl w:val="0"/>
          <w:numId w:val="35"/>
        </w:numPr>
      </w:pPr>
      <w:r>
        <w:t>_____________________________________________</w:t>
      </w:r>
    </w:p>
    <w:p w14:paraId="7DC773D6" w14:textId="6D83F759" w:rsidR="009C5ED0" w:rsidRPr="009C5ED0" w:rsidRDefault="009C5ED0" w:rsidP="00E77A87">
      <w:pPr>
        <w:pStyle w:val="ListParagraph"/>
        <w:numPr>
          <w:ilvl w:val="0"/>
          <w:numId w:val="35"/>
        </w:numPr>
      </w:pPr>
      <w:r>
        <w:t>_____________________________________________</w:t>
      </w:r>
    </w:p>
    <w:p w14:paraId="3D68F7A2" w14:textId="77777777" w:rsidR="00C959AE" w:rsidRDefault="00C959AE">
      <w:pPr>
        <w:spacing w:after="240"/>
        <w:rPr>
          <w:rFonts w:eastAsia="Source Sans Pro Black" w:cs="Arial"/>
          <w:b/>
          <w:bCs/>
          <w:iCs/>
          <w:sz w:val="52"/>
          <w:szCs w:val="28"/>
        </w:rPr>
      </w:pPr>
      <w:r>
        <w:rPr>
          <w:rFonts w:eastAsia="Source Sans Pro Black"/>
        </w:rPr>
        <w:br w:type="page"/>
      </w:r>
    </w:p>
    <w:p w14:paraId="683793DD" w14:textId="5AEE248C" w:rsidR="00C959AE" w:rsidRPr="00F968EB" w:rsidRDefault="00C959AE" w:rsidP="00C959AE">
      <w:pPr>
        <w:pStyle w:val="pgnum"/>
      </w:pPr>
      <w:r w:rsidRPr="00606E8B">
        <w:lastRenderedPageBreak/>
        <w:t xml:space="preserve">Page </w:t>
      </w:r>
      <w:r>
        <w:t>5</w:t>
      </w:r>
    </w:p>
    <w:p w14:paraId="5BFE38B2" w14:textId="43DE2CC9" w:rsidR="009C5ED0" w:rsidRPr="009C5ED0" w:rsidRDefault="009C5ED0" w:rsidP="00C6510C">
      <w:pPr>
        <w:pStyle w:val="Heading2"/>
        <w:rPr>
          <w:rFonts w:eastAsia="Source Sans Pro Black"/>
        </w:rPr>
      </w:pPr>
      <w:r w:rsidRPr="009C5ED0">
        <w:rPr>
          <w:rFonts w:eastAsia="Source Sans Pro Black"/>
        </w:rPr>
        <w:t>3.</w:t>
      </w:r>
      <w:r>
        <w:rPr>
          <w:rFonts w:eastAsia="Source Sans Pro Black"/>
        </w:rPr>
        <w:t xml:space="preserve"> </w:t>
      </w:r>
      <w:r w:rsidRPr="009C5ED0">
        <w:rPr>
          <w:rFonts w:eastAsia="Source Sans Pro Black"/>
        </w:rPr>
        <w:t>Communication</w:t>
      </w:r>
    </w:p>
    <w:p w14:paraId="07E1C896" w14:textId="67A65E54" w:rsidR="009C5ED0" w:rsidRPr="009C5ED0" w:rsidRDefault="009C5ED0" w:rsidP="00080C01">
      <w:pPr>
        <w:spacing w:after="0"/>
        <w:ind w:left="357" w:hanging="357"/>
        <w:rPr>
          <w:rFonts w:eastAsia="Source Sans Pro Black"/>
        </w:rPr>
      </w:pPr>
      <w:r w:rsidRPr="009C5ED0">
        <w:rPr>
          <w:rFonts w:eastAsia="Source Sans Pro Black"/>
        </w:rPr>
        <w:t>a.</w:t>
      </w:r>
      <w:r>
        <w:rPr>
          <w:rFonts w:eastAsia="Source Sans Pro Black"/>
        </w:rPr>
        <w:t xml:space="preserve"> </w:t>
      </w:r>
      <w:r w:rsidRPr="009C5ED0">
        <w:rPr>
          <w:rFonts w:eastAsia="Source Sans Pro Black"/>
        </w:rPr>
        <w:t xml:space="preserve">My preferred language: </w:t>
      </w:r>
      <w:r w:rsidR="00BC5300">
        <w:rPr>
          <w:rFonts w:eastAsia="Source Sans Pro Black"/>
        </w:rPr>
        <w:t>_________________________</w:t>
      </w:r>
    </w:p>
    <w:p w14:paraId="483F20A5" w14:textId="58BCC92A" w:rsidR="009C5ED0" w:rsidRPr="009C5ED0" w:rsidRDefault="009C5ED0" w:rsidP="00080C01">
      <w:pPr>
        <w:spacing w:after="0"/>
        <w:ind w:left="357" w:hanging="357"/>
        <w:rPr>
          <w:rFonts w:eastAsia="Source Sans Pro Black"/>
        </w:rPr>
      </w:pPr>
      <w:r>
        <w:t xml:space="preserve">b. </w:t>
      </w:r>
      <w:r w:rsidRPr="009C5ED0">
        <w:rPr>
          <w:rFonts w:eastAsia="Source Sans Pro Black"/>
        </w:rPr>
        <w:t xml:space="preserve">I can also use: </w:t>
      </w:r>
      <w:r w:rsidR="00BC5300">
        <w:rPr>
          <w:rFonts w:eastAsia="Source Sans Pro Black"/>
        </w:rPr>
        <w:t xml:space="preserve">_______________________ </w:t>
      </w:r>
      <w:r w:rsidRPr="009C5ED0">
        <w:rPr>
          <w:rFonts w:eastAsia="Source Sans Pro Black"/>
        </w:rPr>
        <w:t>language/s.</w:t>
      </w:r>
    </w:p>
    <w:p w14:paraId="6F87197F" w14:textId="0CEC9A86" w:rsidR="00E77A87" w:rsidRPr="009C5ED0" w:rsidRDefault="00E77A87" w:rsidP="00080C01">
      <w:pPr>
        <w:spacing w:after="0"/>
        <w:ind w:left="357" w:hanging="357"/>
        <w:rPr>
          <w:rFonts w:eastAsia="Source Sans Pro Black"/>
        </w:rPr>
      </w:pPr>
      <w:r>
        <w:rPr>
          <w:rFonts w:eastAsia="Source Sans Pro Black"/>
        </w:rPr>
        <w:t xml:space="preserve">c. </w:t>
      </w:r>
      <w:r w:rsidR="009C5ED0" w:rsidRPr="009C5ED0">
        <w:rPr>
          <w:rFonts w:eastAsia="Source Sans Pro Black"/>
        </w:rPr>
        <w:t xml:space="preserve">I need an interpreter: </w:t>
      </w:r>
      <w:sdt>
        <w:sdtPr>
          <w:rPr>
            <w:rStyle w:val="Emphasis"/>
          </w:rPr>
          <w:id w:val="-644656624"/>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Pr="009C5ED0">
        <w:rPr>
          <w:rFonts w:eastAsia="Source Sans Pro Black"/>
        </w:rPr>
        <w:t xml:space="preserve"> </w:t>
      </w:r>
      <w:r w:rsidRPr="00BC5300">
        <w:rPr>
          <w:rFonts w:eastAsia="Source Sans Pro Black"/>
          <w:b/>
          <w:bCs/>
        </w:rPr>
        <w:t>Yes</w:t>
      </w:r>
      <w:r w:rsidRPr="009C5ED0">
        <w:rPr>
          <w:rFonts w:eastAsia="Source Sans Pro Black"/>
        </w:rPr>
        <w:tab/>
      </w:r>
      <w:sdt>
        <w:sdtPr>
          <w:rPr>
            <w:rStyle w:val="Emphasis"/>
          </w:rPr>
          <w:id w:val="-1497024414"/>
          <w15:appearance w15:val="hidden"/>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rPr>
            <w:t>☐</w:t>
          </w:r>
        </w:sdtContent>
      </w:sdt>
      <w:r w:rsidRPr="009C5ED0">
        <w:rPr>
          <w:rFonts w:eastAsia="Source Sans Pro Black"/>
        </w:rPr>
        <w:t xml:space="preserve"> </w:t>
      </w:r>
      <w:r w:rsidRPr="00BC5300">
        <w:rPr>
          <w:rFonts w:eastAsia="Source Sans Pro Black"/>
          <w:b/>
          <w:bCs/>
        </w:rPr>
        <w:t>No</w:t>
      </w:r>
    </w:p>
    <w:p w14:paraId="2CD05468" w14:textId="557B9A7F" w:rsidR="009C5ED0" w:rsidRPr="009C5ED0" w:rsidRDefault="009C5ED0" w:rsidP="00080C01">
      <w:pPr>
        <w:spacing w:after="0"/>
        <w:ind w:left="714" w:hanging="357"/>
        <w:rPr>
          <w:rFonts w:eastAsia="Source Sans Pro Black"/>
        </w:rPr>
      </w:pPr>
      <w:r w:rsidRPr="009C5ED0">
        <w:rPr>
          <w:rFonts w:eastAsia="Source Sans Pro Black"/>
        </w:rPr>
        <w:t xml:space="preserve">Language: </w:t>
      </w:r>
      <w:r w:rsidR="00BC5300">
        <w:rPr>
          <w:rFonts w:eastAsia="Source Sans Pro Black"/>
        </w:rPr>
        <w:t>__________________________________</w:t>
      </w:r>
    </w:p>
    <w:p w14:paraId="54EAFF0E" w14:textId="75B6988B" w:rsidR="009C5ED0" w:rsidRPr="009C5ED0" w:rsidRDefault="009C5ED0" w:rsidP="00080C01">
      <w:pPr>
        <w:spacing w:after="0"/>
        <w:ind w:left="357" w:hanging="357"/>
        <w:rPr>
          <w:rFonts w:eastAsia="Source Sans Pro Black"/>
        </w:rPr>
      </w:pPr>
      <w:r w:rsidRPr="009C5ED0">
        <w:rPr>
          <w:rFonts w:eastAsia="Source Sans Pro Black"/>
        </w:rPr>
        <w:t>d.</w:t>
      </w:r>
      <w:r w:rsidR="00CC004B">
        <w:rPr>
          <w:rFonts w:eastAsia="Source Sans Pro Black"/>
        </w:rPr>
        <w:t xml:space="preserve"> </w:t>
      </w:r>
      <w:r w:rsidRPr="009C5ED0">
        <w:rPr>
          <w:rFonts w:eastAsia="Source Sans Pro Black"/>
        </w:rPr>
        <w:t xml:space="preserve">I communicate with people using — </w:t>
      </w:r>
      <w:proofErr w:type="spellStart"/>
      <w:r w:rsidRPr="009C5ED0">
        <w:rPr>
          <w:rFonts w:eastAsia="Source Sans Pro Black"/>
        </w:rPr>
        <w:t>eg</w:t>
      </w:r>
      <w:proofErr w:type="spellEnd"/>
      <w:r w:rsidRPr="009C5ED0">
        <w:rPr>
          <w:rFonts w:eastAsia="Source Sans Pro Black"/>
        </w:rPr>
        <w:t>, gestures, facial expressions, pictures, telephone, texting, other technology.</w:t>
      </w:r>
    </w:p>
    <w:p w14:paraId="5647A775" w14:textId="608B0F55" w:rsidR="00853D01" w:rsidRDefault="00C959AE" w:rsidP="00080C01">
      <w:pPr>
        <w:spacing w:after="0"/>
        <w:ind w:left="357" w:hanging="357"/>
        <w:rPr>
          <w:rFonts w:eastAsia="Source Sans Pro Black"/>
        </w:rPr>
      </w:pPr>
      <w:r>
        <w:rPr>
          <w:rFonts w:eastAsia="Source Sans Pro Black"/>
        </w:rPr>
        <w:t xml:space="preserve">e. </w:t>
      </w:r>
      <w:r w:rsidR="009C5ED0" w:rsidRPr="009C5ED0">
        <w:rPr>
          <w:rFonts w:eastAsia="Source Sans Pro Black"/>
        </w:rPr>
        <w:t xml:space="preserve">What you should be aware of when communicating with me — </w:t>
      </w:r>
      <w:proofErr w:type="spellStart"/>
      <w:r w:rsidR="009C5ED0" w:rsidRPr="009C5ED0">
        <w:rPr>
          <w:rFonts w:eastAsia="Source Sans Pro Black"/>
        </w:rPr>
        <w:t>eg</w:t>
      </w:r>
      <w:proofErr w:type="spellEnd"/>
      <w:r w:rsidR="009C5ED0" w:rsidRPr="009C5ED0">
        <w:rPr>
          <w:rFonts w:eastAsia="Source Sans Pro Black"/>
        </w:rPr>
        <w:t>, face me, speak clearly, tap furniture to get my attention, ensure my hearing aid is on, tell me what you are doing, and confirm I have understood.</w:t>
      </w:r>
    </w:p>
    <w:p w14:paraId="51D81628" w14:textId="77777777" w:rsidR="00853D01" w:rsidRDefault="00853D01">
      <w:pPr>
        <w:spacing w:after="240"/>
        <w:rPr>
          <w:rFonts w:eastAsia="Source Sans Pro Black"/>
        </w:rPr>
      </w:pPr>
      <w:r>
        <w:rPr>
          <w:rFonts w:eastAsia="Source Sans Pro Black"/>
        </w:rPr>
        <w:br w:type="page"/>
      </w:r>
    </w:p>
    <w:p w14:paraId="19C2C84E" w14:textId="516B9AAB" w:rsidR="009C5ED0" w:rsidRPr="00853D01" w:rsidRDefault="00853D01" w:rsidP="00853D01">
      <w:pPr>
        <w:pStyle w:val="pgnum"/>
      </w:pPr>
      <w:r w:rsidRPr="00606E8B">
        <w:lastRenderedPageBreak/>
        <w:t xml:space="preserve">Page </w:t>
      </w:r>
      <w:r>
        <w:t>6</w:t>
      </w:r>
    </w:p>
    <w:p w14:paraId="58F8E4F2" w14:textId="4DC61265" w:rsidR="00CC004B" w:rsidRPr="00CC004B" w:rsidRDefault="00CC004B" w:rsidP="00C6510C">
      <w:pPr>
        <w:pStyle w:val="Heading2"/>
        <w:rPr>
          <w:rFonts w:eastAsia="Source Sans Pro Black"/>
        </w:rPr>
      </w:pPr>
      <w:r w:rsidRPr="00CC004B">
        <w:rPr>
          <w:rFonts w:eastAsia="Source Sans Pro Black"/>
        </w:rPr>
        <w:t>4.</w:t>
      </w:r>
      <w:r>
        <w:rPr>
          <w:rFonts w:eastAsia="Source Sans Pro Black"/>
        </w:rPr>
        <w:t xml:space="preserve"> </w:t>
      </w:r>
      <w:r w:rsidRPr="00CC004B">
        <w:rPr>
          <w:rFonts w:eastAsia="Source Sans Pro Black"/>
        </w:rPr>
        <w:t>Decision-making</w:t>
      </w:r>
    </w:p>
    <w:p w14:paraId="52020166" w14:textId="3CE64ED7" w:rsidR="00CC004B" w:rsidRPr="00CC004B" w:rsidRDefault="00CC004B" w:rsidP="00CC004B">
      <w:pPr>
        <w:rPr>
          <w:rFonts w:eastAsia="Source Sans Pro Black"/>
        </w:rPr>
      </w:pPr>
      <w:r w:rsidRPr="00CC004B">
        <w:rPr>
          <w:rFonts w:eastAsia="Source Sans Pro Black"/>
        </w:rPr>
        <w:t>If I do not have a legal representative or advance directives, I trust that</w:t>
      </w:r>
      <w:r>
        <w:rPr>
          <w:rFonts w:eastAsia="Source Sans Pro Black"/>
        </w:rPr>
        <w:t xml:space="preserve"> </w:t>
      </w:r>
      <w:r w:rsidRPr="00CC004B">
        <w:rPr>
          <w:rFonts w:eastAsia="Source Sans Pro Black"/>
        </w:rPr>
        <w:t>any decision concerning my care and welfare will be made by appropriate professional/s in my best interests.</w:t>
      </w:r>
    </w:p>
    <w:p w14:paraId="15120FAC" w14:textId="77777777" w:rsidR="00853D01" w:rsidRDefault="00CC004B" w:rsidP="00080C01">
      <w:pPr>
        <w:spacing w:after="0"/>
        <w:ind w:left="357" w:hanging="357"/>
        <w:rPr>
          <w:rFonts w:eastAsia="Source Sans Pro Black"/>
        </w:rPr>
      </w:pPr>
      <w:r w:rsidRPr="00CC004B">
        <w:rPr>
          <w:rFonts w:eastAsia="Source Sans Pro Black"/>
        </w:rPr>
        <w:t>a.</w:t>
      </w:r>
      <w:r>
        <w:rPr>
          <w:rFonts w:eastAsia="Source Sans Pro Black"/>
        </w:rPr>
        <w:t xml:space="preserve"> </w:t>
      </w:r>
      <w:r w:rsidRPr="00CC004B">
        <w:rPr>
          <w:rFonts w:eastAsia="Source Sans Pro Black"/>
        </w:rPr>
        <w:t>I can and would like to make my own decisions, so please ask me first.</w:t>
      </w:r>
    </w:p>
    <w:p w14:paraId="0DEEE735" w14:textId="2075C505" w:rsidR="00CC004B" w:rsidRPr="00CC004B" w:rsidRDefault="00DD37A0" w:rsidP="00A167D7">
      <w:pPr>
        <w:spacing w:after="0"/>
        <w:ind w:left="714" w:hanging="357"/>
        <w:rPr>
          <w:rFonts w:eastAsia="Source Sans Pro Black"/>
        </w:rPr>
      </w:pPr>
      <w:sdt>
        <w:sdtPr>
          <w:rPr>
            <w:rStyle w:val="Emphasis"/>
          </w:rPr>
          <w:id w:val="1109398409"/>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CC004B" w:rsidRPr="00CC004B">
        <w:rPr>
          <w:rFonts w:eastAsia="Source Sans Pro Black"/>
        </w:rPr>
        <w:t xml:space="preserve"> </w:t>
      </w:r>
      <w:r w:rsidR="00853D01" w:rsidRPr="00853D01">
        <w:rPr>
          <w:rFonts w:eastAsia="Source Sans Pro Black"/>
          <w:b/>
          <w:bCs/>
        </w:rPr>
        <w:t>Yes</w:t>
      </w:r>
      <w:r w:rsidR="00853D01">
        <w:rPr>
          <w:rFonts w:eastAsia="Source Sans Pro Black"/>
        </w:rPr>
        <w:t xml:space="preserve"> </w:t>
      </w:r>
      <w:sdt>
        <w:sdtPr>
          <w:rPr>
            <w:rStyle w:val="Emphasis"/>
          </w:rPr>
          <w:id w:val="-1350406806"/>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CC004B" w:rsidRPr="00CC004B">
        <w:rPr>
          <w:rFonts w:eastAsia="Source Sans Pro Black"/>
        </w:rPr>
        <w:t xml:space="preserve"> </w:t>
      </w:r>
      <w:r w:rsidR="00853D01" w:rsidRPr="00853D01">
        <w:rPr>
          <w:rFonts w:eastAsia="Source Sans Pro Black"/>
          <w:b/>
          <w:bCs/>
        </w:rPr>
        <w:t>No</w:t>
      </w:r>
    </w:p>
    <w:p w14:paraId="2E9AC982" w14:textId="3EC82182" w:rsidR="00CC004B" w:rsidRPr="00CC004B" w:rsidRDefault="00CC004B" w:rsidP="00A167D7">
      <w:pPr>
        <w:spacing w:after="0"/>
        <w:ind w:left="357" w:hanging="357"/>
        <w:rPr>
          <w:rFonts w:eastAsia="Source Sans Pro Black"/>
        </w:rPr>
      </w:pPr>
      <w:r w:rsidRPr="00CC004B">
        <w:rPr>
          <w:rFonts w:eastAsia="Source Sans Pro Black"/>
        </w:rPr>
        <w:t>b.</w:t>
      </w:r>
      <w:r>
        <w:rPr>
          <w:rFonts w:eastAsia="Source Sans Pro Black"/>
        </w:rPr>
        <w:t xml:space="preserve"> </w:t>
      </w:r>
      <w:r w:rsidRPr="00CC004B">
        <w:rPr>
          <w:rFonts w:eastAsia="Source Sans Pro Black"/>
        </w:rPr>
        <w:t>I may need assistance to make an informed decision.</w:t>
      </w:r>
    </w:p>
    <w:p w14:paraId="1C9C60E3" w14:textId="0B3F831D" w:rsidR="00A167D7" w:rsidRPr="00CC004B" w:rsidRDefault="00DD37A0" w:rsidP="00A167D7">
      <w:pPr>
        <w:spacing w:after="0"/>
        <w:ind w:left="714" w:hanging="357"/>
        <w:rPr>
          <w:rFonts w:eastAsia="Source Sans Pro Black"/>
        </w:rPr>
      </w:pPr>
      <w:sdt>
        <w:sdtPr>
          <w:rPr>
            <w:rStyle w:val="Emphasis"/>
          </w:rPr>
          <w:id w:val="445126364"/>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A167D7" w:rsidRPr="00CC004B">
        <w:rPr>
          <w:rFonts w:eastAsia="Source Sans Pro Black"/>
        </w:rPr>
        <w:t xml:space="preserve"> </w:t>
      </w:r>
      <w:r w:rsidR="00A167D7" w:rsidRPr="00853D01">
        <w:rPr>
          <w:rFonts w:eastAsia="Source Sans Pro Black"/>
          <w:b/>
          <w:bCs/>
        </w:rPr>
        <w:t>Yes</w:t>
      </w:r>
      <w:r w:rsidR="00A167D7">
        <w:rPr>
          <w:rFonts w:eastAsia="Source Sans Pro Black"/>
        </w:rPr>
        <w:t xml:space="preserve"> </w:t>
      </w:r>
      <w:sdt>
        <w:sdtPr>
          <w:rPr>
            <w:rStyle w:val="Emphasis"/>
          </w:rPr>
          <w:id w:val="935101346"/>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A167D7" w:rsidRPr="00CC004B">
        <w:rPr>
          <w:rFonts w:eastAsia="Source Sans Pro Black"/>
        </w:rPr>
        <w:t xml:space="preserve"> </w:t>
      </w:r>
      <w:r w:rsidR="00A167D7" w:rsidRPr="00853D01">
        <w:rPr>
          <w:rFonts w:eastAsia="Source Sans Pro Black"/>
          <w:b/>
          <w:bCs/>
        </w:rPr>
        <w:t>No</w:t>
      </w:r>
    </w:p>
    <w:p w14:paraId="7A6C1F3B" w14:textId="6DE25CB9" w:rsidR="00CC004B" w:rsidRPr="00CC004B" w:rsidRDefault="00CC004B" w:rsidP="00A167D7">
      <w:pPr>
        <w:spacing w:after="0"/>
        <w:ind w:left="357" w:hanging="357"/>
        <w:rPr>
          <w:rFonts w:eastAsia="Source Sans Pro Black"/>
        </w:rPr>
      </w:pPr>
      <w:r w:rsidRPr="00CC004B">
        <w:rPr>
          <w:rFonts w:eastAsia="Source Sans Pro Black"/>
        </w:rPr>
        <w:t>c.</w:t>
      </w:r>
      <w:r>
        <w:rPr>
          <w:rFonts w:eastAsia="Source Sans Pro Black"/>
        </w:rPr>
        <w:t xml:space="preserve"> </w:t>
      </w:r>
      <w:r w:rsidRPr="00CC004B">
        <w:rPr>
          <w:rFonts w:eastAsia="Source Sans Pro Black"/>
        </w:rPr>
        <w:t xml:space="preserve">If for some reason I am unable to </w:t>
      </w:r>
      <w:proofErr w:type="gramStart"/>
      <w:r w:rsidRPr="00CC004B">
        <w:rPr>
          <w:rFonts w:eastAsia="Source Sans Pro Black"/>
        </w:rPr>
        <w:t>make a decision</w:t>
      </w:r>
      <w:proofErr w:type="gramEnd"/>
      <w:r w:rsidRPr="00CC004B">
        <w:rPr>
          <w:rFonts w:eastAsia="Source Sans Pro Black"/>
        </w:rPr>
        <w:t xml:space="preserve"> at a time when a decision needs to be made, the following will apply:</w:t>
      </w:r>
    </w:p>
    <w:p w14:paraId="799956A9" w14:textId="1C019F6E" w:rsidR="00CA527D" w:rsidRPr="00CC004B" w:rsidRDefault="00CA527D" w:rsidP="00CA527D">
      <w:pPr>
        <w:spacing w:after="0"/>
        <w:ind w:left="714" w:hanging="357"/>
        <w:rPr>
          <w:rFonts w:eastAsia="Source Sans Pro Black"/>
        </w:rPr>
      </w:pPr>
      <w:proofErr w:type="spellStart"/>
      <w:r>
        <w:rPr>
          <w:rFonts w:eastAsia="Source Sans Pro Black"/>
        </w:rPr>
        <w:t>i</w:t>
      </w:r>
      <w:proofErr w:type="spellEnd"/>
      <w:r>
        <w:rPr>
          <w:rFonts w:eastAsia="Source Sans Pro Black"/>
        </w:rPr>
        <w:t xml:space="preserve">. </w:t>
      </w:r>
      <w:r w:rsidR="00CC004B" w:rsidRPr="00CC004B">
        <w:rPr>
          <w:rFonts w:eastAsia="Source Sans Pro Black"/>
        </w:rPr>
        <w:t>I have a legal representative</w:t>
      </w:r>
      <w:r>
        <w:rPr>
          <w:rFonts w:eastAsia="Source Sans Pro Black"/>
        </w:rPr>
        <w:t xml:space="preserve"> </w:t>
      </w:r>
      <w:sdt>
        <w:sdtPr>
          <w:rPr>
            <w:rStyle w:val="Emphasis"/>
          </w:rPr>
          <w:id w:val="-1136948486"/>
          <w15:appearance w15:val="hidden"/>
          <w14:checkbox>
            <w14:checked w14:val="1"/>
            <w14:checkedState w14:val="2612" w14:font="MS Gothic"/>
            <w14:uncheckedState w14:val="2610" w14:font="MS Gothic"/>
          </w14:checkbox>
        </w:sdtPr>
        <w:sdtEndPr>
          <w:rPr>
            <w:rStyle w:val="Emphasis"/>
          </w:rPr>
        </w:sdtEndPr>
        <w:sdtContent>
          <w:r>
            <w:rPr>
              <w:rStyle w:val="Emphasis"/>
              <w:rFonts w:ascii="MS Gothic" w:eastAsia="MS Gothic" w:hAnsi="MS Gothic" w:hint="eastAsia"/>
            </w:rPr>
            <w:t>☒</w:t>
          </w:r>
        </w:sdtContent>
      </w:sdt>
      <w:r w:rsidRPr="00CC004B">
        <w:rPr>
          <w:rFonts w:eastAsia="Source Sans Pro Black"/>
        </w:rPr>
        <w:t xml:space="preserve"> </w:t>
      </w:r>
      <w:r w:rsidRPr="00853D01">
        <w:rPr>
          <w:rFonts w:eastAsia="Source Sans Pro Black"/>
          <w:b/>
          <w:bCs/>
        </w:rPr>
        <w:t>Yes</w:t>
      </w:r>
      <w:r>
        <w:rPr>
          <w:rFonts w:eastAsia="Source Sans Pro Black"/>
        </w:rPr>
        <w:t xml:space="preserve"> </w:t>
      </w:r>
      <w:sdt>
        <w:sdtPr>
          <w:rPr>
            <w:rStyle w:val="Emphasis"/>
          </w:rPr>
          <w:id w:val="31622342"/>
          <w15:appearance w15:val="hidden"/>
          <w14:checkbox>
            <w14:checked w14:val="1"/>
            <w14:checkedState w14:val="2612" w14:font="MS Gothic"/>
            <w14:uncheckedState w14:val="2610" w14:font="MS Gothic"/>
          </w14:checkbox>
        </w:sdtPr>
        <w:sdtEndPr>
          <w:rPr>
            <w:rStyle w:val="Emphasis"/>
          </w:rPr>
        </w:sdtEndPr>
        <w:sdtContent>
          <w:r>
            <w:rPr>
              <w:rStyle w:val="Emphasis"/>
              <w:rFonts w:ascii="MS Gothic" w:eastAsia="MS Gothic" w:hAnsi="MS Gothic" w:hint="eastAsia"/>
            </w:rPr>
            <w:t>☒</w:t>
          </w:r>
        </w:sdtContent>
      </w:sdt>
      <w:r w:rsidRPr="00CC004B">
        <w:rPr>
          <w:rFonts w:eastAsia="Source Sans Pro Black"/>
        </w:rPr>
        <w:t xml:space="preserve"> </w:t>
      </w:r>
      <w:r w:rsidRPr="00853D01">
        <w:rPr>
          <w:rFonts w:eastAsia="Source Sans Pro Black"/>
          <w:b/>
          <w:bCs/>
        </w:rPr>
        <w:t>No</w:t>
      </w:r>
    </w:p>
    <w:p w14:paraId="3F8DA4C0" w14:textId="3388AAF8" w:rsidR="00CA527D" w:rsidRDefault="00CC004B" w:rsidP="00CA527D">
      <w:pPr>
        <w:pStyle w:val="ListParagraph"/>
        <w:spacing w:after="120"/>
        <w:ind w:left="1077"/>
        <w:rPr>
          <w:rFonts w:eastAsia="Source Sans Pro Black"/>
        </w:rPr>
      </w:pPr>
      <w:r w:rsidRPr="00CA527D">
        <w:rPr>
          <w:rFonts w:eastAsia="Source Sans Pro Black"/>
        </w:rPr>
        <w:t xml:space="preserve">My legal representative is: </w:t>
      </w:r>
      <w:r w:rsidR="00CA527D">
        <w:rPr>
          <w:rFonts w:eastAsia="Source Sans Pro Black"/>
        </w:rPr>
        <w:t>______________________</w:t>
      </w:r>
    </w:p>
    <w:p w14:paraId="63F57927" w14:textId="132E4DD2" w:rsidR="00CC004B" w:rsidRPr="00CC004B" w:rsidRDefault="00CC004B" w:rsidP="00CA527D">
      <w:pPr>
        <w:pStyle w:val="ListParagraph"/>
        <w:spacing w:after="120"/>
        <w:ind w:left="1077"/>
        <w:rPr>
          <w:rFonts w:eastAsia="Source Sans Pro Black"/>
        </w:rPr>
      </w:pPr>
      <w:r w:rsidRPr="00CC004B">
        <w:rPr>
          <w:rFonts w:eastAsia="Source Sans Pro Black"/>
        </w:rPr>
        <w:t xml:space="preserve">Full name: </w:t>
      </w:r>
      <w:r w:rsidR="00CA527D">
        <w:rPr>
          <w:rFonts w:eastAsia="Source Sans Pro Black"/>
        </w:rPr>
        <w:t>__________________________________</w:t>
      </w:r>
    </w:p>
    <w:p w14:paraId="5B35B864" w14:textId="77777777" w:rsidR="00CC004B" w:rsidRPr="00AC1AA2" w:rsidRDefault="00CC004B" w:rsidP="00AC1AA2">
      <w:pPr>
        <w:ind w:left="720"/>
        <w:rPr>
          <w:rFonts w:eastAsia="Source Sans Pro Black"/>
        </w:rPr>
      </w:pPr>
      <w:r w:rsidRPr="00AC1AA2">
        <w:rPr>
          <w:rFonts w:eastAsia="Source Sans Pro Black"/>
        </w:rPr>
        <w:t xml:space="preserve">Their legal relationship — </w:t>
      </w:r>
      <w:proofErr w:type="spellStart"/>
      <w:r w:rsidRPr="00AC1AA2">
        <w:rPr>
          <w:rFonts w:eastAsia="Source Sans Pro Black"/>
        </w:rPr>
        <w:t>eg</w:t>
      </w:r>
      <w:proofErr w:type="spellEnd"/>
      <w:r w:rsidRPr="00AC1AA2">
        <w:rPr>
          <w:rFonts w:eastAsia="Source Sans Pro Black"/>
        </w:rPr>
        <w:t>, welfare guardian, enduring power of attorney for health and welfare.</w:t>
      </w:r>
    </w:p>
    <w:p w14:paraId="4056A2F0" w14:textId="257A19B6" w:rsidR="00CC004B" w:rsidRPr="00CC004B" w:rsidRDefault="00CC004B" w:rsidP="00CA527D">
      <w:pPr>
        <w:spacing w:after="0"/>
        <w:ind w:left="1077" w:hanging="357"/>
      </w:pPr>
      <w:r w:rsidRPr="00CC004B">
        <w:rPr>
          <w:rFonts w:eastAsia="Source Sans Pro Black"/>
        </w:rPr>
        <w:t xml:space="preserve">Telephone: </w:t>
      </w:r>
      <w:r w:rsidR="00CA527D">
        <w:rPr>
          <w:rFonts w:eastAsia="Source Sans Pro Black"/>
        </w:rPr>
        <w:t xml:space="preserve">___________ </w:t>
      </w:r>
      <w:r w:rsidRPr="00CC004B">
        <w:rPr>
          <w:rFonts w:eastAsia="Source Sans Pro Black"/>
        </w:rPr>
        <w:t xml:space="preserve">Mobile: </w:t>
      </w:r>
      <w:r w:rsidR="00CA527D">
        <w:rPr>
          <w:rFonts w:eastAsia="Source Sans Pro Black"/>
        </w:rPr>
        <w:t>_______________</w:t>
      </w:r>
    </w:p>
    <w:p w14:paraId="56B5AC26" w14:textId="41A65790" w:rsidR="00CC004B" w:rsidRPr="00CC004B" w:rsidRDefault="00CC004B" w:rsidP="00CA527D">
      <w:pPr>
        <w:spacing w:after="0"/>
        <w:ind w:left="1077" w:hanging="357"/>
        <w:rPr>
          <w:rFonts w:eastAsia="Source Sans Pro Black"/>
        </w:rPr>
      </w:pPr>
      <w:r w:rsidRPr="00CC004B">
        <w:rPr>
          <w:rFonts w:eastAsia="Source Sans Pro Black"/>
        </w:rPr>
        <w:t xml:space="preserve">Email: </w:t>
      </w:r>
      <w:r w:rsidR="00CA527D">
        <w:rPr>
          <w:rFonts w:eastAsia="Source Sans Pro Black"/>
        </w:rPr>
        <w:t>_____________________________________</w:t>
      </w:r>
    </w:p>
    <w:p w14:paraId="3D1534BB" w14:textId="6B0DD7F5" w:rsidR="00CC004B" w:rsidRPr="00CC004B" w:rsidRDefault="00CC004B" w:rsidP="00CA527D">
      <w:pPr>
        <w:spacing w:after="0"/>
        <w:ind w:left="714" w:hanging="357"/>
        <w:rPr>
          <w:rFonts w:eastAsia="Source Sans Pro Black"/>
        </w:rPr>
      </w:pPr>
      <w:r w:rsidRPr="00CC004B">
        <w:rPr>
          <w:rFonts w:eastAsia="Source Sans Pro Black"/>
        </w:rPr>
        <w:t>ii.</w:t>
      </w:r>
      <w:r w:rsidR="00CA527D">
        <w:rPr>
          <w:rFonts w:eastAsia="Source Sans Pro Black"/>
        </w:rPr>
        <w:t xml:space="preserve"> </w:t>
      </w:r>
      <w:r w:rsidRPr="00CC004B">
        <w:rPr>
          <w:rFonts w:eastAsia="Source Sans Pro Black"/>
        </w:rPr>
        <w:t>I have a list of my wishes for health care in the future:</w:t>
      </w:r>
      <w:r w:rsidR="00CA527D" w:rsidRPr="00CA527D">
        <w:rPr>
          <w:rStyle w:val="Emphasis"/>
        </w:rPr>
        <w:t xml:space="preserve"> </w:t>
      </w:r>
      <w:sdt>
        <w:sdtPr>
          <w:rPr>
            <w:rStyle w:val="Emphasis"/>
          </w:rPr>
          <w:id w:val="-1385861371"/>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CA527D" w:rsidRPr="00CC004B">
        <w:rPr>
          <w:rFonts w:eastAsia="Source Sans Pro Black"/>
        </w:rPr>
        <w:t xml:space="preserve"> </w:t>
      </w:r>
      <w:r w:rsidR="00CA527D" w:rsidRPr="00853D01">
        <w:rPr>
          <w:rFonts w:eastAsia="Source Sans Pro Black"/>
          <w:b/>
          <w:bCs/>
        </w:rPr>
        <w:t>Yes</w:t>
      </w:r>
      <w:r w:rsidR="00CA527D">
        <w:rPr>
          <w:rFonts w:eastAsia="Source Sans Pro Black"/>
        </w:rPr>
        <w:t xml:space="preserve"> </w:t>
      </w:r>
      <w:sdt>
        <w:sdtPr>
          <w:rPr>
            <w:rStyle w:val="Emphasis"/>
          </w:rPr>
          <w:id w:val="1513020931"/>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CA527D" w:rsidRPr="00CC004B">
        <w:rPr>
          <w:rFonts w:eastAsia="Source Sans Pro Black"/>
        </w:rPr>
        <w:t xml:space="preserve"> </w:t>
      </w:r>
      <w:r w:rsidR="00CA527D" w:rsidRPr="00853D01">
        <w:rPr>
          <w:rFonts w:eastAsia="Source Sans Pro Black"/>
          <w:b/>
          <w:bCs/>
        </w:rPr>
        <w:t>No</w:t>
      </w:r>
    </w:p>
    <w:p w14:paraId="3FD354F2" w14:textId="6BB1D170" w:rsidR="00CA527D" w:rsidRPr="00AC1AA2" w:rsidRDefault="00CC004B" w:rsidP="00AC1AA2">
      <w:pPr>
        <w:ind w:left="357"/>
        <w:rPr>
          <w:rFonts w:eastAsia="Source Sans Pro Black"/>
        </w:rPr>
      </w:pPr>
      <w:r w:rsidRPr="00AC1AA2">
        <w:rPr>
          <w:rFonts w:eastAsia="Source Sans Pro Black"/>
        </w:rPr>
        <w:lastRenderedPageBreak/>
        <w:t xml:space="preserve">Information about my wishes can be found — </w:t>
      </w:r>
      <w:proofErr w:type="spellStart"/>
      <w:r w:rsidRPr="00AC1AA2">
        <w:rPr>
          <w:rFonts w:eastAsia="Source Sans Pro Black"/>
        </w:rPr>
        <w:t>eg</w:t>
      </w:r>
      <w:proofErr w:type="spellEnd"/>
      <w:r w:rsidRPr="00AC1AA2">
        <w:rPr>
          <w:rFonts w:eastAsia="Source Sans Pro Black"/>
        </w:rPr>
        <w:t>, on my medical records, at home, with my GP who holds my advance directives, I have given verbal directives to my son.</w:t>
      </w:r>
    </w:p>
    <w:p w14:paraId="564D71FC" w14:textId="02FE7EA8" w:rsidR="00CC004B" w:rsidRPr="00CA527D" w:rsidRDefault="00CA527D" w:rsidP="00CA527D">
      <w:pPr>
        <w:pStyle w:val="pgnum"/>
      </w:pPr>
      <w:r w:rsidRPr="00606E8B">
        <w:t xml:space="preserve">Page </w:t>
      </w:r>
      <w:r>
        <w:t>7</w:t>
      </w:r>
    </w:p>
    <w:p w14:paraId="61CE3E7F" w14:textId="6E5E7591" w:rsidR="00CC004B" w:rsidRPr="00CC004B" w:rsidRDefault="00CC004B" w:rsidP="00C6510C">
      <w:pPr>
        <w:pStyle w:val="Heading2"/>
        <w:rPr>
          <w:rFonts w:eastAsia="Source Sans Pro Black"/>
        </w:rPr>
      </w:pPr>
      <w:r w:rsidRPr="00CC004B">
        <w:rPr>
          <w:rFonts w:eastAsia="Source Sans Pro Black"/>
        </w:rPr>
        <w:t>5.</w:t>
      </w:r>
      <w:r>
        <w:rPr>
          <w:rFonts w:eastAsia="Source Sans Pro Black"/>
        </w:rPr>
        <w:t xml:space="preserve"> </w:t>
      </w:r>
      <w:r w:rsidRPr="00CC004B">
        <w:rPr>
          <w:rFonts w:eastAsia="Source Sans Pro Black"/>
        </w:rPr>
        <w:t>Important people in my life</w:t>
      </w:r>
    </w:p>
    <w:p w14:paraId="05514BEC" w14:textId="27C9AA38" w:rsidR="00CC004B" w:rsidRPr="00CC004B" w:rsidRDefault="00CC004B" w:rsidP="00CA527D">
      <w:pPr>
        <w:spacing w:after="0"/>
        <w:ind w:left="357" w:hanging="357"/>
        <w:rPr>
          <w:rFonts w:eastAsia="Source Sans Pro Black"/>
        </w:rPr>
      </w:pPr>
      <w:r w:rsidRPr="00CC004B">
        <w:rPr>
          <w:rFonts w:eastAsia="Source Sans Pro Black"/>
        </w:rPr>
        <w:t>a.</w:t>
      </w:r>
      <w:r>
        <w:rPr>
          <w:rFonts w:eastAsia="Source Sans Pro Black"/>
        </w:rPr>
        <w:t xml:space="preserve"> </w:t>
      </w:r>
      <w:r w:rsidRPr="00CC004B">
        <w:rPr>
          <w:rFonts w:eastAsia="Source Sans Pro Black"/>
        </w:rPr>
        <w:t>First contact person:</w:t>
      </w:r>
      <w:r w:rsidR="00AC1AA2">
        <w:rPr>
          <w:rFonts w:eastAsia="Source Sans Pro Black"/>
        </w:rPr>
        <w:t xml:space="preserve"> ____________________________</w:t>
      </w:r>
    </w:p>
    <w:p w14:paraId="44F07188" w14:textId="77777777" w:rsidR="00CC004B" w:rsidRPr="00AC1AA2" w:rsidRDefault="00CC004B" w:rsidP="00AC1AA2">
      <w:pPr>
        <w:ind w:left="357"/>
        <w:rPr>
          <w:rFonts w:eastAsia="Source Sans Pro Black"/>
        </w:rPr>
      </w:pPr>
      <w:r w:rsidRPr="00AC1AA2">
        <w:rPr>
          <w:rFonts w:eastAsia="Source Sans Pro Black"/>
        </w:rPr>
        <w:t xml:space="preserve">Contact people can be anyone you choose, </w:t>
      </w:r>
      <w:proofErr w:type="spellStart"/>
      <w:r w:rsidRPr="00AC1AA2">
        <w:rPr>
          <w:rFonts w:eastAsia="Source Sans Pro Black"/>
        </w:rPr>
        <w:t>eg</w:t>
      </w:r>
      <w:proofErr w:type="spellEnd"/>
      <w:r w:rsidRPr="00AC1AA2">
        <w:rPr>
          <w:rFonts w:eastAsia="Source Sans Pro Black"/>
        </w:rPr>
        <w:t>, family, whānau, friend, support worker.</w:t>
      </w:r>
    </w:p>
    <w:p w14:paraId="2247FEED" w14:textId="59C6AC36" w:rsidR="00CC004B" w:rsidRPr="00CC004B" w:rsidRDefault="00CC004B" w:rsidP="00CA527D">
      <w:pPr>
        <w:spacing w:after="0"/>
        <w:ind w:left="714" w:hanging="357"/>
        <w:rPr>
          <w:rFonts w:eastAsia="Source Sans Pro Black"/>
        </w:rPr>
      </w:pPr>
      <w:r w:rsidRPr="00CC004B">
        <w:rPr>
          <w:rFonts w:eastAsia="Source Sans Pro Black"/>
        </w:rPr>
        <w:t>Full name</w:t>
      </w:r>
      <w:r>
        <w:rPr>
          <w:rFonts w:eastAsia="Source Sans Pro Black"/>
        </w:rPr>
        <w:t>:</w:t>
      </w:r>
      <w:r w:rsidRPr="00CC004B">
        <w:rPr>
          <w:rFonts w:eastAsia="Source Sans Pro Black"/>
        </w:rPr>
        <w:t xml:space="preserve"> </w:t>
      </w:r>
      <w:r w:rsidR="00CA527D">
        <w:rPr>
          <w:rFonts w:eastAsia="Source Sans Pro Black"/>
        </w:rPr>
        <w:t>____________________________________</w:t>
      </w:r>
    </w:p>
    <w:p w14:paraId="3F0B8D62" w14:textId="4B342742" w:rsidR="00CC004B" w:rsidRPr="00CC004B" w:rsidRDefault="00CC004B" w:rsidP="00CA527D">
      <w:pPr>
        <w:spacing w:after="0"/>
        <w:ind w:left="714" w:hanging="357"/>
        <w:rPr>
          <w:rFonts w:eastAsia="Source Sans Pro Black"/>
        </w:rPr>
      </w:pPr>
      <w:r w:rsidRPr="00CC004B">
        <w:rPr>
          <w:rFonts w:eastAsia="Source Sans Pro Black"/>
        </w:rPr>
        <w:t>Relationship to me:</w:t>
      </w:r>
      <w:r w:rsidR="00CA527D">
        <w:rPr>
          <w:rFonts w:eastAsia="Source Sans Pro Black"/>
        </w:rPr>
        <w:t xml:space="preserve"> _____________________________</w:t>
      </w:r>
    </w:p>
    <w:p w14:paraId="393BC6CA" w14:textId="6A7ED87A" w:rsidR="00CC004B" w:rsidRPr="00CC004B" w:rsidRDefault="00CC004B" w:rsidP="00CA527D">
      <w:pPr>
        <w:spacing w:after="0"/>
        <w:ind w:left="714" w:hanging="357"/>
        <w:rPr>
          <w:rFonts w:eastAsia="Source Sans Pro Black"/>
        </w:rPr>
      </w:pPr>
      <w:r w:rsidRPr="00CC004B">
        <w:rPr>
          <w:rFonts w:eastAsia="Source Sans Pro Black"/>
        </w:rPr>
        <w:t>Telephone:</w:t>
      </w:r>
      <w:r w:rsidR="00CA527D">
        <w:rPr>
          <w:rFonts w:eastAsia="Source Sans Pro Black"/>
        </w:rPr>
        <w:t xml:space="preserve"> _______________ </w:t>
      </w:r>
      <w:r w:rsidRPr="00CC004B">
        <w:rPr>
          <w:rFonts w:eastAsia="Source Sans Pro Black"/>
        </w:rPr>
        <w:t>Mobile:</w:t>
      </w:r>
      <w:r w:rsidR="00CA527D">
        <w:rPr>
          <w:rFonts w:eastAsia="Source Sans Pro Black"/>
        </w:rPr>
        <w:t xml:space="preserve"> _____________</w:t>
      </w:r>
    </w:p>
    <w:p w14:paraId="4545F339" w14:textId="3E06356C" w:rsidR="00CC004B" w:rsidRPr="00CC004B" w:rsidRDefault="00CC004B" w:rsidP="00CA527D">
      <w:pPr>
        <w:spacing w:after="0"/>
        <w:ind w:left="714" w:hanging="357"/>
        <w:rPr>
          <w:rFonts w:eastAsia="Source Sans Pro Black"/>
        </w:rPr>
      </w:pPr>
      <w:r w:rsidRPr="00CC004B">
        <w:rPr>
          <w:rFonts w:eastAsia="Source Sans Pro Black"/>
        </w:rPr>
        <w:t>Email:</w:t>
      </w:r>
      <w:r w:rsidR="00DB3093">
        <w:rPr>
          <w:rFonts w:eastAsia="Source Sans Pro Black"/>
        </w:rPr>
        <w:t xml:space="preserve"> _______________________________________</w:t>
      </w:r>
    </w:p>
    <w:p w14:paraId="72AD7B91" w14:textId="56788B5E" w:rsidR="00CC004B" w:rsidRPr="00CC004B" w:rsidRDefault="00CC004B" w:rsidP="00CA527D">
      <w:pPr>
        <w:spacing w:after="0"/>
        <w:ind w:left="357" w:hanging="357"/>
        <w:rPr>
          <w:rFonts w:eastAsia="Source Sans Pro Black"/>
        </w:rPr>
      </w:pPr>
      <w:r w:rsidRPr="00CC004B">
        <w:rPr>
          <w:rFonts w:eastAsia="Source Sans Pro Black"/>
        </w:rPr>
        <w:t>b.</w:t>
      </w:r>
      <w:r>
        <w:rPr>
          <w:rFonts w:eastAsia="Source Sans Pro Black"/>
        </w:rPr>
        <w:t xml:space="preserve"> </w:t>
      </w:r>
      <w:r w:rsidRPr="00CC004B">
        <w:rPr>
          <w:rFonts w:eastAsia="Source Sans Pro Black"/>
        </w:rPr>
        <w:t>Second contact person:</w:t>
      </w:r>
    </w:p>
    <w:p w14:paraId="45F7CF2B" w14:textId="77777777" w:rsidR="00DB3093" w:rsidRPr="00CC004B" w:rsidRDefault="00DB3093" w:rsidP="00DB3093">
      <w:pPr>
        <w:spacing w:after="0"/>
        <w:ind w:left="714" w:hanging="357"/>
        <w:rPr>
          <w:rFonts w:eastAsia="Source Sans Pro Black"/>
        </w:rPr>
      </w:pPr>
      <w:r w:rsidRPr="00CC004B">
        <w:rPr>
          <w:rFonts w:eastAsia="Source Sans Pro Black"/>
        </w:rPr>
        <w:t>Full name</w:t>
      </w:r>
      <w:r>
        <w:rPr>
          <w:rFonts w:eastAsia="Source Sans Pro Black"/>
        </w:rPr>
        <w:t>:</w:t>
      </w:r>
      <w:r w:rsidRPr="00CC004B">
        <w:rPr>
          <w:rFonts w:eastAsia="Source Sans Pro Black"/>
        </w:rPr>
        <w:t xml:space="preserve"> </w:t>
      </w:r>
      <w:r>
        <w:rPr>
          <w:rFonts w:eastAsia="Source Sans Pro Black"/>
        </w:rPr>
        <w:t>____________________________________</w:t>
      </w:r>
    </w:p>
    <w:p w14:paraId="4ED37F35" w14:textId="77777777" w:rsidR="00DB3093" w:rsidRPr="00CC004B" w:rsidRDefault="00DB3093" w:rsidP="00DB3093">
      <w:pPr>
        <w:spacing w:after="0"/>
        <w:ind w:left="714" w:hanging="357"/>
        <w:rPr>
          <w:rFonts w:eastAsia="Source Sans Pro Black"/>
        </w:rPr>
      </w:pPr>
      <w:r w:rsidRPr="00CC004B">
        <w:rPr>
          <w:rFonts w:eastAsia="Source Sans Pro Black"/>
        </w:rPr>
        <w:t>Relationship to me:</w:t>
      </w:r>
      <w:r>
        <w:rPr>
          <w:rFonts w:eastAsia="Source Sans Pro Black"/>
        </w:rPr>
        <w:t xml:space="preserve"> _____________________________</w:t>
      </w:r>
    </w:p>
    <w:p w14:paraId="22C4053F" w14:textId="77777777" w:rsidR="00DB3093" w:rsidRPr="00CC004B" w:rsidRDefault="00DB3093" w:rsidP="00DB3093">
      <w:pPr>
        <w:spacing w:after="0"/>
        <w:ind w:left="714" w:hanging="357"/>
        <w:rPr>
          <w:rFonts w:eastAsia="Source Sans Pro Black"/>
        </w:rPr>
      </w:pPr>
      <w:r w:rsidRPr="00CC004B">
        <w:rPr>
          <w:rFonts w:eastAsia="Source Sans Pro Black"/>
        </w:rPr>
        <w:t>Telephone:</w:t>
      </w:r>
      <w:r>
        <w:rPr>
          <w:rFonts w:eastAsia="Source Sans Pro Black"/>
        </w:rPr>
        <w:t xml:space="preserve"> _______________ </w:t>
      </w:r>
      <w:r w:rsidRPr="00CC004B">
        <w:rPr>
          <w:rFonts w:eastAsia="Source Sans Pro Black"/>
        </w:rPr>
        <w:t>Mobile:</w:t>
      </w:r>
      <w:r>
        <w:rPr>
          <w:rFonts w:eastAsia="Source Sans Pro Black"/>
        </w:rPr>
        <w:t xml:space="preserve"> _____________</w:t>
      </w:r>
    </w:p>
    <w:p w14:paraId="6EE870B9" w14:textId="77777777" w:rsidR="00DB3093" w:rsidRDefault="00DB3093" w:rsidP="00DB3093">
      <w:pPr>
        <w:spacing w:after="0"/>
        <w:ind w:left="714" w:hanging="357"/>
        <w:rPr>
          <w:rFonts w:eastAsia="Source Sans Pro Black"/>
        </w:rPr>
      </w:pPr>
      <w:r w:rsidRPr="00CC004B">
        <w:rPr>
          <w:rFonts w:eastAsia="Source Sans Pro Black"/>
        </w:rPr>
        <w:t>Email:</w:t>
      </w:r>
      <w:r>
        <w:rPr>
          <w:rFonts w:eastAsia="Source Sans Pro Black"/>
        </w:rPr>
        <w:t xml:space="preserve"> _______________________________________</w:t>
      </w:r>
    </w:p>
    <w:p w14:paraId="363EED3D" w14:textId="7F5805EE" w:rsidR="00CC004B" w:rsidRDefault="00CC004B" w:rsidP="00DB3093">
      <w:pPr>
        <w:spacing w:after="0"/>
        <w:ind w:left="357" w:hanging="357"/>
        <w:rPr>
          <w:rFonts w:eastAsia="Source Sans Pro Black"/>
        </w:rPr>
      </w:pPr>
      <w:r w:rsidRPr="00CC004B">
        <w:rPr>
          <w:rFonts w:eastAsia="Source Sans Pro Black"/>
        </w:rPr>
        <w:t>c.</w:t>
      </w:r>
      <w:r>
        <w:rPr>
          <w:rFonts w:eastAsia="Source Sans Pro Black"/>
        </w:rPr>
        <w:t xml:space="preserve"> </w:t>
      </w:r>
      <w:r w:rsidRPr="00CC004B">
        <w:rPr>
          <w:rFonts w:eastAsia="Source Sans Pro Black"/>
        </w:rPr>
        <w:t>Any other person or agency and their contact details:</w:t>
      </w:r>
    </w:p>
    <w:p w14:paraId="48C8E647" w14:textId="715F492A" w:rsidR="00DB3093" w:rsidRPr="00CC004B" w:rsidRDefault="00DB3093" w:rsidP="00DB3093">
      <w:pPr>
        <w:rPr>
          <w:rFonts w:eastAsia="Source Sans Pro Black"/>
        </w:rPr>
      </w:pPr>
      <w:r>
        <w:rPr>
          <w:rFonts w:eastAsia="Source Sans Pro Black"/>
        </w:rPr>
        <w:t>_____________________________________________________________________________________________________________________________________________</w:t>
      </w:r>
    </w:p>
    <w:p w14:paraId="0909929F" w14:textId="359A7C30" w:rsidR="00902562" w:rsidRPr="00902562" w:rsidRDefault="00902562" w:rsidP="00902562">
      <w:pPr>
        <w:pStyle w:val="pgnum"/>
      </w:pPr>
      <w:r w:rsidRPr="00606E8B">
        <w:lastRenderedPageBreak/>
        <w:t xml:space="preserve">Page </w:t>
      </w:r>
      <w:r>
        <w:t>8</w:t>
      </w:r>
    </w:p>
    <w:p w14:paraId="6509F8EA" w14:textId="02F4EBE0" w:rsidR="00CC004B" w:rsidRPr="00CC004B" w:rsidRDefault="00CC004B" w:rsidP="00C6510C">
      <w:pPr>
        <w:pStyle w:val="Heading2"/>
        <w:rPr>
          <w:rFonts w:eastAsia="Source Sans Pro Black"/>
        </w:rPr>
      </w:pPr>
      <w:r w:rsidRPr="00CC004B">
        <w:rPr>
          <w:rFonts w:eastAsia="Source Sans Pro Black"/>
        </w:rPr>
        <w:t>6.</w:t>
      </w:r>
      <w:r>
        <w:rPr>
          <w:rFonts w:eastAsia="Source Sans Pro Black"/>
        </w:rPr>
        <w:t xml:space="preserve"> </w:t>
      </w:r>
      <w:r w:rsidRPr="00CC004B">
        <w:rPr>
          <w:rFonts w:eastAsia="Source Sans Pro Black"/>
        </w:rPr>
        <w:t>Things to know when providing health services</w:t>
      </w:r>
    </w:p>
    <w:p w14:paraId="51C70A4C" w14:textId="03A7CFF5" w:rsidR="00CC004B" w:rsidRPr="00CC004B" w:rsidRDefault="00CC004B" w:rsidP="0072098B">
      <w:pPr>
        <w:spacing w:after="0"/>
        <w:ind w:left="357" w:hanging="357"/>
        <w:rPr>
          <w:rFonts w:eastAsia="Source Sans Pro Black"/>
        </w:rPr>
      </w:pPr>
      <w:r w:rsidRPr="00CC004B">
        <w:rPr>
          <w:rFonts w:eastAsia="Source Sans Pro Black"/>
        </w:rPr>
        <w:t>a.</w:t>
      </w:r>
      <w:r>
        <w:rPr>
          <w:rFonts w:eastAsia="Source Sans Pro Black"/>
        </w:rPr>
        <w:t xml:space="preserve"> </w:t>
      </w:r>
      <w:r w:rsidRPr="00CC004B">
        <w:rPr>
          <w:rFonts w:eastAsia="Source Sans Pro Black"/>
        </w:rPr>
        <w:t xml:space="preserve">I am in pain when — </w:t>
      </w:r>
      <w:proofErr w:type="spellStart"/>
      <w:r w:rsidRPr="00CC004B">
        <w:rPr>
          <w:rFonts w:eastAsia="Source Sans Pro Black"/>
        </w:rPr>
        <w:t>eg</w:t>
      </w:r>
      <w:proofErr w:type="spellEnd"/>
      <w:r w:rsidRPr="00CC004B">
        <w:rPr>
          <w:rFonts w:eastAsia="Source Sans Pro Black"/>
        </w:rPr>
        <w:t>, I tell you, I make a particular sound, I cover or hold an area of my body.</w:t>
      </w:r>
    </w:p>
    <w:p w14:paraId="57101DBC" w14:textId="77777777" w:rsidR="00CC004B" w:rsidRDefault="00CC004B" w:rsidP="0072098B">
      <w:pPr>
        <w:spacing w:after="0"/>
        <w:ind w:left="357" w:hanging="357"/>
        <w:rPr>
          <w:rFonts w:eastAsia="Source Sans Pro Black"/>
        </w:rPr>
      </w:pPr>
      <w:r w:rsidRPr="00CC004B">
        <w:rPr>
          <w:rFonts w:eastAsia="Source Sans Pro Black"/>
        </w:rPr>
        <w:t>b.</w:t>
      </w:r>
      <w:r>
        <w:rPr>
          <w:rFonts w:eastAsia="Source Sans Pro Black"/>
        </w:rPr>
        <w:t xml:space="preserve"> </w:t>
      </w:r>
      <w:r w:rsidRPr="00CC004B">
        <w:rPr>
          <w:rFonts w:eastAsia="Source Sans Pro Black"/>
        </w:rPr>
        <w:t xml:space="preserve">I am allergic to — </w:t>
      </w:r>
      <w:proofErr w:type="spellStart"/>
      <w:r w:rsidRPr="00CC004B">
        <w:rPr>
          <w:rFonts w:eastAsia="Source Sans Pro Black"/>
        </w:rPr>
        <w:t>eg</w:t>
      </w:r>
      <w:proofErr w:type="spellEnd"/>
      <w:r w:rsidRPr="00CC004B">
        <w:rPr>
          <w:rFonts w:eastAsia="Source Sans Pro Black"/>
        </w:rPr>
        <w:t>, certain medications, perfume, nuts.</w:t>
      </w:r>
    </w:p>
    <w:p w14:paraId="5C4EBD31" w14:textId="45AF4511" w:rsidR="00CC004B" w:rsidRPr="00CC004B" w:rsidRDefault="00CC004B" w:rsidP="0072098B">
      <w:pPr>
        <w:spacing w:after="0"/>
        <w:ind w:left="357" w:hanging="357"/>
        <w:rPr>
          <w:rFonts w:eastAsia="Source Sans Pro Black"/>
        </w:rPr>
      </w:pPr>
      <w:r w:rsidRPr="00CC004B">
        <w:rPr>
          <w:rFonts w:eastAsia="Source Sans Pro Black"/>
        </w:rPr>
        <w:t>c.</w:t>
      </w:r>
      <w:r>
        <w:rPr>
          <w:rFonts w:eastAsia="Source Sans Pro Black"/>
        </w:rPr>
        <w:t xml:space="preserve"> </w:t>
      </w:r>
      <w:r w:rsidRPr="00CC004B">
        <w:rPr>
          <w:rFonts w:eastAsia="Source Sans Pro Black"/>
        </w:rPr>
        <w:t xml:space="preserve">When giving me medication, please — </w:t>
      </w:r>
      <w:proofErr w:type="spellStart"/>
      <w:r w:rsidRPr="00CC004B">
        <w:rPr>
          <w:rFonts w:eastAsia="Source Sans Pro Black"/>
        </w:rPr>
        <w:t>eg</w:t>
      </w:r>
      <w:proofErr w:type="spellEnd"/>
      <w:r w:rsidRPr="00CC004B">
        <w:rPr>
          <w:rFonts w:eastAsia="Source Sans Pro Black"/>
        </w:rPr>
        <w:t>, put pills on a spoon, tell me what</w:t>
      </w:r>
      <w:r w:rsidR="0072098B">
        <w:rPr>
          <w:rFonts w:eastAsia="Source Sans Pro Black"/>
        </w:rPr>
        <w:t xml:space="preserve"> </w:t>
      </w:r>
      <w:r w:rsidRPr="00CC004B">
        <w:rPr>
          <w:rFonts w:eastAsia="Source Sans Pro Black"/>
        </w:rPr>
        <w:t>I will experience.</w:t>
      </w:r>
    </w:p>
    <w:p w14:paraId="7FEC06F0" w14:textId="0C25A214" w:rsidR="00CC004B" w:rsidRPr="00CC004B" w:rsidRDefault="00CC004B" w:rsidP="0072098B">
      <w:pPr>
        <w:spacing w:after="0"/>
        <w:ind w:left="714" w:hanging="357"/>
      </w:pPr>
      <w:r w:rsidRPr="00CC004B">
        <w:rPr>
          <w:rFonts w:eastAsia="Source Sans Pro Black"/>
        </w:rPr>
        <w:t>An up-to-date medication list is in the back cover of this booklet.</w:t>
      </w:r>
      <w:r w:rsidR="0072098B">
        <w:rPr>
          <w:rFonts w:eastAsia="Source Sans Pro Black"/>
        </w:rPr>
        <w:t xml:space="preserve"> </w:t>
      </w:r>
      <w:sdt>
        <w:sdtPr>
          <w:rPr>
            <w:rStyle w:val="Emphasis"/>
          </w:rPr>
          <w:id w:val="-1728068934"/>
          <w15:appearance w15:val="hidden"/>
          <w14:checkbox>
            <w14:checked w14:val="0"/>
            <w14:checkedState w14:val="2612" w14:font="MS Gothic"/>
            <w14:uncheckedState w14:val="2610" w14:font="MS Gothic"/>
          </w14:checkbox>
        </w:sdtPr>
        <w:sdtEndPr>
          <w:rPr>
            <w:rStyle w:val="Emphasis"/>
          </w:rPr>
        </w:sdtEndPr>
        <w:sdtContent>
          <w:r w:rsidR="0072098B">
            <w:rPr>
              <w:rStyle w:val="Emphasis"/>
              <w:rFonts w:ascii="MS Gothic" w:eastAsia="MS Gothic" w:hAnsi="MS Gothic" w:hint="eastAsia"/>
            </w:rPr>
            <w:t>☐</w:t>
          </w:r>
        </w:sdtContent>
      </w:sdt>
      <w:r w:rsidR="0072098B" w:rsidRPr="00CC004B">
        <w:rPr>
          <w:rFonts w:eastAsia="Source Sans Pro Black"/>
        </w:rPr>
        <w:t xml:space="preserve"> </w:t>
      </w:r>
      <w:r w:rsidR="0072098B" w:rsidRPr="00853D01">
        <w:rPr>
          <w:rFonts w:eastAsia="Source Sans Pro Black"/>
          <w:b/>
          <w:bCs/>
        </w:rPr>
        <w:t>Yes</w:t>
      </w:r>
      <w:r w:rsidR="0072098B">
        <w:rPr>
          <w:rFonts w:eastAsia="Source Sans Pro Black"/>
        </w:rPr>
        <w:t xml:space="preserve"> </w:t>
      </w:r>
      <w:sdt>
        <w:sdtPr>
          <w:rPr>
            <w:rStyle w:val="Emphasis"/>
          </w:rPr>
          <w:id w:val="-765854422"/>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72098B" w:rsidRPr="00CC004B">
        <w:rPr>
          <w:rFonts w:eastAsia="Source Sans Pro Black"/>
        </w:rPr>
        <w:t xml:space="preserve"> </w:t>
      </w:r>
      <w:r w:rsidR="0072098B" w:rsidRPr="00853D01">
        <w:rPr>
          <w:rFonts w:eastAsia="Source Sans Pro Black"/>
          <w:b/>
          <w:bCs/>
        </w:rPr>
        <w:t>No</w:t>
      </w:r>
    </w:p>
    <w:p w14:paraId="6D6AA6C2" w14:textId="09B14A11" w:rsidR="00CC004B" w:rsidRPr="00CC004B" w:rsidRDefault="00CC004B" w:rsidP="0072098B">
      <w:pPr>
        <w:spacing w:after="0"/>
        <w:ind w:left="357" w:hanging="357"/>
        <w:rPr>
          <w:rFonts w:eastAsia="Source Sans Pro Black"/>
        </w:rPr>
      </w:pPr>
      <w:r w:rsidRPr="00CC004B">
        <w:rPr>
          <w:rFonts w:eastAsia="Source Sans Pro Black"/>
        </w:rPr>
        <w:t>d.</w:t>
      </w:r>
      <w:r>
        <w:rPr>
          <w:rFonts w:eastAsia="Source Sans Pro Black"/>
        </w:rPr>
        <w:t xml:space="preserve"> </w:t>
      </w:r>
      <w:r w:rsidRPr="00CC004B">
        <w:rPr>
          <w:rFonts w:eastAsia="Source Sans Pro Black"/>
        </w:rPr>
        <w:t xml:space="preserve">Supplements and herbal remedies — </w:t>
      </w:r>
      <w:proofErr w:type="spellStart"/>
      <w:r w:rsidRPr="00CC004B">
        <w:rPr>
          <w:rFonts w:eastAsia="Source Sans Pro Black"/>
        </w:rPr>
        <w:t>eg</w:t>
      </w:r>
      <w:proofErr w:type="spellEnd"/>
      <w:r w:rsidRPr="00CC004B">
        <w:rPr>
          <w:rFonts w:eastAsia="Source Sans Pro Black"/>
        </w:rPr>
        <w:t>, I take vitamin C tablets daily.</w:t>
      </w:r>
    </w:p>
    <w:p w14:paraId="3CB14AA7" w14:textId="37278D98" w:rsidR="00CC004B" w:rsidRPr="00CC004B" w:rsidRDefault="00CC004B" w:rsidP="0072098B">
      <w:pPr>
        <w:spacing w:after="0"/>
        <w:ind w:left="357" w:hanging="357"/>
      </w:pPr>
      <w:r w:rsidRPr="00CC004B">
        <w:rPr>
          <w:rFonts w:eastAsia="Source Sans Pro Black"/>
        </w:rPr>
        <w:t>e.</w:t>
      </w:r>
      <w:r>
        <w:rPr>
          <w:rFonts w:eastAsia="Source Sans Pro Black"/>
        </w:rPr>
        <w:t xml:space="preserve"> </w:t>
      </w:r>
      <w:r w:rsidRPr="00CC004B">
        <w:rPr>
          <w:rFonts w:eastAsia="Source Sans Pro Black"/>
        </w:rPr>
        <w:t xml:space="preserve">When examining me, please — </w:t>
      </w:r>
      <w:proofErr w:type="spellStart"/>
      <w:r w:rsidRPr="00CC004B">
        <w:rPr>
          <w:rFonts w:eastAsia="Source Sans Pro Black"/>
        </w:rPr>
        <w:t>eg</w:t>
      </w:r>
      <w:proofErr w:type="spellEnd"/>
      <w:r w:rsidRPr="00CC004B">
        <w:rPr>
          <w:rFonts w:eastAsia="Source Sans Pro Black"/>
        </w:rPr>
        <w:t>, tell me what you are doing, be aware of my catheter bag, lie me on my left side.</w:t>
      </w:r>
    </w:p>
    <w:p w14:paraId="5A02EF5C" w14:textId="01E48A40" w:rsidR="00CC004B" w:rsidRPr="00CC004B" w:rsidRDefault="00CC004B" w:rsidP="0072098B">
      <w:pPr>
        <w:spacing w:after="0"/>
        <w:ind w:left="357" w:hanging="357"/>
      </w:pPr>
      <w:r w:rsidRPr="00CC004B">
        <w:rPr>
          <w:rFonts w:eastAsia="Source Sans Pro Black"/>
        </w:rPr>
        <w:t>f.</w:t>
      </w:r>
      <w:r>
        <w:rPr>
          <w:rFonts w:eastAsia="Source Sans Pro Black"/>
        </w:rPr>
        <w:t xml:space="preserve"> </w:t>
      </w:r>
      <w:proofErr w:type="gramStart"/>
      <w:r w:rsidRPr="00CC004B">
        <w:rPr>
          <w:rFonts w:eastAsia="Source Sans Pro Black"/>
        </w:rPr>
        <w:t>Other</w:t>
      </w:r>
      <w:proofErr w:type="gramEnd"/>
      <w:r w:rsidRPr="00CC004B">
        <w:rPr>
          <w:rFonts w:eastAsia="Source Sans Pro Black"/>
        </w:rPr>
        <w:t xml:space="preserve"> things you need to know about me when providing a health service.</w:t>
      </w:r>
    </w:p>
    <w:p w14:paraId="767DB601" w14:textId="77777777" w:rsidR="0072098B" w:rsidRDefault="0072098B">
      <w:pPr>
        <w:spacing w:after="240"/>
        <w:rPr>
          <w:rFonts w:eastAsia="Source Sans Pro Black" w:cs="Arial"/>
          <w:b/>
          <w:bCs/>
          <w:iCs/>
          <w:sz w:val="52"/>
          <w:szCs w:val="28"/>
        </w:rPr>
      </w:pPr>
      <w:r>
        <w:rPr>
          <w:rFonts w:eastAsia="Source Sans Pro Black"/>
        </w:rPr>
        <w:br w:type="page"/>
      </w:r>
    </w:p>
    <w:p w14:paraId="4ED50CCD" w14:textId="15847BAF" w:rsidR="0072098B" w:rsidRPr="00902562" w:rsidRDefault="0072098B" w:rsidP="0072098B">
      <w:pPr>
        <w:pStyle w:val="pgnum"/>
      </w:pPr>
      <w:r w:rsidRPr="00606E8B">
        <w:lastRenderedPageBreak/>
        <w:t xml:space="preserve">Page </w:t>
      </w:r>
      <w:r>
        <w:t>9</w:t>
      </w:r>
    </w:p>
    <w:p w14:paraId="25E8F330" w14:textId="0B19C3EB" w:rsidR="00CC004B" w:rsidRPr="00CC004B" w:rsidRDefault="00CC004B" w:rsidP="00C6510C">
      <w:pPr>
        <w:pStyle w:val="Heading2"/>
        <w:rPr>
          <w:rFonts w:eastAsia="Source Sans Pro Black"/>
        </w:rPr>
      </w:pPr>
      <w:r w:rsidRPr="00CC004B">
        <w:rPr>
          <w:rFonts w:eastAsia="Source Sans Pro Black"/>
        </w:rPr>
        <w:t>7.</w:t>
      </w:r>
      <w:r>
        <w:rPr>
          <w:rFonts w:eastAsia="Source Sans Pro Black"/>
        </w:rPr>
        <w:t xml:space="preserve"> </w:t>
      </w:r>
      <w:r w:rsidRPr="00CC004B">
        <w:rPr>
          <w:rFonts w:eastAsia="Source Sans Pro Black"/>
        </w:rPr>
        <w:t>Safety and comfort</w:t>
      </w:r>
    </w:p>
    <w:p w14:paraId="3AE6515B" w14:textId="7E93FD2F" w:rsidR="0072098B" w:rsidRDefault="00CC004B" w:rsidP="00CC004B">
      <w:pPr>
        <w:rPr>
          <w:rFonts w:eastAsia="Source Sans Pro Black"/>
        </w:rPr>
      </w:pPr>
      <w:r w:rsidRPr="00CC004B">
        <w:rPr>
          <w:rFonts w:eastAsia="Source Sans Pro Black"/>
        </w:rPr>
        <w:t>I need assistance for my safety and comfort</w:t>
      </w:r>
      <w:r w:rsidR="00AC1AA2">
        <w:rPr>
          <w:rFonts w:eastAsia="Source Sans Pro Black"/>
        </w:rPr>
        <w:t>:</w:t>
      </w:r>
    </w:p>
    <w:p w14:paraId="07843D2F" w14:textId="008C46B3" w:rsidR="00CC004B" w:rsidRPr="00CC004B" w:rsidRDefault="00DD37A0" w:rsidP="0072098B">
      <w:pPr>
        <w:spacing w:after="0"/>
        <w:ind w:left="714" w:hanging="357"/>
        <w:rPr>
          <w:rFonts w:eastAsia="Source Sans Pro Black"/>
        </w:rPr>
      </w:pPr>
      <w:sdt>
        <w:sdtPr>
          <w:rPr>
            <w:rStyle w:val="Emphasis"/>
          </w:rPr>
          <w:id w:val="236912773"/>
          <w15:appearance w15:val="hidden"/>
          <w14:checkbox>
            <w14:checked w14:val="0"/>
            <w14:checkedState w14:val="2612" w14:font="MS Gothic"/>
            <w14:uncheckedState w14:val="2610" w14:font="MS Gothic"/>
          </w14:checkbox>
        </w:sdtPr>
        <w:sdtEndPr>
          <w:rPr>
            <w:rStyle w:val="Emphasis"/>
          </w:rPr>
        </w:sdtEndPr>
        <w:sdtContent>
          <w:r w:rsidR="007115C1">
            <w:rPr>
              <w:rStyle w:val="Emphasis"/>
              <w:rFonts w:ascii="MS Gothic" w:eastAsia="MS Gothic" w:hAnsi="MS Gothic" w:hint="eastAsia"/>
            </w:rPr>
            <w:t>☐</w:t>
          </w:r>
        </w:sdtContent>
      </w:sdt>
      <w:r w:rsidR="0072098B" w:rsidRPr="00CC004B">
        <w:rPr>
          <w:rFonts w:eastAsia="Source Sans Pro Black"/>
        </w:rPr>
        <w:t xml:space="preserve"> </w:t>
      </w:r>
      <w:r w:rsidR="0072098B" w:rsidRPr="00853D01">
        <w:rPr>
          <w:rFonts w:eastAsia="Source Sans Pro Black"/>
          <w:b/>
          <w:bCs/>
        </w:rPr>
        <w:t>Yes</w:t>
      </w:r>
      <w:r w:rsidR="0072098B">
        <w:rPr>
          <w:rFonts w:eastAsia="Source Sans Pro Black"/>
        </w:rPr>
        <w:t xml:space="preserve"> </w:t>
      </w:r>
      <w:sdt>
        <w:sdtPr>
          <w:rPr>
            <w:rStyle w:val="Emphasis"/>
          </w:rPr>
          <w:id w:val="1227342265"/>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72098B" w:rsidRPr="00CC004B">
        <w:rPr>
          <w:rFonts w:eastAsia="Source Sans Pro Black"/>
        </w:rPr>
        <w:t xml:space="preserve"> </w:t>
      </w:r>
      <w:r w:rsidR="0072098B" w:rsidRPr="00853D01">
        <w:rPr>
          <w:rFonts w:eastAsia="Source Sans Pro Black"/>
          <w:b/>
          <w:bCs/>
        </w:rPr>
        <w:t>No</w:t>
      </w:r>
      <w:r w:rsidR="0072098B" w:rsidRPr="00CC004B">
        <w:rPr>
          <w:rFonts w:eastAsia="Source Sans Pro Black"/>
        </w:rPr>
        <w:t xml:space="preserve"> </w:t>
      </w:r>
      <w:r w:rsidR="0072098B">
        <w:rPr>
          <w:rFonts w:eastAsia="Source Sans Pro Black"/>
        </w:rPr>
        <w:t>(</w:t>
      </w:r>
      <w:r w:rsidR="00CC004B" w:rsidRPr="00CC004B">
        <w:rPr>
          <w:rFonts w:eastAsia="Source Sans Pro Black"/>
        </w:rPr>
        <w:t xml:space="preserve">If no, move to </w:t>
      </w:r>
      <w:r w:rsidR="0072098B">
        <w:rPr>
          <w:rFonts w:eastAsia="Source Sans Pro Black"/>
        </w:rPr>
        <w:t xml:space="preserve">print </w:t>
      </w:r>
      <w:r w:rsidR="00CC004B" w:rsidRPr="00CC004B">
        <w:rPr>
          <w:rFonts w:eastAsia="Source Sans Pro Black"/>
        </w:rPr>
        <w:t>page 11.</w:t>
      </w:r>
      <w:r w:rsidR="0072098B">
        <w:rPr>
          <w:rFonts w:eastAsia="Source Sans Pro Black"/>
        </w:rPr>
        <w:t>)</w:t>
      </w:r>
    </w:p>
    <w:p w14:paraId="46496B76" w14:textId="3DACD2C2" w:rsidR="00CC004B" w:rsidRPr="00CC004B" w:rsidRDefault="00CC004B" w:rsidP="0072098B">
      <w:pPr>
        <w:spacing w:after="0"/>
        <w:ind w:left="714" w:hanging="357"/>
        <w:rPr>
          <w:rFonts w:eastAsia="Source Sans Pro Black"/>
        </w:rPr>
      </w:pPr>
      <w:r w:rsidRPr="00CC004B">
        <w:rPr>
          <w:rFonts w:eastAsia="Source Sans Pro Black"/>
        </w:rPr>
        <w:t>a.</w:t>
      </w:r>
      <w:r>
        <w:rPr>
          <w:rFonts w:eastAsia="Source Sans Pro Black"/>
        </w:rPr>
        <w:t xml:space="preserve"> </w:t>
      </w:r>
      <w:r w:rsidRPr="00CC004B">
        <w:rPr>
          <w:rFonts w:eastAsia="Source Sans Pro Black"/>
        </w:rPr>
        <w:t xml:space="preserve">Things important for my physical safety — </w:t>
      </w:r>
      <w:proofErr w:type="spellStart"/>
      <w:r w:rsidRPr="00CC004B">
        <w:rPr>
          <w:rFonts w:eastAsia="Source Sans Pro Black"/>
        </w:rPr>
        <w:t>eg</w:t>
      </w:r>
      <w:proofErr w:type="spellEnd"/>
      <w:r w:rsidRPr="00CC004B">
        <w:rPr>
          <w:rFonts w:eastAsia="Source Sans Pro Black"/>
        </w:rPr>
        <w:t>, raised bed rails, my seat belt, sharp objects removed from room, sustained observation.</w:t>
      </w:r>
    </w:p>
    <w:p w14:paraId="3C66EB94" w14:textId="77777777" w:rsidR="00CC004B" w:rsidRDefault="00CC004B" w:rsidP="0072098B">
      <w:pPr>
        <w:spacing w:after="0"/>
        <w:ind w:left="714" w:hanging="357"/>
        <w:rPr>
          <w:rFonts w:eastAsia="Source Sans Pro Black"/>
        </w:rPr>
      </w:pPr>
      <w:r w:rsidRPr="00CC004B">
        <w:rPr>
          <w:rFonts w:eastAsia="Source Sans Pro Black"/>
        </w:rPr>
        <w:t>b.</w:t>
      </w:r>
      <w:r>
        <w:rPr>
          <w:rFonts w:eastAsia="Source Sans Pro Black"/>
        </w:rPr>
        <w:t xml:space="preserve"> </w:t>
      </w:r>
      <w:r w:rsidRPr="00CC004B">
        <w:rPr>
          <w:rFonts w:eastAsia="Source Sans Pro Black"/>
        </w:rPr>
        <w:t xml:space="preserve">Things that may upset me or make me become anxious are — </w:t>
      </w:r>
      <w:proofErr w:type="spellStart"/>
      <w:r w:rsidRPr="00CC004B">
        <w:rPr>
          <w:rFonts w:eastAsia="Source Sans Pro Black"/>
        </w:rPr>
        <w:t>eg</w:t>
      </w:r>
      <w:proofErr w:type="spellEnd"/>
      <w:r w:rsidRPr="00CC004B">
        <w:rPr>
          <w:rFonts w:eastAsia="Source Sans Pro Black"/>
        </w:rPr>
        <w:t>, bright lights, loud noise, lack of information.</w:t>
      </w:r>
    </w:p>
    <w:p w14:paraId="5CF3E8C9" w14:textId="66B97F8A" w:rsidR="00CC004B" w:rsidRPr="00CC004B" w:rsidRDefault="00CC004B" w:rsidP="0072098B">
      <w:pPr>
        <w:spacing w:after="0"/>
        <w:ind w:left="714" w:hanging="357"/>
        <w:rPr>
          <w:rFonts w:eastAsia="Source Sans Pro Black"/>
        </w:rPr>
      </w:pPr>
      <w:r w:rsidRPr="00CC004B">
        <w:rPr>
          <w:rFonts w:eastAsia="Source Sans Pro Black"/>
        </w:rPr>
        <w:t>c.</w:t>
      </w:r>
      <w:r>
        <w:rPr>
          <w:rFonts w:eastAsia="Source Sans Pro Black"/>
        </w:rPr>
        <w:t xml:space="preserve"> </w:t>
      </w:r>
      <w:r w:rsidRPr="00CC004B">
        <w:rPr>
          <w:rFonts w:eastAsia="Source Sans Pro Black"/>
        </w:rPr>
        <w:t xml:space="preserve">You would know that I am anxious or stressed when — </w:t>
      </w:r>
      <w:proofErr w:type="spellStart"/>
      <w:r w:rsidRPr="00CC004B">
        <w:rPr>
          <w:rFonts w:eastAsia="Source Sans Pro Black"/>
        </w:rPr>
        <w:t>eg</w:t>
      </w:r>
      <w:proofErr w:type="spellEnd"/>
      <w:r w:rsidRPr="00CC004B">
        <w:rPr>
          <w:rFonts w:eastAsia="Source Sans Pro Black"/>
        </w:rPr>
        <w:t>, I avoid eye contact, I bite myself, I cry, I bang objects.</w:t>
      </w:r>
    </w:p>
    <w:p w14:paraId="57C08E25" w14:textId="51481CA7" w:rsidR="00CC004B" w:rsidRPr="00CC004B" w:rsidRDefault="00CC004B" w:rsidP="0072098B">
      <w:pPr>
        <w:spacing w:after="0"/>
        <w:ind w:left="714" w:hanging="357"/>
        <w:rPr>
          <w:rFonts w:eastAsia="Source Sans Pro Black"/>
        </w:rPr>
      </w:pPr>
      <w:r w:rsidRPr="00CC004B">
        <w:rPr>
          <w:rFonts w:eastAsia="Source Sans Pro Black"/>
        </w:rPr>
        <w:t>d.</w:t>
      </w:r>
      <w:r>
        <w:rPr>
          <w:rFonts w:eastAsia="Source Sans Pro Black"/>
        </w:rPr>
        <w:t xml:space="preserve"> </w:t>
      </w:r>
      <w:r w:rsidRPr="00CC004B">
        <w:rPr>
          <w:rFonts w:eastAsia="Source Sans Pro Black"/>
        </w:rPr>
        <w:t>Things you could do to make me feel more in control and comfortable —</w:t>
      </w:r>
      <w:r w:rsidR="0072098B">
        <w:rPr>
          <w:rFonts w:eastAsia="Source Sans Pro Black"/>
        </w:rPr>
        <w:t xml:space="preserve"> </w:t>
      </w:r>
      <w:proofErr w:type="spellStart"/>
      <w:r w:rsidRPr="00CC004B">
        <w:rPr>
          <w:rFonts w:eastAsia="Source Sans Pro Black"/>
        </w:rPr>
        <w:t>eg</w:t>
      </w:r>
      <w:proofErr w:type="spellEnd"/>
      <w:r w:rsidRPr="00CC004B">
        <w:rPr>
          <w:rFonts w:eastAsia="Source Sans Pro Black"/>
        </w:rPr>
        <w:t>, play soft music, take me out for a walk, give me a task.</w:t>
      </w:r>
    </w:p>
    <w:p w14:paraId="44B093B5" w14:textId="77777777" w:rsidR="007115C1" w:rsidRDefault="007115C1">
      <w:pPr>
        <w:spacing w:after="240"/>
        <w:rPr>
          <w:rFonts w:eastAsia="Source Sans Pro Black" w:cs="Arial"/>
          <w:b/>
          <w:bCs/>
          <w:iCs/>
          <w:sz w:val="52"/>
          <w:szCs w:val="28"/>
        </w:rPr>
      </w:pPr>
      <w:r>
        <w:rPr>
          <w:rFonts w:eastAsia="Source Sans Pro Black"/>
        </w:rPr>
        <w:br w:type="page"/>
      </w:r>
    </w:p>
    <w:p w14:paraId="50D84611" w14:textId="047C231D" w:rsidR="007115C1" w:rsidRPr="00902562" w:rsidRDefault="007115C1" w:rsidP="007115C1">
      <w:pPr>
        <w:pStyle w:val="pgnum"/>
      </w:pPr>
      <w:r w:rsidRPr="00606E8B">
        <w:lastRenderedPageBreak/>
        <w:t xml:space="preserve">Page </w:t>
      </w:r>
      <w:r>
        <w:t>10</w:t>
      </w:r>
    </w:p>
    <w:p w14:paraId="70CA746E" w14:textId="4D51582D" w:rsidR="00CC004B" w:rsidRPr="00CC004B" w:rsidRDefault="00CC004B" w:rsidP="00C6510C">
      <w:pPr>
        <w:pStyle w:val="Heading2"/>
        <w:rPr>
          <w:rFonts w:eastAsia="Source Sans Pro Black"/>
        </w:rPr>
      </w:pPr>
      <w:r w:rsidRPr="00CC004B">
        <w:rPr>
          <w:rFonts w:eastAsia="Source Sans Pro Black"/>
        </w:rPr>
        <w:t>8.</w:t>
      </w:r>
      <w:r>
        <w:rPr>
          <w:rFonts w:eastAsia="Source Sans Pro Black"/>
        </w:rPr>
        <w:t xml:space="preserve"> </w:t>
      </w:r>
      <w:r w:rsidRPr="00CC004B">
        <w:rPr>
          <w:rFonts w:eastAsia="Source Sans Pro Black"/>
        </w:rPr>
        <w:t>Moving around</w:t>
      </w:r>
    </w:p>
    <w:p w14:paraId="6CBDE833" w14:textId="77777777" w:rsidR="007115C1" w:rsidRDefault="00CC004B" w:rsidP="00CC004B">
      <w:pPr>
        <w:rPr>
          <w:rFonts w:eastAsia="Source Sans Pro Black"/>
        </w:rPr>
      </w:pPr>
      <w:r w:rsidRPr="00CC004B">
        <w:rPr>
          <w:rFonts w:eastAsia="Source Sans Pro Black"/>
        </w:rPr>
        <w:t xml:space="preserve">I need assistance to move </w:t>
      </w:r>
      <w:proofErr w:type="gramStart"/>
      <w:r w:rsidRPr="00CC004B">
        <w:rPr>
          <w:rFonts w:eastAsia="Source Sans Pro Black"/>
        </w:rPr>
        <w:t>around</w:t>
      </w:r>
      <w:proofErr w:type="gramEnd"/>
    </w:p>
    <w:p w14:paraId="66A292FE" w14:textId="27842D0E" w:rsidR="00CC004B" w:rsidRPr="00CC004B" w:rsidRDefault="00DD37A0" w:rsidP="007115C1">
      <w:pPr>
        <w:spacing w:after="0"/>
        <w:ind w:left="714" w:hanging="357"/>
        <w:rPr>
          <w:rFonts w:eastAsia="Source Sans Pro Black"/>
        </w:rPr>
      </w:pPr>
      <w:sdt>
        <w:sdtPr>
          <w:rPr>
            <w:rStyle w:val="Emphasis"/>
          </w:rPr>
          <w:id w:val="-393193276"/>
          <w15:appearance w15:val="hidden"/>
          <w14:checkbox>
            <w14:checked w14:val="0"/>
            <w14:checkedState w14:val="2612" w14:font="MS Gothic"/>
            <w14:uncheckedState w14:val="2610" w14:font="MS Gothic"/>
          </w14:checkbox>
        </w:sdtPr>
        <w:sdtEndPr>
          <w:rPr>
            <w:rStyle w:val="Emphasis"/>
          </w:rPr>
        </w:sdtEndPr>
        <w:sdtContent>
          <w:r w:rsidR="00CB7148">
            <w:rPr>
              <w:rStyle w:val="Emphasis"/>
              <w:rFonts w:ascii="MS Gothic" w:eastAsia="MS Gothic" w:hAnsi="MS Gothic" w:hint="eastAsia"/>
            </w:rPr>
            <w:t>☐</w:t>
          </w:r>
        </w:sdtContent>
      </w:sdt>
      <w:r w:rsidR="007115C1" w:rsidRPr="00CC004B">
        <w:rPr>
          <w:rFonts w:eastAsia="Source Sans Pro Black"/>
        </w:rPr>
        <w:t xml:space="preserve"> </w:t>
      </w:r>
      <w:r w:rsidR="007115C1" w:rsidRPr="00853D01">
        <w:rPr>
          <w:rFonts w:eastAsia="Source Sans Pro Black"/>
          <w:b/>
          <w:bCs/>
        </w:rPr>
        <w:t>Yes</w:t>
      </w:r>
      <w:r w:rsidR="007115C1">
        <w:rPr>
          <w:rFonts w:eastAsia="Source Sans Pro Black"/>
        </w:rPr>
        <w:t xml:space="preserve"> </w:t>
      </w:r>
      <w:sdt>
        <w:sdtPr>
          <w:rPr>
            <w:rStyle w:val="Emphasis"/>
          </w:rPr>
          <w:id w:val="-1155909084"/>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7115C1" w:rsidRPr="00CC004B">
        <w:rPr>
          <w:rFonts w:eastAsia="Source Sans Pro Black"/>
        </w:rPr>
        <w:t xml:space="preserve"> </w:t>
      </w:r>
      <w:r w:rsidR="007115C1" w:rsidRPr="00853D01">
        <w:rPr>
          <w:rFonts w:eastAsia="Source Sans Pro Black"/>
          <w:b/>
          <w:bCs/>
        </w:rPr>
        <w:t>No</w:t>
      </w:r>
    </w:p>
    <w:p w14:paraId="156A2652" w14:textId="77777777" w:rsidR="00CC004B" w:rsidRPr="00CC004B" w:rsidRDefault="00CC004B" w:rsidP="007115C1">
      <w:pPr>
        <w:spacing w:after="0"/>
        <w:ind w:left="357" w:hanging="357"/>
        <w:rPr>
          <w:rFonts w:eastAsia="Source Sans Pro Black"/>
        </w:rPr>
      </w:pPr>
      <w:r w:rsidRPr="00CC004B">
        <w:rPr>
          <w:rFonts w:eastAsia="Source Sans Pro Black"/>
        </w:rPr>
        <w:t>a.</w:t>
      </w:r>
      <w:r w:rsidRPr="00CC004B">
        <w:rPr>
          <w:rFonts w:eastAsia="Source Sans Pro Black"/>
        </w:rPr>
        <w:tab/>
        <w:t xml:space="preserve">I move around using — </w:t>
      </w:r>
      <w:proofErr w:type="spellStart"/>
      <w:r w:rsidRPr="00CC004B">
        <w:rPr>
          <w:rFonts w:eastAsia="Source Sans Pro Black"/>
        </w:rPr>
        <w:t>eg</w:t>
      </w:r>
      <w:proofErr w:type="spellEnd"/>
      <w:r w:rsidRPr="00CC004B">
        <w:rPr>
          <w:rFonts w:eastAsia="Source Sans Pro Black"/>
        </w:rPr>
        <w:t>, a mobility aid, I need a hoist for transfers, I have a guide dog.</w:t>
      </w:r>
    </w:p>
    <w:p w14:paraId="23003126" w14:textId="33EBFFA5" w:rsidR="00CC004B" w:rsidRPr="00CC004B" w:rsidRDefault="00CC004B" w:rsidP="007115C1">
      <w:pPr>
        <w:spacing w:after="0"/>
        <w:ind w:left="357" w:hanging="357"/>
      </w:pPr>
      <w:r w:rsidRPr="00CC004B">
        <w:rPr>
          <w:rFonts w:eastAsia="Source Sans Pro Black"/>
        </w:rPr>
        <w:t>b.</w:t>
      </w:r>
      <w:r w:rsidRPr="00CC004B">
        <w:rPr>
          <w:rFonts w:eastAsia="Source Sans Pro Black"/>
        </w:rPr>
        <w:tab/>
        <w:t xml:space="preserve">If you are assisting me you need to know — </w:t>
      </w:r>
      <w:proofErr w:type="spellStart"/>
      <w:r w:rsidRPr="00CC004B">
        <w:rPr>
          <w:rFonts w:eastAsia="Source Sans Pro Black"/>
        </w:rPr>
        <w:t>eg</w:t>
      </w:r>
      <w:proofErr w:type="spellEnd"/>
      <w:r w:rsidRPr="00CC004B">
        <w:rPr>
          <w:rFonts w:eastAsia="Source Sans Pro Black"/>
        </w:rPr>
        <w:t>, roll me on one side when assisting me to move in bed, let me hold your left arm when you are guiding</w:t>
      </w:r>
      <w:r>
        <w:t xml:space="preserve"> </w:t>
      </w:r>
      <w:r w:rsidRPr="00CC004B">
        <w:rPr>
          <w:rFonts w:eastAsia="Source Sans Pro Black"/>
        </w:rPr>
        <w:t>me, please put my power wheelchair on charge at night.</w:t>
      </w:r>
    </w:p>
    <w:p w14:paraId="44463DB4" w14:textId="77777777" w:rsidR="00FD277F" w:rsidRDefault="00FD277F">
      <w:pPr>
        <w:spacing w:after="240"/>
        <w:rPr>
          <w:rFonts w:eastAsia="Source Sans Pro Black" w:cs="Arial"/>
          <w:b/>
          <w:bCs/>
          <w:iCs/>
          <w:sz w:val="52"/>
          <w:szCs w:val="28"/>
        </w:rPr>
      </w:pPr>
      <w:r>
        <w:rPr>
          <w:rFonts w:eastAsia="Source Sans Pro Black"/>
        </w:rPr>
        <w:br w:type="page"/>
      </w:r>
    </w:p>
    <w:p w14:paraId="04FE7216" w14:textId="268B71CF" w:rsidR="00FD277F" w:rsidRPr="00902562" w:rsidRDefault="00FD277F" w:rsidP="00FD277F">
      <w:pPr>
        <w:pStyle w:val="pgnum"/>
      </w:pPr>
      <w:r w:rsidRPr="00606E8B">
        <w:lastRenderedPageBreak/>
        <w:t xml:space="preserve">Page </w:t>
      </w:r>
      <w:r>
        <w:t>11</w:t>
      </w:r>
    </w:p>
    <w:p w14:paraId="31B9C563" w14:textId="7EE57854" w:rsidR="00CC004B" w:rsidRPr="00CC004B" w:rsidRDefault="00CC004B" w:rsidP="00C6510C">
      <w:pPr>
        <w:pStyle w:val="Heading2"/>
        <w:rPr>
          <w:rFonts w:eastAsia="Source Sans Pro Black"/>
        </w:rPr>
      </w:pPr>
      <w:r w:rsidRPr="00CC004B">
        <w:rPr>
          <w:rFonts w:eastAsia="Source Sans Pro Black"/>
        </w:rPr>
        <w:t>9.</w:t>
      </w:r>
      <w:r>
        <w:rPr>
          <w:rFonts w:eastAsia="Source Sans Pro Black"/>
        </w:rPr>
        <w:t xml:space="preserve"> </w:t>
      </w:r>
      <w:r w:rsidRPr="00CC004B">
        <w:rPr>
          <w:rFonts w:eastAsia="Source Sans Pro Black"/>
        </w:rPr>
        <w:t>Daily activities</w:t>
      </w:r>
    </w:p>
    <w:p w14:paraId="4F3702F2" w14:textId="65D9CB65" w:rsidR="00CC004B" w:rsidRDefault="00CC004B" w:rsidP="00CC004B">
      <w:pPr>
        <w:rPr>
          <w:rFonts w:eastAsia="Source Sans Pro Black"/>
        </w:rPr>
      </w:pPr>
      <w:r w:rsidRPr="00CC004B">
        <w:rPr>
          <w:rFonts w:eastAsia="Source Sans Pro Black"/>
        </w:rPr>
        <w:t>I may need assistance with some daily activities</w:t>
      </w:r>
      <w:r w:rsidR="00CB7148">
        <w:rPr>
          <w:rFonts w:eastAsia="Source Sans Pro Black"/>
        </w:rPr>
        <w:t>.</w:t>
      </w:r>
    </w:p>
    <w:p w14:paraId="5C1E7609" w14:textId="6DF53C74" w:rsidR="00CC004B" w:rsidRPr="00CC004B" w:rsidRDefault="00DD37A0" w:rsidP="00CB7148">
      <w:pPr>
        <w:spacing w:after="0"/>
        <w:ind w:left="714" w:hanging="357"/>
        <w:rPr>
          <w:rFonts w:eastAsia="Source Sans Pro Black"/>
        </w:rPr>
      </w:pPr>
      <w:sdt>
        <w:sdtPr>
          <w:rPr>
            <w:rStyle w:val="Emphasis"/>
          </w:rPr>
          <w:id w:val="-694772279"/>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CB7148" w:rsidRPr="00CC004B">
        <w:rPr>
          <w:rFonts w:eastAsia="Source Sans Pro Black"/>
        </w:rPr>
        <w:t xml:space="preserve"> </w:t>
      </w:r>
      <w:r w:rsidR="00CB7148" w:rsidRPr="00853D01">
        <w:rPr>
          <w:rFonts w:eastAsia="Source Sans Pro Black"/>
          <w:b/>
          <w:bCs/>
        </w:rPr>
        <w:t>Yes</w:t>
      </w:r>
      <w:r w:rsidR="00CB7148">
        <w:rPr>
          <w:rFonts w:eastAsia="Source Sans Pro Black"/>
        </w:rPr>
        <w:t xml:space="preserve"> </w:t>
      </w:r>
      <w:sdt>
        <w:sdtPr>
          <w:rPr>
            <w:rStyle w:val="Emphasis"/>
          </w:rPr>
          <w:id w:val="2080247207"/>
          <w15:appearance w15:val="hidden"/>
          <w14:checkbox>
            <w14:checked w14:val="0"/>
            <w14:checkedState w14:val="2612" w14:font="MS Gothic"/>
            <w14:uncheckedState w14:val="2610" w14:font="MS Gothic"/>
          </w14:checkbox>
        </w:sdtPr>
        <w:sdtEndPr>
          <w:rPr>
            <w:rStyle w:val="Emphasis"/>
          </w:rPr>
        </w:sdtEndPr>
        <w:sdtContent>
          <w:r w:rsidR="008B7AB0">
            <w:rPr>
              <w:rStyle w:val="Emphasis"/>
              <w:rFonts w:ascii="MS Gothic" w:eastAsia="MS Gothic" w:hAnsi="MS Gothic" w:hint="eastAsia"/>
            </w:rPr>
            <w:t>☐</w:t>
          </w:r>
        </w:sdtContent>
      </w:sdt>
      <w:r w:rsidR="00CB7148" w:rsidRPr="00CC004B">
        <w:rPr>
          <w:rFonts w:eastAsia="Source Sans Pro Black"/>
        </w:rPr>
        <w:t xml:space="preserve"> </w:t>
      </w:r>
      <w:r w:rsidR="00CB7148" w:rsidRPr="00853D01">
        <w:rPr>
          <w:rFonts w:eastAsia="Source Sans Pro Black"/>
          <w:b/>
          <w:bCs/>
        </w:rPr>
        <w:t>No</w:t>
      </w:r>
    </w:p>
    <w:p w14:paraId="09DF630F" w14:textId="77777777" w:rsidR="00CC004B" w:rsidRDefault="00CC004B" w:rsidP="00CB7148">
      <w:pPr>
        <w:spacing w:after="0"/>
        <w:ind w:left="357" w:hanging="357"/>
        <w:rPr>
          <w:rFonts w:eastAsia="Source Sans Pro Black"/>
        </w:rPr>
      </w:pPr>
      <w:r w:rsidRPr="00CC004B">
        <w:rPr>
          <w:rFonts w:eastAsia="Source Sans Pro Black"/>
        </w:rPr>
        <w:t>a.</w:t>
      </w:r>
      <w:r w:rsidRPr="00CC004B">
        <w:rPr>
          <w:rFonts w:eastAsia="Source Sans Pro Black"/>
        </w:rPr>
        <w:tab/>
        <w:t xml:space="preserve">Using the toilet — </w:t>
      </w:r>
      <w:proofErr w:type="spellStart"/>
      <w:r w:rsidRPr="00CC004B">
        <w:rPr>
          <w:rFonts w:eastAsia="Source Sans Pro Black"/>
        </w:rPr>
        <w:t>eg</w:t>
      </w:r>
      <w:proofErr w:type="spellEnd"/>
      <w:r w:rsidRPr="00CC004B">
        <w:rPr>
          <w:rFonts w:eastAsia="Source Sans Pro Black"/>
        </w:rPr>
        <w:t>, I need assistance with buttons and zips.</w:t>
      </w:r>
    </w:p>
    <w:p w14:paraId="0CB97240" w14:textId="3457081F" w:rsidR="00CC004B" w:rsidRPr="00CC004B" w:rsidRDefault="00CC004B" w:rsidP="00CB7148">
      <w:pPr>
        <w:spacing w:after="0"/>
        <w:ind w:left="357" w:hanging="357"/>
        <w:rPr>
          <w:rFonts w:eastAsia="Source Sans Pro Black"/>
        </w:rPr>
      </w:pPr>
      <w:r w:rsidRPr="00CC004B">
        <w:rPr>
          <w:rFonts w:eastAsia="Source Sans Pro Black"/>
        </w:rPr>
        <w:t>b.</w:t>
      </w:r>
      <w:r w:rsidRPr="00CC004B">
        <w:rPr>
          <w:rFonts w:eastAsia="Source Sans Pro Black"/>
        </w:rPr>
        <w:tab/>
        <w:t xml:space="preserve">Washing/taking a shower — </w:t>
      </w:r>
      <w:proofErr w:type="spellStart"/>
      <w:r w:rsidRPr="00CC004B">
        <w:rPr>
          <w:rFonts w:eastAsia="Source Sans Pro Black"/>
        </w:rPr>
        <w:t>eg</w:t>
      </w:r>
      <w:proofErr w:type="spellEnd"/>
      <w:r w:rsidRPr="00CC004B">
        <w:rPr>
          <w:rFonts w:eastAsia="Source Sans Pro Black"/>
        </w:rPr>
        <w:t>, I need assistance to dry myself, wash my hair.</w:t>
      </w:r>
    </w:p>
    <w:p w14:paraId="4531DA7F" w14:textId="30E65C31" w:rsidR="00CC004B" w:rsidRPr="00CC004B" w:rsidRDefault="00CC004B" w:rsidP="00CB7148">
      <w:pPr>
        <w:spacing w:after="0"/>
        <w:ind w:left="357" w:hanging="357"/>
      </w:pPr>
      <w:r w:rsidRPr="00CC004B">
        <w:rPr>
          <w:rFonts w:eastAsia="Source Sans Pro Black"/>
        </w:rPr>
        <w:t>c.</w:t>
      </w:r>
      <w:r w:rsidRPr="00CC004B">
        <w:rPr>
          <w:rFonts w:eastAsia="Source Sans Pro Black"/>
        </w:rPr>
        <w:tab/>
        <w:t xml:space="preserve">Grooming &amp; personal hygiene — </w:t>
      </w:r>
      <w:proofErr w:type="spellStart"/>
      <w:r w:rsidRPr="00CC004B">
        <w:rPr>
          <w:rFonts w:eastAsia="Source Sans Pro Black"/>
        </w:rPr>
        <w:t>eg</w:t>
      </w:r>
      <w:proofErr w:type="spellEnd"/>
      <w:r w:rsidRPr="00CC004B">
        <w:rPr>
          <w:rFonts w:eastAsia="Source Sans Pro Black"/>
        </w:rPr>
        <w:t>, I need assistance to brush my hair, to use a toothbrush.</w:t>
      </w:r>
    </w:p>
    <w:p w14:paraId="76C49E86" w14:textId="0C858301" w:rsidR="00CC004B" w:rsidRPr="00CC004B" w:rsidRDefault="00CC004B" w:rsidP="00CB7148">
      <w:pPr>
        <w:spacing w:after="0"/>
        <w:ind w:left="357" w:hanging="357"/>
      </w:pPr>
      <w:r w:rsidRPr="00CC004B">
        <w:rPr>
          <w:rFonts w:eastAsia="Source Sans Pro Black"/>
        </w:rPr>
        <w:t>d.</w:t>
      </w:r>
      <w:r w:rsidRPr="00CC004B">
        <w:rPr>
          <w:rFonts w:eastAsia="Source Sans Pro Black"/>
        </w:rPr>
        <w:tab/>
        <w:t xml:space="preserve">Dressing and undressing — </w:t>
      </w:r>
      <w:proofErr w:type="spellStart"/>
      <w:r w:rsidRPr="00CC004B">
        <w:rPr>
          <w:rFonts w:eastAsia="Source Sans Pro Black"/>
        </w:rPr>
        <w:t>eg</w:t>
      </w:r>
      <w:proofErr w:type="spellEnd"/>
      <w:r w:rsidRPr="00CC004B">
        <w:rPr>
          <w:rFonts w:eastAsia="Source Sans Pro Black"/>
        </w:rPr>
        <w:t>, I need assistance with buttons, I can’t put on shoes.</w:t>
      </w:r>
    </w:p>
    <w:p w14:paraId="26A5AAB5" w14:textId="788AB171" w:rsidR="00CC004B" w:rsidRPr="00CC004B" w:rsidRDefault="00CC004B" w:rsidP="00CB7148">
      <w:pPr>
        <w:spacing w:after="0"/>
        <w:ind w:left="357" w:hanging="357"/>
      </w:pPr>
      <w:r w:rsidRPr="00CC004B">
        <w:rPr>
          <w:rFonts w:eastAsia="Source Sans Pro Black"/>
        </w:rPr>
        <w:t>e.</w:t>
      </w:r>
      <w:r w:rsidRPr="00CC004B">
        <w:rPr>
          <w:rFonts w:eastAsia="Source Sans Pro Black"/>
        </w:rPr>
        <w:tab/>
        <w:t xml:space="preserve">Eating and drinking — </w:t>
      </w:r>
      <w:proofErr w:type="spellStart"/>
      <w:r w:rsidRPr="00CC004B">
        <w:rPr>
          <w:rFonts w:eastAsia="Source Sans Pro Black"/>
        </w:rPr>
        <w:t>eg</w:t>
      </w:r>
      <w:proofErr w:type="spellEnd"/>
      <w:r w:rsidRPr="00CC004B">
        <w:rPr>
          <w:rFonts w:eastAsia="Source Sans Pro Black"/>
        </w:rPr>
        <w:t>, tell me what is in the food, I need a straw for all fluid, I need food in bite-sized pieces, food must be soft and moist.</w:t>
      </w:r>
    </w:p>
    <w:p w14:paraId="3FB98B9D" w14:textId="53A84D63" w:rsidR="00CB7148" w:rsidRDefault="00CC004B" w:rsidP="00CB7148">
      <w:pPr>
        <w:spacing w:after="0"/>
        <w:ind w:left="357" w:hanging="357"/>
        <w:rPr>
          <w:rFonts w:ascii="Source Sans Pro" w:eastAsia="Source Sans Pro Black" w:hAnsi="Source Sans Pro" w:cs="Source Sans Pro Black"/>
          <w:color w:val="231F20"/>
          <w:sz w:val="29"/>
          <w:szCs w:val="29"/>
        </w:rPr>
      </w:pPr>
      <w:r w:rsidRPr="00CC004B">
        <w:rPr>
          <w:rFonts w:eastAsia="Source Sans Pro Black"/>
        </w:rPr>
        <w:t>f.</w:t>
      </w:r>
      <w:r w:rsidRPr="00CC004B">
        <w:rPr>
          <w:rFonts w:eastAsia="Source Sans Pro Black"/>
        </w:rPr>
        <w:tab/>
        <w:t xml:space="preserve">Sleeping — </w:t>
      </w:r>
      <w:proofErr w:type="spellStart"/>
      <w:r w:rsidRPr="00CC004B">
        <w:rPr>
          <w:rFonts w:eastAsia="Source Sans Pro Black"/>
        </w:rPr>
        <w:t>eg</w:t>
      </w:r>
      <w:proofErr w:type="spellEnd"/>
      <w:r w:rsidRPr="00CC004B">
        <w:rPr>
          <w:rFonts w:eastAsia="Source Sans Pro Black"/>
        </w:rPr>
        <w:t>, I have sleep aid medication, I need water before I sleep, I need the light on</w:t>
      </w:r>
      <w:r w:rsidRPr="00254F6D">
        <w:rPr>
          <w:rFonts w:ascii="Source Sans Pro" w:eastAsia="Source Sans Pro Black" w:hAnsi="Source Sans Pro" w:cs="Source Sans Pro Black"/>
          <w:color w:val="231F20"/>
          <w:sz w:val="29"/>
          <w:szCs w:val="29"/>
        </w:rPr>
        <w:t>.</w:t>
      </w:r>
    </w:p>
    <w:p w14:paraId="7AADACEC" w14:textId="77777777" w:rsidR="00CB7148" w:rsidRDefault="00CB7148">
      <w:pPr>
        <w:spacing w:after="240"/>
        <w:rPr>
          <w:rFonts w:ascii="Source Sans Pro" w:eastAsia="Source Sans Pro Black" w:hAnsi="Source Sans Pro" w:cs="Source Sans Pro Black"/>
          <w:color w:val="231F20"/>
          <w:sz w:val="29"/>
          <w:szCs w:val="29"/>
        </w:rPr>
      </w:pPr>
      <w:r>
        <w:rPr>
          <w:rFonts w:ascii="Source Sans Pro" w:eastAsia="Source Sans Pro Black" w:hAnsi="Source Sans Pro" w:cs="Source Sans Pro Black"/>
          <w:color w:val="231F20"/>
          <w:sz w:val="29"/>
          <w:szCs w:val="29"/>
        </w:rPr>
        <w:br w:type="page"/>
      </w:r>
    </w:p>
    <w:p w14:paraId="586FCA14" w14:textId="25792769" w:rsidR="00CC004B" w:rsidRPr="00CC004B" w:rsidRDefault="00CB7148" w:rsidP="00CB7148">
      <w:pPr>
        <w:pStyle w:val="pgnum"/>
      </w:pPr>
      <w:r w:rsidRPr="00606E8B">
        <w:lastRenderedPageBreak/>
        <w:t xml:space="preserve">Page </w:t>
      </w:r>
      <w:r>
        <w:t>12</w:t>
      </w:r>
    </w:p>
    <w:p w14:paraId="3341981C" w14:textId="77777777" w:rsidR="00CC004B" w:rsidRPr="00CC004B" w:rsidRDefault="00CC004B" w:rsidP="00C6510C">
      <w:pPr>
        <w:pStyle w:val="Heading2"/>
        <w:rPr>
          <w:rFonts w:eastAsia="Source Sans Pro Black"/>
        </w:rPr>
      </w:pPr>
      <w:r w:rsidRPr="00CC004B">
        <w:rPr>
          <w:rFonts w:eastAsia="Source Sans Pro Black"/>
        </w:rPr>
        <w:t>10. Other helpful information</w:t>
      </w:r>
    </w:p>
    <w:p w14:paraId="0CA4EE6B" w14:textId="77777777" w:rsidR="00CC004B" w:rsidRPr="00CC004B" w:rsidRDefault="00CC004B" w:rsidP="00CB7148">
      <w:pPr>
        <w:spacing w:after="0"/>
        <w:ind w:left="357" w:hanging="357"/>
        <w:rPr>
          <w:rFonts w:eastAsia="Source Sans Pro Black"/>
        </w:rPr>
      </w:pPr>
      <w:r w:rsidRPr="00CC004B">
        <w:rPr>
          <w:rFonts w:eastAsia="Source Sans Pro Black"/>
        </w:rPr>
        <w:t>a.</w:t>
      </w:r>
      <w:r w:rsidRPr="00CC004B">
        <w:rPr>
          <w:rFonts w:eastAsia="Source Sans Pro Black"/>
        </w:rPr>
        <w:tab/>
        <w:t xml:space="preserve">I like — </w:t>
      </w:r>
      <w:proofErr w:type="spellStart"/>
      <w:r w:rsidRPr="00CC004B">
        <w:rPr>
          <w:rFonts w:eastAsia="Source Sans Pro Black"/>
        </w:rPr>
        <w:t>eg</w:t>
      </w:r>
      <w:proofErr w:type="spellEnd"/>
      <w:r w:rsidRPr="00CC004B">
        <w:rPr>
          <w:rFonts w:eastAsia="Source Sans Pro Black"/>
        </w:rPr>
        <w:t>, music, routines.</w:t>
      </w:r>
    </w:p>
    <w:p w14:paraId="4975A8C7" w14:textId="72F63EBC" w:rsidR="00CC004B" w:rsidRPr="00CC004B" w:rsidRDefault="00CC004B" w:rsidP="00CB7148">
      <w:pPr>
        <w:spacing w:after="0"/>
        <w:ind w:left="357" w:hanging="357"/>
      </w:pPr>
      <w:r w:rsidRPr="00CC004B">
        <w:rPr>
          <w:rFonts w:eastAsia="Source Sans Pro Black"/>
        </w:rPr>
        <w:t>b.</w:t>
      </w:r>
      <w:r w:rsidRPr="00CC004B">
        <w:rPr>
          <w:rFonts w:eastAsia="Source Sans Pro Black"/>
        </w:rPr>
        <w:tab/>
        <w:t xml:space="preserve">I do not like — </w:t>
      </w:r>
      <w:proofErr w:type="spellStart"/>
      <w:r w:rsidRPr="00CC004B">
        <w:rPr>
          <w:rFonts w:eastAsia="Source Sans Pro Black"/>
        </w:rPr>
        <w:t>eg</w:t>
      </w:r>
      <w:proofErr w:type="spellEnd"/>
      <w:r w:rsidRPr="00CC004B">
        <w:rPr>
          <w:rFonts w:eastAsia="Source Sans Pro Black"/>
        </w:rPr>
        <w:t>, certain food, dark rooms.</w:t>
      </w:r>
    </w:p>
    <w:p w14:paraId="10936964" w14:textId="643B86F5" w:rsidR="00CC004B" w:rsidRPr="00CC004B" w:rsidRDefault="00CC004B" w:rsidP="00CB7148">
      <w:pPr>
        <w:spacing w:after="0"/>
        <w:ind w:left="357" w:hanging="357"/>
      </w:pPr>
      <w:r w:rsidRPr="00CC004B">
        <w:rPr>
          <w:rFonts w:eastAsia="Source Sans Pro Black"/>
        </w:rPr>
        <w:t>c.</w:t>
      </w:r>
      <w:r w:rsidRPr="00CC004B">
        <w:rPr>
          <w:rFonts w:eastAsia="Source Sans Pro Black"/>
        </w:rPr>
        <w:tab/>
        <w:t xml:space="preserve">My religious/spiritual needs — </w:t>
      </w:r>
      <w:proofErr w:type="spellStart"/>
      <w:r w:rsidRPr="00CC004B">
        <w:rPr>
          <w:rFonts w:eastAsia="Source Sans Pro Black"/>
        </w:rPr>
        <w:t>eg</w:t>
      </w:r>
      <w:proofErr w:type="spellEnd"/>
      <w:r w:rsidRPr="00CC004B">
        <w:rPr>
          <w:rFonts w:eastAsia="Source Sans Pro Black"/>
        </w:rPr>
        <w:t>, karakia/prayers, Halal food.</w:t>
      </w:r>
    </w:p>
    <w:p w14:paraId="585B3EF0" w14:textId="765574D8" w:rsidR="00CC004B" w:rsidRPr="00CC004B" w:rsidRDefault="00CC004B" w:rsidP="00CB7148">
      <w:pPr>
        <w:spacing w:after="0"/>
        <w:ind w:left="357" w:hanging="357"/>
      </w:pPr>
      <w:r w:rsidRPr="00CC004B">
        <w:rPr>
          <w:rFonts w:eastAsia="Source Sans Pro Black"/>
        </w:rPr>
        <w:t>d.</w:t>
      </w:r>
      <w:r w:rsidRPr="00CC004B">
        <w:rPr>
          <w:rFonts w:eastAsia="Source Sans Pro Black"/>
        </w:rPr>
        <w:tab/>
        <w:t xml:space="preserve">My cultural needs — </w:t>
      </w:r>
      <w:proofErr w:type="spellStart"/>
      <w:r w:rsidRPr="00CC004B">
        <w:rPr>
          <w:rFonts w:eastAsia="Source Sans Pro Black"/>
        </w:rPr>
        <w:t>eg</w:t>
      </w:r>
      <w:proofErr w:type="spellEnd"/>
      <w:r w:rsidRPr="00CC004B">
        <w:rPr>
          <w:rFonts w:eastAsia="Source Sans Pro Black"/>
        </w:rPr>
        <w:t xml:space="preserve">, I require a woman doctor, where possible I </w:t>
      </w:r>
      <w:proofErr w:type="gramStart"/>
      <w:r w:rsidRPr="00CC004B">
        <w:rPr>
          <w:rFonts w:eastAsia="Source Sans Pro Black"/>
        </w:rPr>
        <w:t>need a family member with me at all times</w:t>
      </w:r>
      <w:proofErr w:type="gramEnd"/>
      <w:r w:rsidRPr="00CC004B">
        <w:rPr>
          <w:rFonts w:eastAsia="Source Sans Pro Black"/>
        </w:rPr>
        <w:t>.</w:t>
      </w:r>
    </w:p>
    <w:p w14:paraId="6DBE10F2" w14:textId="0913F16F" w:rsidR="00CB7148" w:rsidRDefault="00CC004B" w:rsidP="00CB7148">
      <w:pPr>
        <w:spacing w:after="0"/>
        <w:ind w:left="357" w:hanging="357"/>
        <w:rPr>
          <w:rFonts w:eastAsia="Source Sans Pro Black"/>
        </w:rPr>
      </w:pPr>
      <w:r w:rsidRPr="00CC004B">
        <w:rPr>
          <w:rFonts w:eastAsia="Source Sans Pro Black"/>
        </w:rPr>
        <w:t>e.</w:t>
      </w:r>
      <w:r w:rsidRPr="00CC004B">
        <w:rPr>
          <w:rFonts w:eastAsia="Source Sans Pro Black"/>
        </w:rPr>
        <w:tab/>
      </w:r>
      <w:proofErr w:type="gramStart"/>
      <w:r w:rsidRPr="00CC004B">
        <w:rPr>
          <w:rFonts w:eastAsia="Source Sans Pro Black"/>
        </w:rPr>
        <w:t>Other</w:t>
      </w:r>
      <w:proofErr w:type="gramEnd"/>
      <w:r w:rsidRPr="00CC004B">
        <w:rPr>
          <w:rFonts w:eastAsia="Source Sans Pro Black"/>
        </w:rPr>
        <w:t xml:space="preserve"> information — </w:t>
      </w:r>
      <w:proofErr w:type="spellStart"/>
      <w:r w:rsidRPr="00CC004B">
        <w:rPr>
          <w:rFonts w:eastAsia="Source Sans Pro Black"/>
        </w:rPr>
        <w:t>eg</w:t>
      </w:r>
      <w:proofErr w:type="spellEnd"/>
      <w:r w:rsidRPr="00CC004B">
        <w:rPr>
          <w:rFonts w:eastAsia="Source Sans Pro Black"/>
        </w:rPr>
        <w:t>, tell me when you bring me food, and what is in it.</w:t>
      </w:r>
    </w:p>
    <w:p w14:paraId="5D21F561" w14:textId="77777777" w:rsidR="00CB7148" w:rsidRDefault="00CB7148">
      <w:pPr>
        <w:spacing w:after="240"/>
        <w:rPr>
          <w:rFonts w:eastAsia="Source Sans Pro Black"/>
        </w:rPr>
      </w:pPr>
      <w:r>
        <w:rPr>
          <w:rFonts w:eastAsia="Source Sans Pro Black"/>
        </w:rPr>
        <w:br w:type="page"/>
      </w:r>
    </w:p>
    <w:p w14:paraId="265AEBC7" w14:textId="6F80EAA4" w:rsidR="00CC004B" w:rsidRPr="00CC004B" w:rsidRDefault="00CB7148" w:rsidP="00CB7148">
      <w:pPr>
        <w:pStyle w:val="pgnum"/>
      </w:pPr>
      <w:r w:rsidRPr="00606E8B">
        <w:lastRenderedPageBreak/>
        <w:t xml:space="preserve">Page </w:t>
      </w:r>
      <w:r>
        <w:t>13</w:t>
      </w:r>
    </w:p>
    <w:p w14:paraId="29C72C22" w14:textId="77777777" w:rsidR="00FB3A61" w:rsidRPr="00FB3A61" w:rsidRDefault="00FB3A61" w:rsidP="00FB3A61">
      <w:pPr>
        <w:pStyle w:val="Heading1"/>
        <w:rPr>
          <w:rFonts w:eastAsia="Source Sans Pro Black"/>
        </w:rPr>
      </w:pPr>
      <w:r w:rsidRPr="00FB3A61">
        <w:rPr>
          <w:rFonts w:eastAsia="Source Sans Pro Black"/>
        </w:rPr>
        <w:t>Acknowledgements:</w:t>
      </w:r>
    </w:p>
    <w:p w14:paraId="7AE2719D" w14:textId="209377A6" w:rsidR="00FB3A61" w:rsidRPr="00FB3A61" w:rsidRDefault="00FB3A61" w:rsidP="00FB3A61">
      <w:pPr>
        <w:rPr>
          <w:rFonts w:eastAsia="Source Sans Pro Black"/>
        </w:rPr>
      </w:pPr>
      <w:r w:rsidRPr="00FB3A61">
        <w:rPr>
          <w:rFonts w:eastAsia="Source Sans Pro Black"/>
        </w:rPr>
        <w:t>This document is based on original work called ‘This is my</w:t>
      </w:r>
      <w:r>
        <w:rPr>
          <w:rFonts w:eastAsia="Source Sans Pro Black"/>
        </w:rPr>
        <w:t xml:space="preserve"> </w:t>
      </w:r>
      <w:r w:rsidRPr="00FB3A61">
        <w:rPr>
          <w:rFonts w:eastAsia="Source Sans Pro Black"/>
        </w:rPr>
        <w:t>Hospital Passport’ by the Wandsworth Community Disability Team, United Kingdom.</w:t>
      </w:r>
    </w:p>
    <w:p w14:paraId="0B1D74DF" w14:textId="49156B82" w:rsidR="00FB3A61" w:rsidRPr="00FB3A61" w:rsidRDefault="00FB3A61" w:rsidP="00FB3A61">
      <w:pPr>
        <w:rPr>
          <w:rFonts w:eastAsia="Source Sans Pro Black"/>
        </w:rPr>
      </w:pPr>
      <w:r w:rsidRPr="00FB3A61">
        <w:rPr>
          <w:rFonts w:eastAsia="Source Sans Pro Black"/>
        </w:rPr>
        <w:t>Thank you to everyone who has been involved in developing</w:t>
      </w:r>
      <w:r>
        <w:rPr>
          <w:rFonts w:eastAsia="Source Sans Pro Black"/>
        </w:rPr>
        <w:t xml:space="preserve"> </w:t>
      </w:r>
      <w:r w:rsidRPr="00FB3A61">
        <w:rPr>
          <w:rFonts w:eastAsia="Source Sans Pro Black"/>
        </w:rPr>
        <w:t>New Zealand’s My Health Passport.</w:t>
      </w:r>
    </w:p>
    <w:p w14:paraId="1C8FDDCD" w14:textId="77777777" w:rsidR="00FB3A61" w:rsidRPr="00FB3A61" w:rsidRDefault="00FB3A61" w:rsidP="00FB3A61">
      <w:pPr>
        <w:pStyle w:val="Heading1"/>
        <w:rPr>
          <w:rFonts w:eastAsia="Source Sans Pro Black"/>
        </w:rPr>
      </w:pPr>
      <w:r w:rsidRPr="00FB3A61">
        <w:rPr>
          <w:rFonts w:eastAsia="Source Sans Pro Black"/>
        </w:rPr>
        <w:t>Disclaimer:</w:t>
      </w:r>
    </w:p>
    <w:p w14:paraId="3454D48B" w14:textId="56E701B6" w:rsidR="00D81A43" w:rsidRDefault="00FB3A61" w:rsidP="00FB3A61">
      <w:pPr>
        <w:rPr>
          <w:rFonts w:eastAsia="Source Sans Pro Black"/>
        </w:rPr>
      </w:pPr>
      <w:r w:rsidRPr="00FB3A61">
        <w:rPr>
          <w:rFonts w:eastAsia="Source Sans Pro Black"/>
        </w:rPr>
        <w:t xml:space="preserve">The Health and Disability Commissioner makes the My Health Passport template available as a guide </w:t>
      </w:r>
      <w:proofErr w:type="gramStart"/>
      <w:r w:rsidRPr="00FB3A61">
        <w:rPr>
          <w:rFonts w:eastAsia="Source Sans Pro Black"/>
        </w:rPr>
        <w:t>only, and</w:t>
      </w:r>
      <w:proofErr w:type="gramEnd"/>
      <w:r w:rsidRPr="00FB3A61">
        <w:rPr>
          <w:rFonts w:eastAsia="Source Sans Pro Black"/>
        </w:rPr>
        <w:t xml:space="preserve"> accepts no responsibility for</w:t>
      </w:r>
      <w:r>
        <w:rPr>
          <w:rFonts w:eastAsia="Source Sans Pro Black"/>
        </w:rPr>
        <w:t xml:space="preserve"> </w:t>
      </w:r>
      <w:r w:rsidRPr="00FB3A61">
        <w:rPr>
          <w:rFonts w:eastAsia="Source Sans Pro Black"/>
        </w:rPr>
        <w:t>the accuracy of the completed information.</w:t>
      </w:r>
    </w:p>
    <w:p w14:paraId="773978D5" w14:textId="77777777" w:rsidR="00D81A43" w:rsidRDefault="00D81A43">
      <w:pPr>
        <w:spacing w:after="240"/>
        <w:rPr>
          <w:rFonts w:eastAsia="Source Sans Pro Black"/>
        </w:rPr>
      </w:pPr>
      <w:r>
        <w:rPr>
          <w:rFonts w:eastAsia="Source Sans Pro Black"/>
        </w:rPr>
        <w:br w:type="page"/>
      </w:r>
    </w:p>
    <w:p w14:paraId="5F0B7DD3" w14:textId="3C944F3C" w:rsidR="00FB3A61" w:rsidRPr="00D81A43" w:rsidRDefault="00D81A43" w:rsidP="00D81A43">
      <w:pPr>
        <w:pStyle w:val="pgnum"/>
      </w:pPr>
      <w:r w:rsidRPr="00606E8B">
        <w:lastRenderedPageBreak/>
        <w:t>Page</w:t>
      </w:r>
      <w:r>
        <w:t>s</w:t>
      </w:r>
      <w:r w:rsidRPr="00606E8B">
        <w:t xml:space="preserve"> </w:t>
      </w:r>
      <w:r>
        <w:t>14-15</w:t>
      </w:r>
    </w:p>
    <w:p w14:paraId="399A22C3" w14:textId="77777777" w:rsidR="00FB3A61" w:rsidRPr="00FB3A61" w:rsidRDefault="00FB3A61" w:rsidP="00FB3A61">
      <w:pPr>
        <w:pStyle w:val="Heading1"/>
        <w:rPr>
          <w:rFonts w:eastAsia="Source Sans Pro Black"/>
        </w:rPr>
      </w:pPr>
      <w:r w:rsidRPr="00FB3A61">
        <w:rPr>
          <w:rFonts w:eastAsia="Source Sans Pro Black"/>
        </w:rPr>
        <w:t>Notes:</w:t>
      </w:r>
    </w:p>
    <w:p w14:paraId="739C27E6" w14:textId="2F01B804" w:rsidR="00D81A43" w:rsidRPr="00D81A43" w:rsidRDefault="00D81A43" w:rsidP="00D81A43">
      <w:pPr>
        <w:rPr>
          <w:rFonts w:eastAsia="Arial"/>
        </w:rPr>
      </w:pPr>
      <w:r>
        <w:rPr>
          <w:rFonts w:eastAsia="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74DD4A" w14:textId="294FEDBE" w:rsidR="009C5ED0" w:rsidRPr="009C5ED0" w:rsidRDefault="00D81A43" w:rsidP="009B0B14">
      <w:pPr>
        <w:pStyle w:val="pgnum"/>
      </w:pPr>
      <w:r w:rsidRPr="00606E8B">
        <w:lastRenderedPageBreak/>
        <w:t xml:space="preserve">Page </w:t>
      </w:r>
      <w:r>
        <w:t>16</w:t>
      </w:r>
    </w:p>
    <w:p w14:paraId="11073139" w14:textId="06180FDE" w:rsidR="00C6510C" w:rsidRPr="00C6510C" w:rsidRDefault="00C6510C" w:rsidP="00C6510C">
      <w:r>
        <w:rPr>
          <w:noProof/>
        </w:rPr>
        <w:drawing>
          <wp:anchor distT="0" distB="0" distL="114300" distR="114300" simplePos="0" relativeHeight="251661312" behindDoc="1" locked="0" layoutInCell="1" allowOverlap="1" wp14:anchorId="64256B92" wp14:editId="56E1A84B">
            <wp:simplePos x="0" y="0"/>
            <wp:positionH relativeFrom="column">
              <wp:posOffset>-114300</wp:posOffset>
            </wp:positionH>
            <wp:positionV relativeFrom="paragraph">
              <wp:posOffset>-10160</wp:posOffset>
            </wp:positionV>
            <wp:extent cx="3905506" cy="743803"/>
            <wp:effectExtent l="0" t="0" r="0" b="0"/>
            <wp:wrapNone/>
            <wp:docPr id="979364958" name="Picture 1" descr="A black and white sign&#10;HDC &#10;Health and Disability Commissioner &#10;Te Toihau Hauora, Hauātanga&#10;&#10;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40355" name="Picture 1" descr="A black and white sign&#10;HDC &#10;Health and Disability Commissioner &#10;Te Toihau Hauora, Hauātanga&#10;&#10;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5506" cy="743803"/>
                    </a:xfrm>
                    <a:prstGeom prst="rect">
                      <a:avLst/>
                    </a:prstGeom>
                  </pic:spPr>
                </pic:pic>
              </a:graphicData>
            </a:graphic>
            <wp14:sizeRelH relativeFrom="margin">
              <wp14:pctWidth>0</wp14:pctWidth>
            </wp14:sizeRelH>
            <wp14:sizeRelV relativeFrom="margin">
              <wp14:pctHeight>0</wp14:pctHeight>
            </wp14:sizeRelV>
          </wp:anchor>
        </w:drawing>
      </w:r>
    </w:p>
    <w:p w14:paraId="587B1D18" w14:textId="77777777" w:rsidR="00C6510C" w:rsidRPr="00C6510C" w:rsidRDefault="00C6510C" w:rsidP="00C6510C"/>
    <w:p w14:paraId="07C01C15" w14:textId="5BF81CF0" w:rsidR="00FB3A61" w:rsidRPr="00FB3A61" w:rsidRDefault="00FB3A61" w:rsidP="00FB3A61">
      <w:pPr>
        <w:pStyle w:val="Heading1"/>
      </w:pPr>
      <w:r w:rsidRPr="00FB3A61">
        <w:t>This Passport stays with me in hospital. Please ensure I take it with me when I leave.</w:t>
      </w:r>
    </w:p>
    <w:p w14:paraId="18E0EA9A" w14:textId="77777777" w:rsidR="00FB3A61" w:rsidRPr="00DD37A0" w:rsidRDefault="00FB3A61" w:rsidP="00FB3A61">
      <w:pPr>
        <w:rPr>
          <w:b/>
          <w:bCs/>
        </w:rPr>
      </w:pPr>
      <w:r w:rsidRPr="00DD37A0">
        <w:rPr>
          <w:b/>
          <w:bCs/>
        </w:rPr>
        <w:t>To provide feedback on this guide, please contact:</w:t>
      </w:r>
    </w:p>
    <w:p w14:paraId="0794E6CC" w14:textId="7FEEF13A" w:rsidR="00FB3A61" w:rsidRPr="00FB3A61" w:rsidRDefault="00FB3A61" w:rsidP="00FB3A61">
      <w:r w:rsidRPr="00FB3A61">
        <w:t>Health &amp; Disability Commissioner</w:t>
      </w:r>
      <w:r w:rsidR="00DD37A0">
        <w:t xml:space="preserve"> </w:t>
      </w:r>
      <w:r w:rsidRPr="00FB3A61">
        <w:t>PO Box 1791,</w:t>
      </w:r>
      <w:r w:rsidR="00DD37A0">
        <w:br/>
      </w:r>
      <w:r w:rsidRPr="00FB3A61">
        <w:t>Auckland 1140.</w:t>
      </w:r>
    </w:p>
    <w:p w14:paraId="7666D335" w14:textId="77777777" w:rsidR="00FB3A61" w:rsidRPr="00FB3A61" w:rsidRDefault="00FB3A61" w:rsidP="00FB3A61">
      <w:r w:rsidRPr="00FB3A61">
        <w:t>Free Phone: 0800 11 22 33</w:t>
      </w:r>
    </w:p>
    <w:p w14:paraId="31DA73D5" w14:textId="77777777" w:rsidR="00FB3A61" w:rsidRDefault="00FB3A61" w:rsidP="00FB3A61">
      <w:r w:rsidRPr="00FB3A61">
        <w:t xml:space="preserve">Email: </w:t>
      </w:r>
      <w:hyperlink r:id="rId12">
        <w:r w:rsidRPr="00FB3A61">
          <w:rPr>
            <w:rStyle w:val="Hyperlink"/>
            <w:color w:val="365F91" w:themeColor="accent1" w:themeShade="BF"/>
          </w:rPr>
          <w:t>healthpassport@hdc.org.nz</w:t>
        </w:r>
      </w:hyperlink>
    </w:p>
    <w:p w14:paraId="44DEA9D8" w14:textId="6EDF58EE" w:rsidR="00A609E2" w:rsidRDefault="00FB3A61" w:rsidP="00FB3A61">
      <w:pPr>
        <w:rPr>
          <w:rStyle w:val="Hyperlink"/>
          <w:color w:val="365F91" w:themeColor="accent1" w:themeShade="BF"/>
        </w:rPr>
      </w:pPr>
      <w:r w:rsidRPr="00FB3A61">
        <w:t xml:space="preserve">Website: </w:t>
      </w:r>
      <w:hyperlink r:id="rId13">
        <w:r w:rsidRPr="00FB3A61">
          <w:rPr>
            <w:rStyle w:val="Hyperlink"/>
            <w:color w:val="365F91" w:themeColor="accent1" w:themeShade="BF"/>
          </w:rPr>
          <w:t>www.hdc.org.nz</w:t>
        </w:r>
      </w:hyperlink>
    </w:p>
    <w:p w14:paraId="5312AD02" w14:textId="42DA8A5B" w:rsidR="00080C01" w:rsidRPr="00080C01" w:rsidRDefault="00080C01" w:rsidP="00080C01">
      <w:pPr>
        <w:rPr>
          <w:b/>
          <w:bCs/>
        </w:rPr>
      </w:pPr>
      <w:r w:rsidRPr="00080C01">
        <w:rPr>
          <w:b/>
          <w:bCs/>
        </w:rPr>
        <w:t>End of My Health Passport</w:t>
      </w:r>
    </w:p>
    <w:sectPr w:rsidR="00080C01" w:rsidRPr="00080C01"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Black">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CC71CE"/>
    <w:multiLevelType w:val="hybridMultilevel"/>
    <w:tmpl w:val="64129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F45D40"/>
    <w:multiLevelType w:val="hybridMultilevel"/>
    <w:tmpl w:val="37AE8794"/>
    <w:lvl w:ilvl="0" w:tplc="F27287C6">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C4711A"/>
    <w:multiLevelType w:val="hybridMultilevel"/>
    <w:tmpl w:val="AB00AF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E055DA5"/>
    <w:multiLevelType w:val="hybridMultilevel"/>
    <w:tmpl w:val="707247D0"/>
    <w:lvl w:ilvl="0" w:tplc="F27287C6">
      <w:start w:val="9"/>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9C55AA"/>
    <w:multiLevelType w:val="hybridMultilevel"/>
    <w:tmpl w:val="35C41E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7"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526141"/>
    <w:multiLevelType w:val="hybridMultilevel"/>
    <w:tmpl w:val="5C1860FC"/>
    <w:lvl w:ilvl="0" w:tplc="1D1C3E6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F8322D0"/>
    <w:multiLevelType w:val="hybridMultilevel"/>
    <w:tmpl w:val="7A16F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E700D1"/>
    <w:multiLevelType w:val="hybridMultilevel"/>
    <w:tmpl w:val="2156479C"/>
    <w:lvl w:ilvl="0" w:tplc="89C260F4">
      <w:start w:val="1"/>
      <w:numFmt w:val="bullet"/>
      <w:lvlText w:val="•"/>
      <w:lvlJc w:val="left"/>
      <w:pPr>
        <w:ind w:left="491" w:hanging="360"/>
      </w:pPr>
      <w:rPr>
        <w:rFonts w:ascii="Arial" w:eastAsia="Arial" w:hAnsi="Arial" w:cs="Arial" w:hint="default"/>
        <w:color w:val="231F1F"/>
        <w:w w:val="112"/>
        <w:sz w:val="32"/>
        <w:szCs w:val="32"/>
      </w:rPr>
    </w:lvl>
    <w:lvl w:ilvl="1" w:tplc="14090003" w:tentative="1">
      <w:start w:val="1"/>
      <w:numFmt w:val="bullet"/>
      <w:lvlText w:val="o"/>
      <w:lvlJc w:val="left"/>
      <w:pPr>
        <w:ind w:left="1211" w:hanging="360"/>
      </w:pPr>
      <w:rPr>
        <w:rFonts w:ascii="Courier New" w:hAnsi="Courier New" w:cs="Courier New" w:hint="default"/>
      </w:rPr>
    </w:lvl>
    <w:lvl w:ilvl="2" w:tplc="14090005" w:tentative="1">
      <w:start w:val="1"/>
      <w:numFmt w:val="bullet"/>
      <w:lvlText w:val=""/>
      <w:lvlJc w:val="left"/>
      <w:pPr>
        <w:ind w:left="1931" w:hanging="360"/>
      </w:pPr>
      <w:rPr>
        <w:rFonts w:ascii="Wingdings" w:hAnsi="Wingdings" w:hint="default"/>
      </w:rPr>
    </w:lvl>
    <w:lvl w:ilvl="3" w:tplc="14090001" w:tentative="1">
      <w:start w:val="1"/>
      <w:numFmt w:val="bullet"/>
      <w:lvlText w:val=""/>
      <w:lvlJc w:val="left"/>
      <w:pPr>
        <w:ind w:left="2651" w:hanging="360"/>
      </w:pPr>
      <w:rPr>
        <w:rFonts w:ascii="Symbol" w:hAnsi="Symbol" w:hint="default"/>
      </w:rPr>
    </w:lvl>
    <w:lvl w:ilvl="4" w:tplc="14090003" w:tentative="1">
      <w:start w:val="1"/>
      <w:numFmt w:val="bullet"/>
      <w:lvlText w:val="o"/>
      <w:lvlJc w:val="left"/>
      <w:pPr>
        <w:ind w:left="3371" w:hanging="360"/>
      </w:pPr>
      <w:rPr>
        <w:rFonts w:ascii="Courier New" w:hAnsi="Courier New" w:cs="Courier New" w:hint="default"/>
      </w:rPr>
    </w:lvl>
    <w:lvl w:ilvl="5" w:tplc="14090005" w:tentative="1">
      <w:start w:val="1"/>
      <w:numFmt w:val="bullet"/>
      <w:lvlText w:val=""/>
      <w:lvlJc w:val="left"/>
      <w:pPr>
        <w:ind w:left="4091" w:hanging="360"/>
      </w:pPr>
      <w:rPr>
        <w:rFonts w:ascii="Wingdings" w:hAnsi="Wingdings" w:hint="default"/>
      </w:rPr>
    </w:lvl>
    <w:lvl w:ilvl="6" w:tplc="14090001" w:tentative="1">
      <w:start w:val="1"/>
      <w:numFmt w:val="bullet"/>
      <w:lvlText w:val=""/>
      <w:lvlJc w:val="left"/>
      <w:pPr>
        <w:ind w:left="4811" w:hanging="360"/>
      </w:pPr>
      <w:rPr>
        <w:rFonts w:ascii="Symbol" w:hAnsi="Symbol" w:hint="default"/>
      </w:rPr>
    </w:lvl>
    <w:lvl w:ilvl="7" w:tplc="14090003" w:tentative="1">
      <w:start w:val="1"/>
      <w:numFmt w:val="bullet"/>
      <w:lvlText w:val="o"/>
      <w:lvlJc w:val="left"/>
      <w:pPr>
        <w:ind w:left="5531" w:hanging="360"/>
      </w:pPr>
      <w:rPr>
        <w:rFonts w:ascii="Courier New" w:hAnsi="Courier New" w:cs="Courier New" w:hint="default"/>
      </w:rPr>
    </w:lvl>
    <w:lvl w:ilvl="8" w:tplc="14090005" w:tentative="1">
      <w:start w:val="1"/>
      <w:numFmt w:val="bullet"/>
      <w:lvlText w:val=""/>
      <w:lvlJc w:val="left"/>
      <w:pPr>
        <w:ind w:left="6251" w:hanging="360"/>
      </w:pPr>
      <w:rPr>
        <w:rFonts w:ascii="Wingdings" w:hAnsi="Wingdings" w:hint="default"/>
      </w:rPr>
    </w:lvl>
  </w:abstractNum>
  <w:abstractNum w:abstractNumId="23"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E5843D6"/>
    <w:multiLevelType w:val="hybridMultilevel"/>
    <w:tmpl w:val="1CC8A07C"/>
    <w:lvl w:ilvl="0" w:tplc="F27287C6">
      <w:start w:val="1"/>
      <w:numFmt w:val="lowerLetter"/>
      <w:lvlText w:val="%1."/>
      <w:lvlJc w:val="left"/>
      <w:pPr>
        <w:ind w:left="652" w:hanging="510"/>
      </w:pPr>
    </w:lvl>
    <w:lvl w:ilvl="1" w:tplc="04810019">
      <w:start w:val="1"/>
      <w:numFmt w:val="lowerLetter"/>
      <w:lvlText w:val="%2."/>
      <w:lvlJc w:val="left"/>
      <w:pPr>
        <w:ind w:left="1222" w:hanging="360"/>
      </w:pPr>
    </w:lvl>
    <w:lvl w:ilvl="2" w:tplc="0481001B">
      <w:start w:val="1"/>
      <w:numFmt w:val="lowerRoman"/>
      <w:lvlText w:val="%3."/>
      <w:lvlJc w:val="right"/>
      <w:pPr>
        <w:ind w:left="1942" w:hanging="180"/>
      </w:pPr>
    </w:lvl>
    <w:lvl w:ilvl="3" w:tplc="0481000F">
      <w:start w:val="1"/>
      <w:numFmt w:val="decimal"/>
      <w:lvlText w:val="%4."/>
      <w:lvlJc w:val="left"/>
      <w:pPr>
        <w:ind w:left="2662" w:hanging="360"/>
      </w:pPr>
    </w:lvl>
    <w:lvl w:ilvl="4" w:tplc="04810019">
      <w:start w:val="1"/>
      <w:numFmt w:val="lowerLetter"/>
      <w:lvlText w:val="%5."/>
      <w:lvlJc w:val="left"/>
      <w:pPr>
        <w:ind w:left="3382" w:hanging="360"/>
      </w:pPr>
    </w:lvl>
    <w:lvl w:ilvl="5" w:tplc="0481001B">
      <w:start w:val="1"/>
      <w:numFmt w:val="lowerRoman"/>
      <w:lvlText w:val="%6."/>
      <w:lvlJc w:val="right"/>
      <w:pPr>
        <w:ind w:left="4102" w:hanging="180"/>
      </w:pPr>
    </w:lvl>
    <w:lvl w:ilvl="6" w:tplc="0481000F">
      <w:start w:val="1"/>
      <w:numFmt w:val="decimal"/>
      <w:lvlText w:val="%7."/>
      <w:lvlJc w:val="left"/>
      <w:pPr>
        <w:ind w:left="4822" w:hanging="360"/>
      </w:pPr>
    </w:lvl>
    <w:lvl w:ilvl="7" w:tplc="04810019">
      <w:start w:val="1"/>
      <w:numFmt w:val="lowerLetter"/>
      <w:lvlText w:val="%8."/>
      <w:lvlJc w:val="left"/>
      <w:pPr>
        <w:ind w:left="5542" w:hanging="360"/>
      </w:pPr>
    </w:lvl>
    <w:lvl w:ilvl="8" w:tplc="0481001B">
      <w:start w:val="1"/>
      <w:numFmt w:val="lowerRoman"/>
      <w:lvlText w:val="%9."/>
      <w:lvlJc w:val="right"/>
      <w:pPr>
        <w:ind w:left="6262" w:hanging="180"/>
      </w:pPr>
    </w:lvl>
  </w:abstractNum>
  <w:num w:numId="1" w16cid:durableId="982849705">
    <w:abstractNumId w:val="26"/>
  </w:num>
  <w:num w:numId="2" w16cid:durableId="1291740853">
    <w:abstractNumId w:val="27"/>
  </w:num>
  <w:num w:numId="3" w16cid:durableId="1710229415">
    <w:abstractNumId w:val="15"/>
  </w:num>
  <w:num w:numId="4" w16cid:durableId="1765611467">
    <w:abstractNumId w:val="1"/>
  </w:num>
  <w:num w:numId="5" w16cid:durableId="709184165">
    <w:abstractNumId w:val="19"/>
  </w:num>
  <w:num w:numId="6" w16cid:durableId="2097818128">
    <w:abstractNumId w:val="25"/>
  </w:num>
  <w:num w:numId="7" w16cid:durableId="1039471846">
    <w:abstractNumId w:val="31"/>
  </w:num>
  <w:num w:numId="8" w16cid:durableId="310524188">
    <w:abstractNumId w:val="8"/>
  </w:num>
  <w:num w:numId="9" w16cid:durableId="658532725">
    <w:abstractNumId w:val="28"/>
  </w:num>
  <w:num w:numId="10" w16cid:durableId="83455820">
    <w:abstractNumId w:val="32"/>
  </w:num>
  <w:num w:numId="11" w16cid:durableId="1473205954">
    <w:abstractNumId w:val="12"/>
  </w:num>
  <w:num w:numId="12" w16cid:durableId="1317537363">
    <w:abstractNumId w:val="17"/>
  </w:num>
  <w:num w:numId="13" w16cid:durableId="983630914">
    <w:abstractNumId w:val="30"/>
  </w:num>
  <w:num w:numId="14" w16cid:durableId="1685397028">
    <w:abstractNumId w:val="2"/>
  </w:num>
  <w:num w:numId="15" w16cid:durableId="83650604">
    <w:abstractNumId w:val="9"/>
  </w:num>
  <w:num w:numId="16" w16cid:durableId="786433138">
    <w:abstractNumId w:val="11"/>
  </w:num>
  <w:num w:numId="17" w16cid:durableId="1841776689">
    <w:abstractNumId w:val="14"/>
  </w:num>
  <w:num w:numId="18" w16cid:durableId="493496661">
    <w:abstractNumId w:val="23"/>
  </w:num>
  <w:num w:numId="19" w16cid:durableId="1746763574">
    <w:abstractNumId w:val="5"/>
  </w:num>
  <w:num w:numId="20" w16cid:durableId="78412794">
    <w:abstractNumId w:val="0"/>
  </w:num>
  <w:num w:numId="21" w16cid:durableId="1664236260">
    <w:abstractNumId w:val="33"/>
  </w:num>
  <w:num w:numId="22" w16cid:durableId="352078786">
    <w:abstractNumId w:val="10"/>
  </w:num>
  <w:num w:numId="23" w16cid:durableId="668413383">
    <w:abstractNumId w:val="24"/>
  </w:num>
  <w:num w:numId="24" w16cid:durableId="402794691">
    <w:abstractNumId w:val="16"/>
  </w:num>
  <w:num w:numId="25" w16cid:durableId="1295020198">
    <w:abstractNumId w:val="21"/>
  </w:num>
  <w:num w:numId="26" w16cid:durableId="262030276">
    <w:abstractNumId w:val="29"/>
  </w:num>
  <w:num w:numId="27" w16cid:durableId="19226360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430501">
    <w:abstractNumId w:val="34"/>
  </w:num>
  <w:num w:numId="29" w16cid:durableId="799493455">
    <w:abstractNumId w:val="4"/>
  </w:num>
  <w:num w:numId="30" w16cid:durableId="591158820">
    <w:abstractNumId w:val="20"/>
  </w:num>
  <w:num w:numId="31" w16cid:durableId="2061633359">
    <w:abstractNumId w:val="3"/>
  </w:num>
  <w:num w:numId="32" w16cid:durableId="1816990544">
    <w:abstractNumId w:val="22"/>
  </w:num>
  <w:num w:numId="33" w16cid:durableId="270016070">
    <w:abstractNumId w:val="13"/>
  </w:num>
  <w:num w:numId="34" w16cid:durableId="1811314917">
    <w:abstractNumId w:val="7"/>
  </w:num>
  <w:num w:numId="35" w16cid:durableId="18623547">
    <w:abstractNumId w:val="6"/>
  </w:num>
  <w:num w:numId="36" w16cid:durableId="192322406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B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50745"/>
    <w:rsid w:val="000511D9"/>
    <w:rsid w:val="00052BBD"/>
    <w:rsid w:val="00062764"/>
    <w:rsid w:val="000662BC"/>
    <w:rsid w:val="00067348"/>
    <w:rsid w:val="00071BA3"/>
    <w:rsid w:val="00074CED"/>
    <w:rsid w:val="00077913"/>
    <w:rsid w:val="00080C01"/>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B7409"/>
    <w:rsid w:val="001C0B11"/>
    <w:rsid w:val="001C2B15"/>
    <w:rsid w:val="001D3CE3"/>
    <w:rsid w:val="001E071C"/>
    <w:rsid w:val="001E11CE"/>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0A81"/>
    <w:rsid w:val="002C4653"/>
    <w:rsid w:val="002C6A67"/>
    <w:rsid w:val="002D2B90"/>
    <w:rsid w:val="002D4042"/>
    <w:rsid w:val="002D4F42"/>
    <w:rsid w:val="002E4C60"/>
    <w:rsid w:val="002F3BD4"/>
    <w:rsid w:val="002F41C9"/>
    <w:rsid w:val="002F729D"/>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4DB"/>
    <w:rsid w:val="00366B86"/>
    <w:rsid w:val="00367B77"/>
    <w:rsid w:val="00390625"/>
    <w:rsid w:val="00390C2D"/>
    <w:rsid w:val="00393210"/>
    <w:rsid w:val="003948E5"/>
    <w:rsid w:val="00395063"/>
    <w:rsid w:val="00397F35"/>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04F4F"/>
    <w:rsid w:val="00414349"/>
    <w:rsid w:val="004173C1"/>
    <w:rsid w:val="004205F0"/>
    <w:rsid w:val="00422295"/>
    <w:rsid w:val="00425EF7"/>
    <w:rsid w:val="00431ED3"/>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E3525"/>
    <w:rsid w:val="004F1626"/>
    <w:rsid w:val="004F4A26"/>
    <w:rsid w:val="0050003D"/>
    <w:rsid w:val="00510B59"/>
    <w:rsid w:val="005113B8"/>
    <w:rsid w:val="00512F26"/>
    <w:rsid w:val="00532A81"/>
    <w:rsid w:val="005360FF"/>
    <w:rsid w:val="0054027F"/>
    <w:rsid w:val="00551D3C"/>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601C9A"/>
    <w:rsid w:val="006031F5"/>
    <w:rsid w:val="006056D0"/>
    <w:rsid w:val="00605DE7"/>
    <w:rsid w:val="00612069"/>
    <w:rsid w:val="006169F4"/>
    <w:rsid w:val="00616AEC"/>
    <w:rsid w:val="00620010"/>
    <w:rsid w:val="0062152C"/>
    <w:rsid w:val="00621ECB"/>
    <w:rsid w:val="00623E4A"/>
    <w:rsid w:val="00633B9E"/>
    <w:rsid w:val="006344C7"/>
    <w:rsid w:val="0063491F"/>
    <w:rsid w:val="006350CE"/>
    <w:rsid w:val="00635148"/>
    <w:rsid w:val="0063519D"/>
    <w:rsid w:val="00637AF4"/>
    <w:rsid w:val="00643C1E"/>
    <w:rsid w:val="006458AC"/>
    <w:rsid w:val="00657D07"/>
    <w:rsid w:val="00660985"/>
    <w:rsid w:val="00663949"/>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B15D7"/>
    <w:rsid w:val="006C69C9"/>
    <w:rsid w:val="006D12ED"/>
    <w:rsid w:val="006D4774"/>
    <w:rsid w:val="006D6F53"/>
    <w:rsid w:val="006D70EB"/>
    <w:rsid w:val="006F30FD"/>
    <w:rsid w:val="00707963"/>
    <w:rsid w:val="007115C1"/>
    <w:rsid w:val="00711B31"/>
    <w:rsid w:val="00713406"/>
    <w:rsid w:val="00713CB9"/>
    <w:rsid w:val="00720281"/>
    <w:rsid w:val="00720386"/>
    <w:rsid w:val="0072098B"/>
    <w:rsid w:val="0072293D"/>
    <w:rsid w:val="0072308E"/>
    <w:rsid w:val="007233A1"/>
    <w:rsid w:val="0073156D"/>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E6A23"/>
    <w:rsid w:val="007F14BA"/>
    <w:rsid w:val="00800826"/>
    <w:rsid w:val="00806508"/>
    <w:rsid w:val="00814E01"/>
    <w:rsid w:val="00821A3E"/>
    <w:rsid w:val="00827D5A"/>
    <w:rsid w:val="00830DDB"/>
    <w:rsid w:val="00833DBF"/>
    <w:rsid w:val="00841B0E"/>
    <w:rsid w:val="00853D01"/>
    <w:rsid w:val="008543AA"/>
    <w:rsid w:val="00855DDB"/>
    <w:rsid w:val="00865040"/>
    <w:rsid w:val="0087231E"/>
    <w:rsid w:val="00874795"/>
    <w:rsid w:val="00874D27"/>
    <w:rsid w:val="008752D5"/>
    <w:rsid w:val="0087735A"/>
    <w:rsid w:val="00880535"/>
    <w:rsid w:val="008A1F03"/>
    <w:rsid w:val="008A3C02"/>
    <w:rsid w:val="008A746A"/>
    <w:rsid w:val="008A79B3"/>
    <w:rsid w:val="008B4B80"/>
    <w:rsid w:val="008B7AB0"/>
    <w:rsid w:val="008C154D"/>
    <w:rsid w:val="008C54E0"/>
    <w:rsid w:val="008D0182"/>
    <w:rsid w:val="008D040E"/>
    <w:rsid w:val="008D5750"/>
    <w:rsid w:val="008E3334"/>
    <w:rsid w:val="008E3CBB"/>
    <w:rsid w:val="008F1CB0"/>
    <w:rsid w:val="008F289B"/>
    <w:rsid w:val="008F322C"/>
    <w:rsid w:val="008F6892"/>
    <w:rsid w:val="0090256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0B14"/>
    <w:rsid w:val="009B10AA"/>
    <w:rsid w:val="009B443C"/>
    <w:rsid w:val="009C1DB5"/>
    <w:rsid w:val="009C37B0"/>
    <w:rsid w:val="009C59DA"/>
    <w:rsid w:val="009C5ED0"/>
    <w:rsid w:val="009D5955"/>
    <w:rsid w:val="009D5BF8"/>
    <w:rsid w:val="009D7B9F"/>
    <w:rsid w:val="009E2857"/>
    <w:rsid w:val="009E4FE7"/>
    <w:rsid w:val="009F0401"/>
    <w:rsid w:val="009F5F3E"/>
    <w:rsid w:val="00A01130"/>
    <w:rsid w:val="00A02DE2"/>
    <w:rsid w:val="00A070F8"/>
    <w:rsid w:val="00A129B8"/>
    <w:rsid w:val="00A14A47"/>
    <w:rsid w:val="00A167D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C1AA2"/>
    <w:rsid w:val="00AC3E46"/>
    <w:rsid w:val="00AC7BB0"/>
    <w:rsid w:val="00AD7D61"/>
    <w:rsid w:val="00AE209E"/>
    <w:rsid w:val="00AE6193"/>
    <w:rsid w:val="00AF1240"/>
    <w:rsid w:val="00AF1467"/>
    <w:rsid w:val="00AF1D74"/>
    <w:rsid w:val="00AF3394"/>
    <w:rsid w:val="00AF43E6"/>
    <w:rsid w:val="00AF59BE"/>
    <w:rsid w:val="00AF7D89"/>
    <w:rsid w:val="00B030D4"/>
    <w:rsid w:val="00B17F4D"/>
    <w:rsid w:val="00B24ACF"/>
    <w:rsid w:val="00B40445"/>
    <w:rsid w:val="00B40B0D"/>
    <w:rsid w:val="00B42D0E"/>
    <w:rsid w:val="00B5008B"/>
    <w:rsid w:val="00B536D7"/>
    <w:rsid w:val="00B53A3C"/>
    <w:rsid w:val="00B560CC"/>
    <w:rsid w:val="00B61230"/>
    <w:rsid w:val="00B62B21"/>
    <w:rsid w:val="00B648F4"/>
    <w:rsid w:val="00B67A54"/>
    <w:rsid w:val="00B71296"/>
    <w:rsid w:val="00B72E75"/>
    <w:rsid w:val="00B77D9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C5300"/>
    <w:rsid w:val="00BD0C55"/>
    <w:rsid w:val="00BD4A93"/>
    <w:rsid w:val="00BD64CB"/>
    <w:rsid w:val="00BE034C"/>
    <w:rsid w:val="00BE04C0"/>
    <w:rsid w:val="00BE0EF0"/>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43512"/>
    <w:rsid w:val="00C50A52"/>
    <w:rsid w:val="00C50B59"/>
    <w:rsid w:val="00C513F3"/>
    <w:rsid w:val="00C534AE"/>
    <w:rsid w:val="00C6133B"/>
    <w:rsid w:val="00C6510C"/>
    <w:rsid w:val="00C65137"/>
    <w:rsid w:val="00C7239C"/>
    <w:rsid w:val="00C75137"/>
    <w:rsid w:val="00C7770D"/>
    <w:rsid w:val="00C80725"/>
    <w:rsid w:val="00C83553"/>
    <w:rsid w:val="00C92BDF"/>
    <w:rsid w:val="00C94C25"/>
    <w:rsid w:val="00C95364"/>
    <w:rsid w:val="00C959AE"/>
    <w:rsid w:val="00CA034A"/>
    <w:rsid w:val="00CA044D"/>
    <w:rsid w:val="00CA13E3"/>
    <w:rsid w:val="00CA1AD8"/>
    <w:rsid w:val="00CA1D0D"/>
    <w:rsid w:val="00CA20F9"/>
    <w:rsid w:val="00CA522A"/>
    <w:rsid w:val="00CA527D"/>
    <w:rsid w:val="00CB7148"/>
    <w:rsid w:val="00CC004B"/>
    <w:rsid w:val="00CC27A5"/>
    <w:rsid w:val="00CC7105"/>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602D2"/>
    <w:rsid w:val="00D6394F"/>
    <w:rsid w:val="00D642D9"/>
    <w:rsid w:val="00D64555"/>
    <w:rsid w:val="00D7453C"/>
    <w:rsid w:val="00D768E1"/>
    <w:rsid w:val="00D81A43"/>
    <w:rsid w:val="00D82976"/>
    <w:rsid w:val="00D82B16"/>
    <w:rsid w:val="00D840F2"/>
    <w:rsid w:val="00D902C3"/>
    <w:rsid w:val="00D940C6"/>
    <w:rsid w:val="00D94B5D"/>
    <w:rsid w:val="00DA2636"/>
    <w:rsid w:val="00DB3093"/>
    <w:rsid w:val="00DB754B"/>
    <w:rsid w:val="00DC2EB3"/>
    <w:rsid w:val="00DD0B2D"/>
    <w:rsid w:val="00DD37A0"/>
    <w:rsid w:val="00DD4F43"/>
    <w:rsid w:val="00DD595B"/>
    <w:rsid w:val="00DF29C1"/>
    <w:rsid w:val="00DF54D9"/>
    <w:rsid w:val="00DF5D64"/>
    <w:rsid w:val="00E01EEF"/>
    <w:rsid w:val="00E0579D"/>
    <w:rsid w:val="00E1091D"/>
    <w:rsid w:val="00E21598"/>
    <w:rsid w:val="00E21662"/>
    <w:rsid w:val="00E26869"/>
    <w:rsid w:val="00E30DF8"/>
    <w:rsid w:val="00E4081F"/>
    <w:rsid w:val="00E4526F"/>
    <w:rsid w:val="00E47B82"/>
    <w:rsid w:val="00E53D67"/>
    <w:rsid w:val="00E56917"/>
    <w:rsid w:val="00E57B7C"/>
    <w:rsid w:val="00E628DE"/>
    <w:rsid w:val="00E71FC8"/>
    <w:rsid w:val="00E755B9"/>
    <w:rsid w:val="00E7611A"/>
    <w:rsid w:val="00E77A87"/>
    <w:rsid w:val="00E8075C"/>
    <w:rsid w:val="00E850CE"/>
    <w:rsid w:val="00E861B1"/>
    <w:rsid w:val="00E90201"/>
    <w:rsid w:val="00E9262D"/>
    <w:rsid w:val="00E95DD4"/>
    <w:rsid w:val="00E965DD"/>
    <w:rsid w:val="00EA2D0A"/>
    <w:rsid w:val="00EA5E16"/>
    <w:rsid w:val="00EB286A"/>
    <w:rsid w:val="00EB6CDA"/>
    <w:rsid w:val="00EC2887"/>
    <w:rsid w:val="00EC7C4D"/>
    <w:rsid w:val="00ED314F"/>
    <w:rsid w:val="00ED4A0F"/>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47761"/>
    <w:rsid w:val="00F56A71"/>
    <w:rsid w:val="00F61CA3"/>
    <w:rsid w:val="00F65A77"/>
    <w:rsid w:val="00F7169A"/>
    <w:rsid w:val="00F81286"/>
    <w:rsid w:val="00F81AE5"/>
    <w:rsid w:val="00F83EB4"/>
    <w:rsid w:val="00F84476"/>
    <w:rsid w:val="00F86AB0"/>
    <w:rsid w:val="00F94AAE"/>
    <w:rsid w:val="00F9584F"/>
    <w:rsid w:val="00F968EB"/>
    <w:rsid w:val="00FA0FAA"/>
    <w:rsid w:val="00FA6142"/>
    <w:rsid w:val="00FA6F00"/>
    <w:rsid w:val="00FB31BA"/>
    <w:rsid w:val="00FB3A61"/>
    <w:rsid w:val="00FB479E"/>
    <w:rsid w:val="00FC1017"/>
    <w:rsid w:val="00FC4A70"/>
    <w:rsid w:val="00FC4D49"/>
    <w:rsid w:val="00FC6AAA"/>
    <w:rsid w:val="00FD277F"/>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ECB"/>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E861B1"/>
    <w:pPr>
      <w:keepNext/>
      <w:tabs>
        <w:tab w:val="left" w:pos="0"/>
      </w:tabs>
      <w:spacing w:before="360" w:after="240"/>
      <w:outlineLvl w:val="2"/>
    </w:pPr>
    <w:rPr>
      <w:rFonts w:cs="Arial"/>
      <w:b/>
      <w:bCs/>
      <w:sz w:val="48"/>
      <w:szCs w:val="26"/>
    </w:rPr>
  </w:style>
  <w:style w:type="paragraph" w:styleId="Heading4">
    <w:name w:val="heading 4"/>
    <w:basedOn w:val="Normal"/>
    <w:link w:val="Heading4Char"/>
    <w:qFormat/>
    <w:rsid w:val="00F7169A"/>
    <w:pPr>
      <w:keepNext/>
      <w:spacing w:before="240" w:after="180"/>
      <w:outlineLvl w:val="3"/>
    </w:pPr>
    <w:rPr>
      <w:b/>
      <w:bCs/>
      <w:sz w:val="40"/>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E861B1"/>
    <w:rPr>
      <w:rFonts w:ascii="Arial" w:hAnsi="Arial" w:cs="Arial"/>
      <w:b/>
      <w:bCs/>
      <w:sz w:val="48"/>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F7169A"/>
    <w:rPr>
      <w:rFonts w:ascii="Arial" w:hAnsi="Arial"/>
      <w:b/>
      <w:bCs/>
      <w:sz w:val="40"/>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character" w:styleId="PlaceholderText">
    <w:name w:val="Placeholder Text"/>
    <w:basedOn w:val="DefaultParagraphFont"/>
    <w:uiPriority w:val="99"/>
    <w:semiHidden/>
    <w:rsid w:val="00F968EB"/>
    <w:rPr>
      <w:color w:val="666666"/>
    </w:rPr>
  </w:style>
  <w:style w:type="paragraph" w:styleId="BodyText">
    <w:name w:val="Body Text"/>
    <w:basedOn w:val="Normal"/>
    <w:link w:val="BodyTextChar"/>
    <w:uiPriority w:val="1"/>
    <w:qFormat/>
    <w:rsid w:val="00FB3A61"/>
    <w:pPr>
      <w:widowControl w:val="0"/>
      <w:autoSpaceDE w:val="0"/>
      <w:autoSpaceDN w:val="0"/>
      <w:spacing w:before="0" w:after="0" w:line="240" w:lineRule="auto"/>
    </w:pPr>
    <w:rPr>
      <w:rFonts w:eastAsia="Arial" w:cs="Arial"/>
      <w:sz w:val="29"/>
      <w:szCs w:val="29"/>
      <w:lang w:val="en-US"/>
    </w:rPr>
  </w:style>
  <w:style w:type="character" w:customStyle="1" w:styleId="BodyTextChar">
    <w:name w:val="Body Text Char"/>
    <w:basedOn w:val="DefaultParagraphFont"/>
    <w:link w:val="BodyText"/>
    <w:uiPriority w:val="1"/>
    <w:rsid w:val="00FB3A61"/>
    <w:rPr>
      <w:rFonts w:ascii="Arial" w:eastAsia="Arial" w:hAnsi="Arial" w:cs="Arial"/>
      <w:sz w:val="29"/>
      <w:szCs w:val="2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243608527">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465968914">
      <w:bodyDiv w:val="1"/>
      <w:marLeft w:val="0"/>
      <w:marRight w:val="0"/>
      <w:marTop w:val="0"/>
      <w:marBottom w:val="0"/>
      <w:divBdr>
        <w:top w:val="none" w:sz="0" w:space="0" w:color="auto"/>
        <w:left w:val="none" w:sz="0" w:space="0" w:color="auto"/>
        <w:bottom w:val="none" w:sz="0" w:space="0" w:color="auto"/>
        <w:right w:val="none" w:sz="0" w:space="0" w:color="auto"/>
      </w:divBdr>
    </w:div>
    <w:div w:id="534730101">
      <w:bodyDiv w:val="1"/>
      <w:marLeft w:val="0"/>
      <w:marRight w:val="0"/>
      <w:marTop w:val="0"/>
      <w:marBottom w:val="0"/>
      <w:divBdr>
        <w:top w:val="none" w:sz="0" w:space="0" w:color="auto"/>
        <w:left w:val="none" w:sz="0" w:space="0" w:color="auto"/>
        <w:bottom w:val="none" w:sz="0" w:space="0" w:color="auto"/>
        <w:right w:val="none" w:sz="0" w:space="0" w:color="auto"/>
      </w:divBdr>
    </w:div>
    <w:div w:id="739639371">
      <w:bodyDiv w:val="1"/>
      <w:marLeft w:val="0"/>
      <w:marRight w:val="0"/>
      <w:marTop w:val="0"/>
      <w:marBottom w:val="0"/>
      <w:divBdr>
        <w:top w:val="none" w:sz="0" w:space="0" w:color="auto"/>
        <w:left w:val="none" w:sz="0" w:space="0" w:color="auto"/>
        <w:bottom w:val="none" w:sz="0" w:space="0" w:color="auto"/>
        <w:right w:val="none" w:sz="0" w:space="0" w:color="auto"/>
      </w:divBdr>
    </w:div>
    <w:div w:id="765073530">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212300483">
      <w:bodyDiv w:val="1"/>
      <w:marLeft w:val="0"/>
      <w:marRight w:val="0"/>
      <w:marTop w:val="0"/>
      <w:marBottom w:val="0"/>
      <w:divBdr>
        <w:top w:val="none" w:sz="0" w:space="0" w:color="auto"/>
        <w:left w:val="none" w:sz="0" w:space="0" w:color="auto"/>
        <w:bottom w:val="none" w:sz="0" w:space="0" w:color="auto"/>
        <w:right w:val="none" w:sz="0" w:space="0" w:color="auto"/>
      </w:divBdr>
    </w:div>
    <w:div w:id="1549687632">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1729062964">
      <w:bodyDiv w:val="1"/>
      <w:marLeft w:val="0"/>
      <w:marRight w:val="0"/>
      <w:marTop w:val="0"/>
      <w:marBottom w:val="0"/>
      <w:divBdr>
        <w:top w:val="none" w:sz="0" w:space="0" w:color="auto"/>
        <w:left w:val="none" w:sz="0" w:space="0" w:color="auto"/>
        <w:bottom w:val="none" w:sz="0" w:space="0" w:color="auto"/>
        <w:right w:val="none" w:sz="0" w:space="0" w:color="auto"/>
      </w:divBdr>
    </w:div>
    <w:div w:id="1846548778">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dc.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lthpassport@hdc.org.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290</TotalTime>
  <Pages>17</Pages>
  <Words>1357</Words>
  <Characters>8800</Characters>
  <Application>Microsoft Office Word</Application>
  <DocSecurity>0</DocSecurity>
  <Lines>293</Lines>
  <Paragraphs>181</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68</cp:revision>
  <cp:lastPrinted>1900-12-31T12:00:00Z</cp:lastPrinted>
  <dcterms:created xsi:type="dcterms:W3CDTF">2024-04-15T00:24:00Z</dcterms:created>
  <dcterms:modified xsi:type="dcterms:W3CDTF">2024-06-06T00:34:00Z</dcterms:modified>
</cp:coreProperties>
</file>